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AEFD" w14:textId="7C867686" w:rsidR="00CB0F06" w:rsidRPr="00EB5615" w:rsidRDefault="00CB0F06" w:rsidP="00CB0F06">
      <w:pPr>
        <w:pStyle w:val="Titre"/>
        <w:rPr>
          <w:rFonts w:ascii="Franklin Gothic Book" w:hAnsi="Franklin Gothic Book" w:cs="Calibri"/>
          <w:lang w:val="fr-CH"/>
        </w:rPr>
      </w:pPr>
      <w:r w:rsidRPr="00EB5615">
        <w:rPr>
          <w:rFonts w:ascii="Franklin Gothic Book" w:hAnsi="Franklin Gothic Book" w:cs="Calibri"/>
          <w:lang w:val="fr-CH"/>
        </w:rPr>
        <w:t>Module F</w:t>
      </w:r>
      <w:r w:rsidR="00F73D14">
        <w:rPr>
          <w:rFonts w:ascii="Franklin Gothic Book" w:hAnsi="Franklin Gothic Book" w:cs="Calibri"/>
          <w:lang w:val="fr-CH"/>
        </w:rPr>
        <w:t>3</w:t>
      </w:r>
      <w:r w:rsidR="00F73D14" w:rsidRPr="00EB5615">
        <w:rPr>
          <w:rFonts w:ascii="Franklin Gothic Book" w:hAnsi="Franklin Gothic Book" w:cs="Calibri"/>
          <w:lang w:val="fr-CH"/>
        </w:rPr>
        <w:t xml:space="preserve"> :</w:t>
      </w:r>
      <w:r w:rsidRPr="00EB5615">
        <w:rPr>
          <w:rFonts w:ascii="Franklin Gothic Book" w:hAnsi="Franklin Gothic Book" w:cs="Calibri"/>
          <w:lang w:val="fr-CH"/>
        </w:rPr>
        <w:t xml:space="preserve"> </w:t>
      </w:r>
      <w:r w:rsidR="00F442EA">
        <w:rPr>
          <w:rFonts w:ascii="Franklin Gothic Book" w:hAnsi="Franklin Gothic Book" w:cs="Calibri"/>
          <w:lang w:val="fr-CH"/>
        </w:rPr>
        <w:t>Modèles et méthodes d’intervention</w:t>
      </w:r>
    </w:p>
    <w:p w14:paraId="41C081E8" w14:textId="77777777" w:rsidR="00E164D8" w:rsidRDefault="00E164D8" w:rsidP="00E164D8">
      <w:pPr>
        <w:pStyle w:val="Default"/>
        <w:rPr>
          <w:rFonts w:ascii="Franklin Gothic Book" w:hAnsi="Franklin Gothic Book"/>
          <w:lang w:val="fr-CH"/>
        </w:rPr>
      </w:pPr>
    </w:p>
    <w:p w14:paraId="29FA46BB" w14:textId="3476845C" w:rsidR="00CB0F06" w:rsidRPr="00EB5615" w:rsidRDefault="00CB0F06" w:rsidP="00E164D8">
      <w:pPr>
        <w:pStyle w:val="Default"/>
        <w:rPr>
          <w:rFonts w:ascii="Franklin Gothic Book" w:hAnsi="Franklin Gothic Book"/>
          <w:sz w:val="22"/>
          <w:szCs w:val="22"/>
          <w:lang w:val="fr-CH"/>
        </w:rPr>
      </w:pPr>
      <w:r w:rsidRPr="00EB5615">
        <w:rPr>
          <w:rFonts w:ascii="Franklin Gothic Book" w:hAnsi="Franklin Gothic Book"/>
          <w:sz w:val="22"/>
          <w:szCs w:val="22"/>
          <w:lang w:val="fr-CH"/>
        </w:rPr>
        <w:t>Responsable de module</w:t>
      </w:r>
      <w:r w:rsidR="00EB5615">
        <w:rPr>
          <w:rFonts w:ascii="Franklin Gothic Book" w:hAnsi="Franklin Gothic Book"/>
          <w:sz w:val="22"/>
          <w:szCs w:val="22"/>
          <w:lang w:val="fr-CH"/>
        </w:rPr>
        <w:t xml:space="preserve"> </w:t>
      </w:r>
      <w:r w:rsidRPr="00EB5615">
        <w:rPr>
          <w:rFonts w:ascii="Franklin Gothic Book" w:hAnsi="Franklin Gothic Book"/>
          <w:sz w:val="22"/>
          <w:szCs w:val="22"/>
          <w:lang w:val="fr-CH"/>
        </w:rPr>
        <w:t>:</w:t>
      </w:r>
      <w:r w:rsidR="00F442EA">
        <w:rPr>
          <w:rFonts w:ascii="Franklin Gothic Book" w:hAnsi="Franklin Gothic Book"/>
          <w:sz w:val="22"/>
          <w:szCs w:val="22"/>
          <w:lang w:val="fr-CH"/>
        </w:rPr>
        <w:t xml:space="preserve"> Emilio Pitarelli</w:t>
      </w:r>
    </w:p>
    <w:p w14:paraId="77460B84" w14:textId="5534C834" w:rsidR="00A940DB" w:rsidRPr="00EB5615" w:rsidRDefault="00603F5C" w:rsidP="00CB0F06">
      <w:pPr>
        <w:rPr>
          <w:rFonts w:ascii="Franklin Gothic Book" w:hAnsi="Franklin Gothic Book"/>
          <w:sz w:val="22"/>
          <w:szCs w:val="22"/>
          <w:lang w:val="fr-CH"/>
        </w:rPr>
      </w:pPr>
      <w:r w:rsidRPr="00EB5615">
        <w:rPr>
          <w:rFonts w:ascii="Franklin Gothic Book" w:hAnsi="Franklin Gothic Book"/>
          <w:sz w:val="22"/>
          <w:szCs w:val="22"/>
          <w:lang w:val="fr-CH"/>
        </w:rPr>
        <w:t>Crédits ECTS :</w:t>
      </w:r>
      <w:r w:rsidR="00F442EA">
        <w:rPr>
          <w:rFonts w:ascii="Franklin Gothic Book" w:hAnsi="Franklin Gothic Book"/>
          <w:sz w:val="22"/>
          <w:szCs w:val="22"/>
          <w:lang w:val="fr-CH"/>
        </w:rPr>
        <w:t xml:space="preserve"> 6</w:t>
      </w:r>
    </w:p>
    <w:p w14:paraId="40BE7585" w14:textId="77777777" w:rsidR="006517DB" w:rsidRPr="00EB5615" w:rsidRDefault="006517DB" w:rsidP="006800D1">
      <w:pPr>
        <w:rPr>
          <w:rFonts w:ascii="Franklin Gothic Book" w:hAnsi="Franklin Gothic Book"/>
          <w:lang w:val="fr-CH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442"/>
        <w:gridCol w:w="2769"/>
        <w:gridCol w:w="1985"/>
      </w:tblGrid>
      <w:tr w:rsidR="000C07AE" w:rsidRPr="000C07AE" w14:paraId="5CD520B9" w14:textId="77777777" w:rsidTr="000C07AE">
        <w:tc>
          <w:tcPr>
            <w:tcW w:w="1730" w:type="dxa"/>
            <w:shd w:val="clear" w:color="auto" w:fill="F2F2F2"/>
            <w:vAlign w:val="center"/>
          </w:tcPr>
          <w:p w14:paraId="65AF3EE3" w14:textId="32734BD1" w:rsidR="000C07AE" w:rsidRPr="00EB5615" w:rsidRDefault="000C07AE" w:rsidP="00EB5615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EB5615">
              <w:rPr>
                <w:rFonts w:ascii="Franklin Gothic Book" w:hAnsi="Franklin Gothic Book"/>
                <w:b/>
                <w:bCs/>
                <w:sz w:val="22"/>
                <w:szCs w:val="22"/>
              </w:rPr>
              <w:t>Date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et horaire</w:t>
            </w:r>
          </w:p>
        </w:tc>
        <w:tc>
          <w:tcPr>
            <w:tcW w:w="2442" w:type="dxa"/>
            <w:shd w:val="clear" w:color="auto" w:fill="F2F2F2"/>
            <w:vAlign w:val="center"/>
          </w:tcPr>
          <w:p w14:paraId="0F0C86ED" w14:textId="59D9EFCC" w:rsidR="000C07AE" w:rsidRPr="00C671B8" w:rsidRDefault="000C07AE" w:rsidP="00EB5615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  <w:lang w:val="fr-CH"/>
              </w:rPr>
            </w:pPr>
            <w:r w:rsidRPr="00C671B8">
              <w:rPr>
                <w:rFonts w:ascii="Franklin Gothic Book" w:hAnsi="Franklin Gothic Book"/>
                <w:b/>
                <w:bCs/>
                <w:sz w:val="22"/>
                <w:szCs w:val="22"/>
                <w:lang w:val="fr-CH"/>
              </w:rPr>
              <w:t>Titre du cours et contenu</w:t>
            </w:r>
          </w:p>
        </w:tc>
        <w:tc>
          <w:tcPr>
            <w:tcW w:w="2769" w:type="dxa"/>
            <w:shd w:val="clear" w:color="auto" w:fill="F2F2F2"/>
            <w:vAlign w:val="center"/>
          </w:tcPr>
          <w:p w14:paraId="6EA0DA42" w14:textId="3B4B0BB1" w:rsidR="000C07AE" w:rsidRPr="00EB5615" w:rsidRDefault="000C07AE" w:rsidP="00EB5615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EB5615">
              <w:rPr>
                <w:rFonts w:ascii="Franklin Gothic Book" w:hAnsi="Franklin Gothic Book"/>
                <w:b/>
                <w:bCs/>
                <w:sz w:val="22"/>
                <w:szCs w:val="22"/>
              </w:rPr>
              <w:t>Intervenant·e</w:t>
            </w:r>
          </w:p>
        </w:tc>
        <w:tc>
          <w:tcPr>
            <w:tcW w:w="1985" w:type="dxa"/>
            <w:shd w:val="clear" w:color="auto" w:fill="F2F2F2"/>
          </w:tcPr>
          <w:p w14:paraId="32BF5091" w14:textId="77777777" w:rsidR="000C07AE" w:rsidRDefault="000C07AE" w:rsidP="00EB5615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  <w:lang w:val="fr-CH"/>
              </w:rPr>
            </w:pPr>
          </w:p>
          <w:p w14:paraId="0106CA8A" w14:textId="18726BEB" w:rsidR="000C07AE" w:rsidRPr="00EB5615" w:rsidRDefault="000C07AE" w:rsidP="00EB5615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  <w:lang w:val="fr-CH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  <w:lang w:val="fr-CH"/>
              </w:rPr>
              <w:t>Salles</w:t>
            </w:r>
          </w:p>
        </w:tc>
      </w:tr>
      <w:tr w:rsidR="000C07AE" w:rsidRPr="008E128E" w14:paraId="25F8C697" w14:textId="77777777" w:rsidTr="000C07AE">
        <w:trPr>
          <w:trHeight w:val="1134"/>
        </w:trPr>
        <w:tc>
          <w:tcPr>
            <w:tcW w:w="1730" w:type="dxa"/>
          </w:tcPr>
          <w:p w14:paraId="775541E1" w14:textId="28C90CD4" w:rsidR="000C07AE" w:rsidRPr="007124E8" w:rsidRDefault="00427AEF" w:rsidP="006800D1">
            <w:pPr>
              <w:rPr>
                <w:rFonts w:ascii="Franklin Gothic Book" w:hAnsi="Franklin Gothic Book"/>
                <w:b/>
                <w:bCs/>
                <w:lang w:val="fr-CH"/>
              </w:rPr>
            </w:pPr>
            <w:r>
              <w:rPr>
                <w:rFonts w:ascii="Franklin Gothic Book" w:hAnsi="Franklin Gothic Book"/>
                <w:b/>
                <w:bCs/>
                <w:lang w:val="fr-CH"/>
              </w:rPr>
              <w:t>7.10</w:t>
            </w:r>
            <w:r w:rsidR="007124E8" w:rsidRPr="007124E8">
              <w:rPr>
                <w:rFonts w:ascii="Franklin Gothic Book" w:hAnsi="Franklin Gothic Book"/>
                <w:b/>
                <w:bCs/>
                <w:lang w:val="fr-CH"/>
              </w:rPr>
              <w:t>.202</w:t>
            </w:r>
            <w:r>
              <w:rPr>
                <w:rFonts w:ascii="Franklin Gothic Book" w:hAnsi="Franklin Gothic Book"/>
                <w:b/>
                <w:bCs/>
                <w:lang w:val="fr-CH"/>
              </w:rPr>
              <w:t>5</w:t>
            </w:r>
          </w:p>
        </w:tc>
        <w:tc>
          <w:tcPr>
            <w:tcW w:w="2442" w:type="dxa"/>
          </w:tcPr>
          <w:p w14:paraId="059096DC" w14:textId="75ED7D85" w:rsidR="000C07AE" w:rsidRPr="001400F8" w:rsidRDefault="000C07AE" w:rsidP="006800D1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 w:rsidRPr="001400F8">
              <w:rPr>
                <w:rFonts w:ascii="Franklin Gothic Book" w:hAnsi="Franklin Gothic Book"/>
                <w:i/>
                <w:iCs/>
                <w:lang w:val="fr-CH"/>
              </w:rPr>
              <w:t xml:space="preserve">Matin </w:t>
            </w:r>
          </w:p>
          <w:p w14:paraId="612A36E9" w14:textId="5CD2298B" w:rsidR="000C07AE" w:rsidRDefault="000C07A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Introduction au module</w:t>
            </w:r>
          </w:p>
          <w:p w14:paraId="6CDB608F" w14:textId="48711A06" w:rsidR="000C07AE" w:rsidRDefault="000C07AE" w:rsidP="006800D1">
            <w:pPr>
              <w:rPr>
                <w:rFonts w:ascii="Franklin Gothic Book" w:hAnsi="Franklin Gothic Book"/>
                <w:lang w:val="fr-CH"/>
              </w:rPr>
            </w:pPr>
          </w:p>
          <w:p w14:paraId="360036AA" w14:textId="3BB81907" w:rsidR="000C07AE" w:rsidRPr="001400F8" w:rsidRDefault="000C07AE" w:rsidP="006800D1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 w:rsidRPr="001400F8">
              <w:rPr>
                <w:rFonts w:ascii="Franklin Gothic Book" w:hAnsi="Franklin Gothic Book"/>
                <w:i/>
                <w:iCs/>
                <w:lang w:val="fr-CH"/>
              </w:rPr>
              <w:t>Après-midi</w:t>
            </w:r>
          </w:p>
          <w:p w14:paraId="1E028753" w14:textId="52FA8C38" w:rsidR="000C07AE" w:rsidRDefault="000C07A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Analyse de l’activité</w:t>
            </w:r>
          </w:p>
          <w:p w14:paraId="1CCD4B6D" w14:textId="4CC433C2" w:rsidR="000C07AE" w:rsidRPr="00EB5615" w:rsidRDefault="000C07AE" w:rsidP="006800D1">
            <w:pPr>
              <w:rPr>
                <w:rFonts w:ascii="Franklin Gothic Book" w:hAnsi="Franklin Gothic Book"/>
                <w:lang w:val="fr-CH"/>
              </w:rPr>
            </w:pPr>
          </w:p>
        </w:tc>
        <w:tc>
          <w:tcPr>
            <w:tcW w:w="2769" w:type="dxa"/>
          </w:tcPr>
          <w:p w14:paraId="5FF21A7F" w14:textId="77777777" w:rsidR="000C07AE" w:rsidRDefault="000C07AE" w:rsidP="006800D1">
            <w:pPr>
              <w:rPr>
                <w:rFonts w:ascii="Franklin Gothic Book" w:hAnsi="Franklin Gothic Book"/>
                <w:lang w:val="fr-CH"/>
              </w:rPr>
            </w:pPr>
          </w:p>
          <w:p w14:paraId="7058C870" w14:textId="0EDB53AD" w:rsidR="000C07AE" w:rsidRDefault="000C07A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Emilio Pitarelli</w:t>
            </w:r>
          </w:p>
          <w:p w14:paraId="22E93467" w14:textId="44A915C1" w:rsidR="000C07AE" w:rsidRPr="00C2767C" w:rsidRDefault="00C2767C" w:rsidP="006800D1">
            <w:pPr>
              <w:rPr>
                <w:rFonts w:ascii="Franklin Gothic Book" w:hAnsi="Franklin Gothic Book"/>
                <w:color w:val="4F81BD" w:themeColor="accent1"/>
                <w:lang w:val="fr-CH"/>
              </w:rPr>
            </w:pPr>
            <w:r w:rsidRPr="00C2767C">
              <w:rPr>
                <w:rFonts w:ascii="Franklin Gothic Book" w:hAnsi="Franklin Gothic Book"/>
                <w:color w:val="4F81BD" w:themeColor="accent1"/>
                <w:lang w:val="fr-CH"/>
              </w:rPr>
              <w:t>Michaël Emery</w:t>
            </w:r>
          </w:p>
          <w:p w14:paraId="703A2905" w14:textId="77777777" w:rsidR="000C07AE" w:rsidRDefault="000C07AE" w:rsidP="006800D1">
            <w:pPr>
              <w:rPr>
                <w:rFonts w:ascii="Franklin Gothic Book" w:hAnsi="Franklin Gothic Book"/>
                <w:lang w:val="fr-CH"/>
              </w:rPr>
            </w:pPr>
          </w:p>
          <w:p w14:paraId="1B583EA8" w14:textId="77777777" w:rsidR="008E128E" w:rsidRDefault="008E128E" w:rsidP="008E128E">
            <w:pPr>
              <w:rPr>
                <w:rFonts w:ascii="Franklin Gothic Book" w:hAnsi="Franklin Gothic Book"/>
                <w:lang w:val="fr-CH"/>
              </w:rPr>
            </w:pPr>
            <w:r w:rsidRPr="007124E8">
              <w:rPr>
                <w:rFonts w:ascii="Franklin Gothic Book" w:hAnsi="Franklin Gothic Book"/>
                <w:color w:val="F79646" w:themeColor="accent6"/>
                <w:lang w:val="fr-CH"/>
              </w:rPr>
              <w:t>Noémie Boschung</w:t>
            </w:r>
            <w:r>
              <w:rPr>
                <w:rFonts w:ascii="Franklin Gothic Book" w:hAnsi="Franklin Gothic Book"/>
                <w:lang w:val="fr-CH"/>
              </w:rPr>
              <w:t xml:space="preserve"> </w:t>
            </w:r>
          </w:p>
          <w:p w14:paraId="590A40BB" w14:textId="5E61653A" w:rsidR="004B4B04" w:rsidRPr="004B4B04" w:rsidRDefault="004B4B04" w:rsidP="00551EFB">
            <w:pPr>
              <w:rPr>
                <w:rFonts w:ascii="Franklin Gothic Book" w:hAnsi="Franklin Gothic Book"/>
                <w:lang w:val="fr-CH"/>
              </w:rPr>
            </w:pPr>
            <w:r w:rsidRPr="004B4B04">
              <w:rPr>
                <w:rFonts w:ascii="Franklin Gothic Book" w:hAnsi="Franklin Gothic Book"/>
                <w:lang w:val="fr-CH"/>
              </w:rPr>
              <w:t>Chantal Bournissen</w:t>
            </w:r>
          </w:p>
          <w:p w14:paraId="44CFEF11" w14:textId="1891BBDC" w:rsidR="000C07AE" w:rsidRDefault="000C07AE" w:rsidP="00551EFB">
            <w:pPr>
              <w:rPr>
                <w:rFonts w:ascii="Franklin Gothic Book" w:hAnsi="Franklin Gothic Book"/>
                <w:lang w:val="fr-CH"/>
              </w:rPr>
            </w:pPr>
            <w:r w:rsidRPr="007124E8">
              <w:rPr>
                <w:rFonts w:ascii="Franklin Gothic Book" w:hAnsi="Franklin Gothic Book"/>
                <w:lang w:val="fr-CH"/>
              </w:rPr>
              <w:t>L Dorsaz</w:t>
            </w:r>
            <w:r w:rsidR="00427AEF">
              <w:rPr>
                <w:rFonts w:ascii="Franklin Gothic Book" w:hAnsi="Franklin Gothic Book"/>
                <w:lang w:val="fr-CH"/>
              </w:rPr>
              <w:t xml:space="preserve"> / N Curdy L</w:t>
            </w:r>
          </w:p>
          <w:p w14:paraId="275FA5F5" w14:textId="6032F221" w:rsidR="00E30C03" w:rsidRPr="007124E8" w:rsidRDefault="00E30C03" w:rsidP="00551EFB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Vanessa Farine</w:t>
            </w:r>
          </w:p>
          <w:p w14:paraId="297DC651" w14:textId="62C34BDF" w:rsidR="00352D5F" w:rsidRPr="00E61E81" w:rsidRDefault="00352D5F" w:rsidP="00551EFB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  <w:r w:rsidRPr="00E61E81">
              <w:rPr>
                <w:rFonts w:ascii="Franklin Gothic Book" w:hAnsi="Franklin Gothic Book"/>
                <w:color w:val="F79646" w:themeColor="accent6"/>
                <w:lang w:val="fr-CH"/>
              </w:rPr>
              <w:t>Melik Hichri</w:t>
            </w:r>
          </w:p>
          <w:p w14:paraId="2006218C" w14:textId="7B16919D" w:rsidR="000C07AE" w:rsidRPr="00E61E81" w:rsidRDefault="000C07AE" w:rsidP="00587EDF">
            <w:pPr>
              <w:rPr>
                <w:rFonts w:ascii="Franklin Gothic Book" w:hAnsi="Franklin Gothic Book"/>
                <w:lang w:val="fr-CH"/>
              </w:rPr>
            </w:pPr>
            <w:r w:rsidRPr="00E61E81">
              <w:rPr>
                <w:rFonts w:ascii="Franklin Gothic Book" w:hAnsi="Franklin Gothic Book"/>
                <w:lang w:val="fr-CH"/>
              </w:rPr>
              <w:t>Emmanuel Solioz</w:t>
            </w:r>
          </w:p>
          <w:p w14:paraId="55765911" w14:textId="77777777" w:rsidR="007C4D8A" w:rsidRPr="00E61E81" w:rsidRDefault="007B305E" w:rsidP="00587EDF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  <w:r w:rsidRPr="00E61E81">
              <w:rPr>
                <w:rFonts w:ascii="Franklin Gothic Book" w:hAnsi="Franklin Gothic Book"/>
                <w:lang w:val="fr-CH"/>
              </w:rPr>
              <w:t xml:space="preserve">Rafael </w:t>
            </w:r>
            <w:r w:rsidR="00AC6AA6" w:rsidRPr="00E61E81">
              <w:rPr>
                <w:rFonts w:ascii="Franklin Gothic Book" w:hAnsi="Franklin Gothic Book"/>
                <w:lang w:val="fr-CH"/>
              </w:rPr>
              <w:t>Weissbrodt</w:t>
            </w:r>
            <w:r w:rsidR="00AC6AA6" w:rsidRPr="00E61E81">
              <w:rPr>
                <w:rFonts w:ascii="Franklin Gothic Book" w:hAnsi="Franklin Gothic Book"/>
                <w:color w:val="F79646" w:themeColor="accent6"/>
                <w:lang w:val="fr-CH"/>
              </w:rPr>
              <w:t xml:space="preserve"> </w:t>
            </w:r>
          </w:p>
          <w:p w14:paraId="7A91BEC3" w14:textId="77777777" w:rsidR="007C4D8A" w:rsidRDefault="00AC6AA6" w:rsidP="00587EDF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  <w:r w:rsidRPr="007124E8">
              <w:rPr>
                <w:rFonts w:ascii="Franklin Gothic Book" w:hAnsi="Franklin Gothic Book"/>
                <w:color w:val="F79646" w:themeColor="accent6"/>
                <w:lang w:val="fr-CH"/>
              </w:rPr>
              <w:t>Loïc Wessels</w:t>
            </w:r>
            <w:r w:rsidR="007C4D8A">
              <w:rPr>
                <w:rFonts w:ascii="Franklin Gothic Book" w:hAnsi="Franklin Gothic Book"/>
                <w:color w:val="F79646" w:themeColor="accent6"/>
                <w:lang w:val="fr-CH"/>
              </w:rPr>
              <w:t xml:space="preserve"> </w:t>
            </w:r>
          </w:p>
          <w:p w14:paraId="0AD363A7" w14:textId="14FC914B" w:rsidR="004B4B04" w:rsidRPr="007C4D8A" w:rsidRDefault="004B4B04" w:rsidP="00587EDF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</w:p>
        </w:tc>
        <w:tc>
          <w:tcPr>
            <w:tcW w:w="1985" w:type="dxa"/>
          </w:tcPr>
          <w:p w14:paraId="7F396300" w14:textId="77777777" w:rsidR="00D222AC" w:rsidRDefault="00D222AC" w:rsidP="006800D1">
            <w:pPr>
              <w:rPr>
                <w:rFonts w:ascii="Franklin Gothic Book" w:hAnsi="Franklin Gothic Book"/>
                <w:lang w:val="fr-CH"/>
              </w:rPr>
            </w:pPr>
          </w:p>
          <w:p w14:paraId="3B65ED3D" w14:textId="19C657E9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Aula</w:t>
            </w:r>
          </w:p>
          <w:p w14:paraId="2495A018" w14:textId="77777777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</w:p>
          <w:p w14:paraId="6F2CC5F1" w14:textId="77777777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</w:p>
          <w:p w14:paraId="161B3424" w14:textId="75FD1A24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401</w:t>
            </w:r>
          </w:p>
          <w:p w14:paraId="0F8D8F7A" w14:textId="0C6E8093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402</w:t>
            </w:r>
          </w:p>
          <w:p w14:paraId="23C717FF" w14:textId="77777777" w:rsidR="00352D5F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403</w:t>
            </w:r>
          </w:p>
          <w:p w14:paraId="26D8B48A" w14:textId="77777777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404</w:t>
            </w:r>
          </w:p>
          <w:p w14:paraId="06235B96" w14:textId="77777777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407</w:t>
            </w:r>
          </w:p>
          <w:p w14:paraId="13326295" w14:textId="77777777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501</w:t>
            </w:r>
          </w:p>
          <w:p w14:paraId="56C5427E" w14:textId="77777777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502</w:t>
            </w:r>
          </w:p>
          <w:p w14:paraId="73601AFD" w14:textId="68DCDC46" w:rsidR="008E128E" w:rsidRPr="007124E8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405/6</w:t>
            </w:r>
          </w:p>
        </w:tc>
      </w:tr>
      <w:tr w:rsidR="000C07AE" w:rsidRPr="00940A89" w14:paraId="0069A3AC" w14:textId="77777777" w:rsidTr="000C07AE">
        <w:trPr>
          <w:trHeight w:val="1134"/>
        </w:trPr>
        <w:tc>
          <w:tcPr>
            <w:tcW w:w="1730" w:type="dxa"/>
          </w:tcPr>
          <w:p w14:paraId="4CDC8635" w14:textId="7EF18848" w:rsidR="000C07AE" w:rsidRPr="001400F8" w:rsidRDefault="00427AEF" w:rsidP="006800D1">
            <w:pPr>
              <w:rPr>
                <w:rFonts w:ascii="Franklin Gothic Book" w:hAnsi="Franklin Gothic Book"/>
                <w:b/>
                <w:bCs/>
                <w:lang w:val="fr-CH"/>
              </w:rPr>
            </w:pPr>
            <w:r>
              <w:rPr>
                <w:rFonts w:ascii="Franklin Gothic Book" w:hAnsi="Franklin Gothic Book"/>
                <w:b/>
                <w:bCs/>
                <w:lang w:val="fr-CH"/>
              </w:rPr>
              <w:t>13</w:t>
            </w:r>
            <w:r w:rsidR="007124E8">
              <w:rPr>
                <w:rFonts w:ascii="Franklin Gothic Book" w:hAnsi="Franklin Gothic Book"/>
                <w:b/>
                <w:bCs/>
                <w:lang w:val="fr-CH"/>
              </w:rPr>
              <w:t>.1</w:t>
            </w:r>
            <w:r>
              <w:rPr>
                <w:rFonts w:ascii="Franklin Gothic Book" w:hAnsi="Franklin Gothic Book"/>
                <w:b/>
                <w:bCs/>
                <w:lang w:val="fr-CH"/>
              </w:rPr>
              <w:t>0</w:t>
            </w:r>
            <w:r w:rsidR="007124E8">
              <w:rPr>
                <w:rFonts w:ascii="Franklin Gothic Book" w:hAnsi="Franklin Gothic Book"/>
                <w:b/>
                <w:bCs/>
                <w:lang w:val="fr-CH"/>
              </w:rPr>
              <w:t>.202</w:t>
            </w:r>
            <w:r>
              <w:rPr>
                <w:rFonts w:ascii="Franklin Gothic Book" w:hAnsi="Franklin Gothic Book"/>
                <w:b/>
                <w:bCs/>
                <w:lang w:val="fr-CH"/>
              </w:rPr>
              <w:t>5</w:t>
            </w:r>
          </w:p>
        </w:tc>
        <w:tc>
          <w:tcPr>
            <w:tcW w:w="2442" w:type="dxa"/>
          </w:tcPr>
          <w:p w14:paraId="4A643B8E" w14:textId="77777777" w:rsidR="000C07AE" w:rsidRPr="001400F8" w:rsidRDefault="000C07AE" w:rsidP="006800D1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 w:rsidRPr="001400F8">
              <w:rPr>
                <w:rFonts w:ascii="Franklin Gothic Book" w:hAnsi="Franklin Gothic Book"/>
                <w:i/>
                <w:iCs/>
                <w:lang w:val="fr-CH"/>
              </w:rPr>
              <w:t>Matin</w:t>
            </w:r>
          </w:p>
          <w:p w14:paraId="16076E3D" w14:textId="2E1C7BE9" w:rsidR="000C07AE" w:rsidRPr="001400F8" w:rsidRDefault="000C07A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 xml:space="preserve">Approche </w:t>
            </w:r>
            <w:r w:rsidRPr="001400F8">
              <w:rPr>
                <w:rFonts w:ascii="Franklin Gothic Book" w:hAnsi="Franklin Gothic Book"/>
                <w:lang w:val="fr-CH"/>
              </w:rPr>
              <w:t>Systémique</w:t>
            </w:r>
          </w:p>
          <w:p w14:paraId="0B098C61" w14:textId="4B739414" w:rsidR="000C07AE" w:rsidRDefault="000C07AE" w:rsidP="006800D1">
            <w:pPr>
              <w:rPr>
                <w:rFonts w:ascii="Franklin Gothic Book" w:hAnsi="Franklin Gothic Book"/>
                <w:lang w:val="fr-CH"/>
              </w:rPr>
            </w:pPr>
          </w:p>
          <w:p w14:paraId="2C04B396" w14:textId="4B6A3FAF" w:rsidR="000C07AE" w:rsidRDefault="000C07AE" w:rsidP="006800D1">
            <w:pPr>
              <w:rPr>
                <w:rFonts w:ascii="Franklin Gothic Book" w:hAnsi="Franklin Gothic Book"/>
                <w:lang w:val="fr-CH"/>
              </w:rPr>
            </w:pPr>
          </w:p>
          <w:p w14:paraId="17475E18" w14:textId="68931052" w:rsidR="000C07AE" w:rsidRDefault="000C07AE" w:rsidP="006800D1">
            <w:pPr>
              <w:rPr>
                <w:rFonts w:ascii="Franklin Gothic Book" w:hAnsi="Franklin Gothic Book"/>
                <w:lang w:val="fr-CH"/>
              </w:rPr>
            </w:pPr>
          </w:p>
          <w:p w14:paraId="2AC36BA8" w14:textId="77777777" w:rsidR="000C07AE" w:rsidRDefault="000C07AE" w:rsidP="006800D1">
            <w:pPr>
              <w:rPr>
                <w:rFonts w:ascii="Franklin Gothic Book" w:hAnsi="Franklin Gothic Book"/>
                <w:lang w:val="fr-CH"/>
              </w:rPr>
            </w:pPr>
          </w:p>
          <w:p w14:paraId="23954924" w14:textId="77777777" w:rsidR="000C07AE" w:rsidRPr="001400F8" w:rsidRDefault="000C07AE" w:rsidP="006800D1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 w:rsidRPr="001400F8">
              <w:rPr>
                <w:rFonts w:ascii="Franklin Gothic Book" w:hAnsi="Franklin Gothic Book"/>
                <w:i/>
                <w:iCs/>
                <w:lang w:val="fr-CH"/>
              </w:rPr>
              <w:t>Après-midi</w:t>
            </w:r>
          </w:p>
          <w:p w14:paraId="43158EE6" w14:textId="03A8699B" w:rsidR="000C07AE" w:rsidRDefault="007124E8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Approche DPA</w:t>
            </w:r>
          </w:p>
        </w:tc>
        <w:tc>
          <w:tcPr>
            <w:tcW w:w="2769" w:type="dxa"/>
          </w:tcPr>
          <w:p w14:paraId="58BA7BD6" w14:textId="77777777" w:rsidR="000C07AE" w:rsidRPr="00427AEF" w:rsidRDefault="000C07AE" w:rsidP="00744091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</w:p>
          <w:p w14:paraId="375BAFE5" w14:textId="1A9312E8" w:rsidR="00427AEF" w:rsidRPr="00427AEF" w:rsidRDefault="00427AEF" w:rsidP="00744091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  <w:r w:rsidRPr="00427AEF">
              <w:rPr>
                <w:rFonts w:ascii="Franklin Gothic Book" w:hAnsi="Franklin Gothic Book"/>
                <w:color w:val="F79646" w:themeColor="accent6"/>
                <w:lang w:val="fr-CH"/>
              </w:rPr>
              <w:t>Christine Bridy G.</w:t>
            </w:r>
          </w:p>
          <w:p w14:paraId="2C046A0E" w14:textId="67B21EFD" w:rsidR="000C07AE" w:rsidRDefault="000C07AE" w:rsidP="0074409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Sarah Dini</w:t>
            </w:r>
          </w:p>
          <w:p w14:paraId="6FACE668" w14:textId="5B8DBDAB" w:rsidR="00427AEF" w:rsidRPr="00463383" w:rsidRDefault="00427AEF" w:rsidP="00744091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  <w:r>
              <w:rPr>
                <w:rFonts w:ascii="Franklin Gothic Book" w:hAnsi="Franklin Gothic Book"/>
                <w:color w:val="F79646" w:themeColor="accent6"/>
                <w:lang w:val="fr-CH"/>
              </w:rPr>
              <w:t>Léa Menendez</w:t>
            </w:r>
          </w:p>
          <w:p w14:paraId="0D230E25" w14:textId="77777777" w:rsidR="000C07AE" w:rsidRPr="00551EFB" w:rsidRDefault="000C07AE" w:rsidP="00744091">
            <w:pPr>
              <w:rPr>
                <w:rFonts w:ascii="Franklin Gothic Book" w:hAnsi="Franklin Gothic Book"/>
                <w:lang w:val="fr-CH"/>
              </w:rPr>
            </w:pPr>
            <w:r w:rsidRPr="00551EFB">
              <w:rPr>
                <w:rFonts w:ascii="Franklin Gothic Book" w:hAnsi="Franklin Gothic Book"/>
                <w:lang w:val="fr-CH"/>
              </w:rPr>
              <w:t>Emilio Pitarelli</w:t>
            </w:r>
          </w:p>
          <w:p w14:paraId="14E2682D" w14:textId="44BCFFE5" w:rsidR="000C07AE" w:rsidRPr="00E30C03" w:rsidRDefault="000C07AE" w:rsidP="00744091">
            <w:pPr>
              <w:rPr>
                <w:rFonts w:ascii="Franklin Gothic Book" w:hAnsi="Franklin Gothic Book"/>
                <w:color w:val="F79646" w:themeColor="accent6"/>
              </w:rPr>
            </w:pPr>
            <w:r w:rsidRPr="00E30C03">
              <w:rPr>
                <w:rFonts w:ascii="Franklin Gothic Book" w:hAnsi="Franklin Gothic Book"/>
                <w:color w:val="F79646" w:themeColor="accent6"/>
              </w:rPr>
              <w:t>Olivier Udressy</w:t>
            </w:r>
          </w:p>
          <w:p w14:paraId="4A75F783" w14:textId="144176DB" w:rsidR="000C07AE" w:rsidRPr="00E30C03" w:rsidRDefault="000C07AE" w:rsidP="00744091">
            <w:pPr>
              <w:rPr>
                <w:rFonts w:ascii="Franklin Gothic Book" w:hAnsi="Franklin Gothic Book"/>
              </w:rPr>
            </w:pPr>
          </w:p>
          <w:p w14:paraId="2E797638" w14:textId="5D85B915" w:rsidR="00352D5F" w:rsidRPr="00432F39" w:rsidRDefault="00352D5F" w:rsidP="00744091">
            <w:pPr>
              <w:rPr>
                <w:rFonts w:ascii="Franklin Gothic Book" w:hAnsi="Franklin Gothic Book"/>
                <w:color w:val="F79646" w:themeColor="accent6"/>
              </w:rPr>
            </w:pPr>
            <w:r w:rsidRPr="00432F39">
              <w:rPr>
                <w:rFonts w:ascii="Franklin Gothic Book" w:hAnsi="Franklin Gothic Book"/>
                <w:color w:val="F79646" w:themeColor="accent6"/>
              </w:rPr>
              <w:t>Sarah Bell</w:t>
            </w:r>
          </w:p>
          <w:p w14:paraId="5941713E" w14:textId="0BDF93C0" w:rsidR="00352D5F" w:rsidRPr="00E30C03" w:rsidRDefault="00352D5F" w:rsidP="007C4D8A">
            <w:pPr>
              <w:rPr>
                <w:rFonts w:ascii="Franklin Gothic Book" w:hAnsi="Franklin Gothic Book"/>
                <w:color w:val="F79646" w:themeColor="accent6"/>
              </w:rPr>
            </w:pPr>
            <w:r w:rsidRPr="00E30C03">
              <w:rPr>
                <w:rFonts w:ascii="Franklin Gothic Book" w:hAnsi="Franklin Gothic Book"/>
              </w:rPr>
              <w:t>Mélanie Peter</w:t>
            </w:r>
            <w:r w:rsidRPr="00E30C03">
              <w:rPr>
                <w:rFonts w:ascii="Franklin Gothic Book" w:hAnsi="Franklin Gothic Book"/>
                <w:color w:val="F79646" w:themeColor="accent6"/>
              </w:rPr>
              <w:t xml:space="preserve"> </w:t>
            </w:r>
          </w:p>
          <w:p w14:paraId="54C903BE" w14:textId="77777777" w:rsidR="000C07AE" w:rsidRDefault="00084076" w:rsidP="00744091">
            <w:pPr>
              <w:rPr>
                <w:rFonts w:ascii="Franklin Gothic Book" w:hAnsi="Franklin Gothic Book"/>
                <w:lang w:val="fr-CH"/>
              </w:rPr>
            </w:pPr>
            <w:r w:rsidRPr="00463383">
              <w:rPr>
                <w:rFonts w:ascii="Franklin Gothic Book" w:hAnsi="Franklin Gothic Book"/>
                <w:color w:val="F79646" w:themeColor="accent6"/>
                <w:lang w:val="fr-CH"/>
              </w:rPr>
              <w:t>Tatjana Vaucher</w:t>
            </w:r>
            <w:r w:rsidRPr="00352D5F">
              <w:rPr>
                <w:rFonts w:ascii="Franklin Gothic Book" w:hAnsi="Franklin Gothic Book"/>
                <w:lang w:val="fr-CH"/>
              </w:rPr>
              <w:t xml:space="preserve"> </w:t>
            </w:r>
            <w:r w:rsidR="00352D5F" w:rsidRPr="00352D5F">
              <w:rPr>
                <w:rFonts w:ascii="Franklin Gothic Book" w:hAnsi="Franklin Gothic Book"/>
                <w:lang w:val="fr-CH"/>
              </w:rPr>
              <w:t>Angélique Wüthrich</w:t>
            </w:r>
          </w:p>
          <w:p w14:paraId="2D17D9C2" w14:textId="7DFA7106" w:rsidR="004B4B04" w:rsidRPr="00084076" w:rsidRDefault="004B4B04" w:rsidP="00744091">
            <w:pPr>
              <w:rPr>
                <w:rFonts w:ascii="Franklin Gothic Book" w:hAnsi="Franklin Gothic Book"/>
                <w:lang w:val="fr-CH"/>
              </w:rPr>
            </w:pPr>
          </w:p>
        </w:tc>
        <w:tc>
          <w:tcPr>
            <w:tcW w:w="1985" w:type="dxa"/>
          </w:tcPr>
          <w:p w14:paraId="014376C2" w14:textId="77777777" w:rsidR="00D222AC" w:rsidRDefault="00D222AC" w:rsidP="00744091">
            <w:pPr>
              <w:rPr>
                <w:rFonts w:ascii="Franklin Gothic Book" w:hAnsi="Franklin Gothic Book"/>
                <w:lang w:val="fr-CH"/>
              </w:rPr>
            </w:pPr>
          </w:p>
          <w:p w14:paraId="77553A6B" w14:textId="30F99E77" w:rsidR="008E128E" w:rsidRDefault="008E128E" w:rsidP="0074409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401</w:t>
            </w:r>
          </w:p>
          <w:p w14:paraId="20DDFBB7" w14:textId="41DE5E57" w:rsidR="008E128E" w:rsidRDefault="008E128E" w:rsidP="0074409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402</w:t>
            </w:r>
          </w:p>
          <w:p w14:paraId="4D18EFE9" w14:textId="0215D98F" w:rsidR="008E128E" w:rsidRDefault="008E128E" w:rsidP="0074409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403</w:t>
            </w:r>
          </w:p>
          <w:p w14:paraId="352CA999" w14:textId="5F3F5E15" w:rsidR="008E128E" w:rsidRDefault="008E128E" w:rsidP="0074409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404</w:t>
            </w:r>
          </w:p>
          <w:p w14:paraId="06EE903B" w14:textId="658AAD07" w:rsidR="008E128E" w:rsidRDefault="008E128E" w:rsidP="0074409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407</w:t>
            </w:r>
          </w:p>
          <w:p w14:paraId="305C67F4" w14:textId="77777777" w:rsidR="008E128E" w:rsidRDefault="008E128E" w:rsidP="00744091">
            <w:pPr>
              <w:rPr>
                <w:rFonts w:ascii="Franklin Gothic Book" w:hAnsi="Franklin Gothic Book"/>
                <w:lang w:val="fr-CH"/>
              </w:rPr>
            </w:pPr>
          </w:p>
          <w:p w14:paraId="585024EB" w14:textId="4ECBBAA4" w:rsidR="008E128E" w:rsidRDefault="008E128E" w:rsidP="0074409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401</w:t>
            </w:r>
          </w:p>
          <w:p w14:paraId="1F3AB41F" w14:textId="589AB39E" w:rsidR="008E128E" w:rsidRDefault="008E128E" w:rsidP="0074409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402</w:t>
            </w:r>
          </w:p>
          <w:p w14:paraId="380B2B72" w14:textId="1A3E7F9C" w:rsidR="008E128E" w:rsidRDefault="008E128E" w:rsidP="0074409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403</w:t>
            </w:r>
          </w:p>
          <w:p w14:paraId="142466C9" w14:textId="3F0900E3" w:rsidR="008E128E" w:rsidRDefault="008E128E" w:rsidP="0074409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404</w:t>
            </w:r>
          </w:p>
          <w:p w14:paraId="774F402E" w14:textId="47D32289" w:rsidR="00352D5F" w:rsidRDefault="00352D5F" w:rsidP="00744091">
            <w:pPr>
              <w:rPr>
                <w:rFonts w:ascii="Franklin Gothic Book" w:hAnsi="Franklin Gothic Book"/>
                <w:lang w:val="fr-CH"/>
              </w:rPr>
            </w:pPr>
          </w:p>
        </w:tc>
      </w:tr>
      <w:tr w:rsidR="000C07AE" w:rsidRPr="007C4D8A" w14:paraId="5671CB7F" w14:textId="77777777" w:rsidTr="000C07AE">
        <w:trPr>
          <w:trHeight w:val="1134"/>
        </w:trPr>
        <w:tc>
          <w:tcPr>
            <w:tcW w:w="1730" w:type="dxa"/>
          </w:tcPr>
          <w:p w14:paraId="01A098A0" w14:textId="65A5718A" w:rsidR="000C07AE" w:rsidRPr="00744091" w:rsidRDefault="007124E8" w:rsidP="006800D1">
            <w:pPr>
              <w:rPr>
                <w:rFonts w:ascii="Franklin Gothic Book" w:hAnsi="Franklin Gothic Book"/>
                <w:b/>
                <w:bCs/>
                <w:lang w:val="fr-CH"/>
              </w:rPr>
            </w:pPr>
            <w:r>
              <w:rPr>
                <w:rFonts w:ascii="Franklin Gothic Book" w:hAnsi="Franklin Gothic Book"/>
                <w:b/>
                <w:bCs/>
                <w:lang w:val="fr-CH"/>
              </w:rPr>
              <w:t>21.1</w:t>
            </w:r>
            <w:r w:rsidR="00427AEF">
              <w:rPr>
                <w:rFonts w:ascii="Franklin Gothic Book" w:hAnsi="Franklin Gothic Book"/>
                <w:b/>
                <w:bCs/>
                <w:lang w:val="fr-CH"/>
              </w:rPr>
              <w:t>0</w:t>
            </w:r>
            <w:r>
              <w:rPr>
                <w:rFonts w:ascii="Franklin Gothic Book" w:hAnsi="Franklin Gothic Book"/>
                <w:b/>
                <w:bCs/>
                <w:lang w:val="fr-CH"/>
              </w:rPr>
              <w:t>.202</w:t>
            </w:r>
            <w:r w:rsidR="00427AEF">
              <w:rPr>
                <w:rFonts w:ascii="Franklin Gothic Book" w:hAnsi="Franklin Gothic Book"/>
                <w:b/>
                <w:bCs/>
                <w:lang w:val="fr-CH"/>
              </w:rPr>
              <w:t>5</w:t>
            </w:r>
          </w:p>
        </w:tc>
        <w:tc>
          <w:tcPr>
            <w:tcW w:w="2442" w:type="dxa"/>
          </w:tcPr>
          <w:p w14:paraId="669C8BCE" w14:textId="77777777" w:rsidR="000C07AE" w:rsidRPr="001400F8" w:rsidRDefault="000C07AE" w:rsidP="001400F8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 w:rsidRPr="001400F8">
              <w:rPr>
                <w:rFonts w:ascii="Franklin Gothic Book" w:hAnsi="Franklin Gothic Book"/>
                <w:i/>
                <w:iCs/>
                <w:lang w:val="fr-CH"/>
              </w:rPr>
              <w:t>Matin</w:t>
            </w:r>
          </w:p>
          <w:p w14:paraId="53CECC41" w14:textId="1CF564FB" w:rsidR="000C07AE" w:rsidRDefault="00427AEF" w:rsidP="001400F8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Approche DPA</w:t>
            </w:r>
          </w:p>
          <w:p w14:paraId="2E025545" w14:textId="2A8DF4FC" w:rsidR="000C07AE" w:rsidRDefault="000C07AE" w:rsidP="001400F8">
            <w:pPr>
              <w:rPr>
                <w:rFonts w:ascii="Franklin Gothic Book" w:hAnsi="Franklin Gothic Book"/>
                <w:lang w:val="fr-CH"/>
              </w:rPr>
            </w:pPr>
          </w:p>
          <w:p w14:paraId="22FC34E0" w14:textId="40853A3C" w:rsidR="000C07AE" w:rsidRDefault="000C07AE" w:rsidP="001400F8">
            <w:pPr>
              <w:rPr>
                <w:rFonts w:ascii="Franklin Gothic Book" w:hAnsi="Franklin Gothic Book"/>
                <w:lang w:val="fr-CH"/>
              </w:rPr>
            </w:pPr>
          </w:p>
          <w:p w14:paraId="0910466F" w14:textId="77777777" w:rsidR="000C07AE" w:rsidRDefault="000C07AE" w:rsidP="001400F8">
            <w:pPr>
              <w:rPr>
                <w:rFonts w:ascii="Franklin Gothic Book" w:hAnsi="Franklin Gothic Book"/>
                <w:lang w:val="fr-CH"/>
              </w:rPr>
            </w:pPr>
          </w:p>
          <w:p w14:paraId="3F7EC270" w14:textId="77777777" w:rsidR="000C07AE" w:rsidRPr="001400F8" w:rsidRDefault="000C07AE" w:rsidP="001400F8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 w:rsidRPr="001400F8">
              <w:rPr>
                <w:rFonts w:ascii="Franklin Gothic Book" w:hAnsi="Franklin Gothic Book"/>
                <w:i/>
                <w:iCs/>
                <w:lang w:val="fr-CH"/>
              </w:rPr>
              <w:t>Après-midi</w:t>
            </w:r>
          </w:p>
          <w:p w14:paraId="090BDB6A" w14:textId="4DBBB25F" w:rsidR="000C07AE" w:rsidRDefault="007124E8" w:rsidP="001400F8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Analyse de l’activité</w:t>
            </w:r>
          </w:p>
        </w:tc>
        <w:tc>
          <w:tcPr>
            <w:tcW w:w="2769" w:type="dxa"/>
          </w:tcPr>
          <w:p w14:paraId="40AD0205" w14:textId="77777777" w:rsidR="000C07AE" w:rsidRDefault="000C07AE" w:rsidP="00744091">
            <w:pPr>
              <w:rPr>
                <w:rFonts w:ascii="Franklin Gothic Book" w:hAnsi="Franklin Gothic Book"/>
                <w:lang w:val="fr-CH"/>
              </w:rPr>
            </w:pPr>
          </w:p>
          <w:p w14:paraId="5BDA9B04" w14:textId="77777777" w:rsidR="00427AEF" w:rsidRPr="00432F39" w:rsidRDefault="00427AEF" w:rsidP="00427AEF">
            <w:pPr>
              <w:rPr>
                <w:rFonts w:ascii="Franklin Gothic Book" w:hAnsi="Franklin Gothic Book"/>
                <w:color w:val="F79646" w:themeColor="accent6"/>
              </w:rPr>
            </w:pPr>
            <w:r w:rsidRPr="00432F39">
              <w:rPr>
                <w:rFonts w:ascii="Franklin Gothic Book" w:hAnsi="Franklin Gothic Book"/>
                <w:color w:val="F79646" w:themeColor="accent6"/>
              </w:rPr>
              <w:t>Sarah Bell</w:t>
            </w:r>
          </w:p>
          <w:p w14:paraId="6C79D612" w14:textId="77777777" w:rsidR="00427AEF" w:rsidRPr="00427AEF" w:rsidRDefault="00427AEF" w:rsidP="00427AEF">
            <w:pPr>
              <w:rPr>
                <w:rFonts w:ascii="Franklin Gothic Book" w:hAnsi="Franklin Gothic Book"/>
                <w:color w:val="F79646" w:themeColor="accent6"/>
              </w:rPr>
            </w:pPr>
            <w:r w:rsidRPr="00427AEF">
              <w:rPr>
                <w:rFonts w:ascii="Franklin Gothic Book" w:hAnsi="Franklin Gothic Book"/>
              </w:rPr>
              <w:t>Mélanie Peter</w:t>
            </w:r>
            <w:r w:rsidRPr="00427AEF">
              <w:rPr>
                <w:rFonts w:ascii="Franklin Gothic Book" w:hAnsi="Franklin Gothic Book"/>
                <w:color w:val="F79646" w:themeColor="accent6"/>
              </w:rPr>
              <w:t xml:space="preserve"> </w:t>
            </w:r>
          </w:p>
          <w:p w14:paraId="54A0B2E0" w14:textId="191666C7" w:rsidR="000C07AE" w:rsidRPr="00427AEF" w:rsidRDefault="00427AEF" w:rsidP="00427AEF">
            <w:pPr>
              <w:rPr>
                <w:rFonts w:ascii="Franklin Gothic Book" w:hAnsi="Franklin Gothic Book"/>
              </w:rPr>
            </w:pPr>
            <w:r w:rsidRPr="00427AEF">
              <w:rPr>
                <w:rFonts w:ascii="Franklin Gothic Book" w:hAnsi="Franklin Gothic Book"/>
                <w:color w:val="F79646" w:themeColor="accent6"/>
              </w:rPr>
              <w:t>Tatjana Vaucher</w:t>
            </w:r>
            <w:r w:rsidRPr="00427AEF">
              <w:rPr>
                <w:rFonts w:ascii="Franklin Gothic Book" w:hAnsi="Franklin Gothic Book"/>
              </w:rPr>
              <w:t xml:space="preserve"> Angélique Wüthrich</w:t>
            </w:r>
          </w:p>
          <w:p w14:paraId="2D4D90F9" w14:textId="77777777" w:rsidR="000C07AE" w:rsidRPr="00427AEF" w:rsidRDefault="000C07AE" w:rsidP="00744091">
            <w:pPr>
              <w:rPr>
                <w:rFonts w:ascii="Franklin Gothic Book" w:hAnsi="Franklin Gothic Book"/>
              </w:rPr>
            </w:pPr>
          </w:p>
          <w:p w14:paraId="68BD5CF6" w14:textId="77777777" w:rsidR="008E128E" w:rsidRPr="004B4B04" w:rsidRDefault="008E128E" w:rsidP="008E128E">
            <w:pPr>
              <w:rPr>
                <w:rFonts w:ascii="Franklin Gothic Book" w:hAnsi="Franklin Gothic Book"/>
              </w:rPr>
            </w:pPr>
            <w:r w:rsidRPr="004B4B04">
              <w:rPr>
                <w:rFonts w:ascii="Franklin Gothic Book" w:hAnsi="Franklin Gothic Book"/>
                <w:color w:val="F79646" w:themeColor="accent6"/>
              </w:rPr>
              <w:t>Noémie Boschung</w:t>
            </w:r>
            <w:r w:rsidRPr="004B4B04">
              <w:rPr>
                <w:rFonts w:ascii="Franklin Gothic Book" w:hAnsi="Franklin Gothic Book"/>
              </w:rPr>
              <w:t xml:space="preserve"> </w:t>
            </w:r>
          </w:p>
          <w:p w14:paraId="784094DB" w14:textId="77777777" w:rsidR="004B4B04" w:rsidRPr="004B4B04" w:rsidRDefault="004B4B04" w:rsidP="004B4B04">
            <w:pPr>
              <w:rPr>
                <w:rFonts w:ascii="Franklin Gothic Book" w:hAnsi="Franklin Gothic Book"/>
              </w:rPr>
            </w:pPr>
            <w:r w:rsidRPr="004B4B04">
              <w:rPr>
                <w:rFonts w:ascii="Franklin Gothic Book" w:hAnsi="Franklin Gothic Book"/>
              </w:rPr>
              <w:t>Chantal Bournissen</w:t>
            </w:r>
          </w:p>
          <w:p w14:paraId="4CFAFDEF" w14:textId="77777777" w:rsidR="004B4B04" w:rsidRPr="004B4B04" w:rsidRDefault="004B4B04" w:rsidP="004B4B04">
            <w:pPr>
              <w:rPr>
                <w:rFonts w:ascii="Franklin Gothic Book" w:hAnsi="Franklin Gothic Book"/>
              </w:rPr>
            </w:pPr>
            <w:r w:rsidRPr="004B4B04">
              <w:rPr>
                <w:rFonts w:ascii="Franklin Gothic Book" w:hAnsi="Franklin Gothic Book"/>
              </w:rPr>
              <w:t>L Dorsaz / N Curdy L</w:t>
            </w:r>
          </w:p>
          <w:p w14:paraId="53EC887F" w14:textId="77777777" w:rsidR="004B4B04" w:rsidRPr="004B4B04" w:rsidRDefault="004B4B04" w:rsidP="004B4B04">
            <w:pPr>
              <w:rPr>
                <w:rFonts w:ascii="Franklin Gothic Book" w:hAnsi="Franklin Gothic Book"/>
              </w:rPr>
            </w:pPr>
            <w:r w:rsidRPr="004B4B04">
              <w:rPr>
                <w:rFonts w:ascii="Franklin Gothic Book" w:hAnsi="Franklin Gothic Book"/>
              </w:rPr>
              <w:t>Vanessa Farine</w:t>
            </w:r>
          </w:p>
          <w:p w14:paraId="343D65B3" w14:textId="77777777" w:rsidR="004B4B04" w:rsidRPr="00432F39" w:rsidRDefault="004B4B04" w:rsidP="004B4B04">
            <w:pPr>
              <w:rPr>
                <w:rFonts w:ascii="Franklin Gothic Book" w:hAnsi="Franklin Gothic Book"/>
                <w:color w:val="F79646" w:themeColor="accent6"/>
              </w:rPr>
            </w:pPr>
            <w:r w:rsidRPr="00432F39">
              <w:rPr>
                <w:rFonts w:ascii="Franklin Gothic Book" w:hAnsi="Franklin Gothic Book"/>
                <w:color w:val="F79646" w:themeColor="accent6"/>
              </w:rPr>
              <w:t>Melik Hichri</w:t>
            </w:r>
          </w:p>
          <w:p w14:paraId="32735DA5" w14:textId="77777777" w:rsidR="004B4B04" w:rsidRPr="00432F39" w:rsidRDefault="004B4B04" w:rsidP="004B4B04">
            <w:pPr>
              <w:rPr>
                <w:rFonts w:ascii="Franklin Gothic Book" w:hAnsi="Franklin Gothic Book"/>
              </w:rPr>
            </w:pPr>
            <w:r w:rsidRPr="00432F39">
              <w:rPr>
                <w:rFonts w:ascii="Franklin Gothic Book" w:hAnsi="Franklin Gothic Book"/>
              </w:rPr>
              <w:t>Emmanuel Solioz</w:t>
            </w:r>
          </w:p>
          <w:p w14:paraId="0EDC3FB6" w14:textId="77777777" w:rsidR="004B4B04" w:rsidRPr="00432F39" w:rsidRDefault="004B4B04" w:rsidP="004B4B04">
            <w:pPr>
              <w:rPr>
                <w:rFonts w:ascii="Franklin Gothic Book" w:hAnsi="Franklin Gothic Book"/>
                <w:color w:val="F79646" w:themeColor="accent6"/>
              </w:rPr>
            </w:pPr>
            <w:r w:rsidRPr="00432F39">
              <w:rPr>
                <w:rFonts w:ascii="Franklin Gothic Book" w:hAnsi="Franklin Gothic Book"/>
              </w:rPr>
              <w:t>Rafael Weissbrodt</w:t>
            </w:r>
            <w:r w:rsidRPr="00432F39">
              <w:rPr>
                <w:rFonts w:ascii="Franklin Gothic Book" w:hAnsi="Franklin Gothic Book"/>
                <w:color w:val="F79646" w:themeColor="accent6"/>
              </w:rPr>
              <w:t xml:space="preserve"> </w:t>
            </w:r>
          </w:p>
          <w:p w14:paraId="500B449B" w14:textId="77777777" w:rsidR="000C07AE" w:rsidRDefault="004B4B04" w:rsidP="004B4B04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  <w:r w:rsidRPr="007124E8">
              <w:rPr>
                <w:rFonts w:ascii="Franklin Gothic Book" w:hAnsi="Franklin Gothic Book"/>
                <w:color w:val="F79646" w:themeColor="accent6"/>
                <w:lang w:val="fr-CH"/>
              </w:rPr>
              <w:t>Loïc Wessels</w:t>
            </w:r>
          </w:p>
          <w:p w14:paraId="26ED2835" w14:textId="3284E882" w:rsidR="004B4B04" w:rsidRDefault="004B4B04" w:rsidP="004B4B04">
            <w:pPr>
              <w:rPr>
                <w:rFonts w:ascii="Franklin Gothic Book" w:hAnsi="Franklin Gothic Book"/>
                <w:lang w:val="fr-CH"/>
              </w:rPr>
            </w:pPr>
          </w:p>
        </w:tc>
        <w:tc>
          <w:tcPr>
            <w:tcW w:w="1985" w:type="dxa"/>
          </w:tcPr>
          <w:p w14:paraId="7D6BB7FA" w14:textId="77777777" w:rsidR="00D222AC" w:rsidRDefault="00D222AC" w:rsidP="006800D1">
            <w:pPr>
              <w:rPr>
                <w:rFonts w:ascii="Franklin Gothic Book" w:hAnsi="Franklin Gothic Book"/>
                <w:lang w:val="fr-CH"/>
              </w:rPr>
            </w:pPr>
          </w:p>
          <w:p w14:paraId="126C474A" w14:textId="316C8503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501</w:t>
            </w:r>
          </w:p>
          <w:p w14:paraId="0EBB5042" w14:textId="13FEA646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502</w:t>
            </w:r>
          </w:p>
          <w:p w14:paraId="70404734" w14:textId="7BF4D0D0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505</w:t>
            </w:r>
          </w:p>
          <w:p w14:paraId="4B4AA9E9" w14:textId="1C335C1C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506</w:t>
            </w:r>
          </w:p>
          <w:p w14:paraId="291555FB" w14:textId="77777777" w:rsidR="00084076" w:rsidRDefault="00084076" w:rsidP="006800D1">
            <w:pPr>
              <w:rPr>
                <w:rFonts w:ascii="Franklin Gothic Book" w:hAnsi="Franklin Gothic Book"/>
                <w:lang w:val="fr-CH"/>
              </w:rPr>
            </w:pPr>
          </w:p>
          <w:p w14:paraId="3B3BA9CA" w14:textId="77777777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501</w:t>
            </w:r>
          </w:p>
          <w:p w14:paraId="03F692E5" w14:textId="2EA97EA5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502</w:t>
            </w:r>
          </w:p>
          <w:p w14:paraId="4E7BB058" w14:textId="04CA3A35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504</w:t>
            </w:r>
          </w:p>
          <w:p w14:paraId="7EEB760E" w14:textId="77777777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505</w:t>
            </w:r>
          </w:p>
          <w:p w14:paraId="63BB3FD7" w14:textId="77777777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506</w:t>
            </w:r>
          </w:p>
          <w:p w14:paraId="47939FC5" w14:textId="77777777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507</w:t>
            </w:r>
          </w:p>
          <w:p w14:paraId="24093450" w14:textId="77777777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510</w:t>
            </w:r>
          </w:p>
          <w:p w14:paraId="54959883" w14:textId="3AD5266D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407</w:t>
            </w:r>
          </w:p>
        </w:tc>
      </w:tr>
      <w:tr w:rsidR="000C07AE" w:rsidRPr="007C4D8A" w14:paraId="6DAFF80D" w14:textId="77777777" w:rsidTr="000C07AE">
        <w:trPr>
          <w:trHeight w:val="1134"/>
        </w:trPr>
        <w:tc>
          <w:tcPr>
            <w:tcW w:w="1730" w:type="dxa"/>
          </w:tcPr>
          <w:p w14:paraId="58ECAAAA" w14:textId="5FA72ABE" w:rsidR="000C07AE" w:rsidRDefault="007124E8" w:rsidP="006800D1">
            <w:pPr>
              <w:rPr>
                <w:rFonts w:ascii="Franklin Gothic Book" w:hAnsi="Franklin Gothic Book"/>
                <w:b/>
                <w:bCs/>
                <w:lang w:val="fr-CH"/>
              </w:rPr>
            </w:pPr>
            <w:r>
              <w:rPr>
                <w:rFonts w:ascii="Franklin Gothic Book" w:hAnsi="Franklin Gothic Book"/>
                <w:b/>
                <w:bCs/>
                <w:lang w:val="fr-CH"/>
              </w:rPr>
              <w:lastRenderedPageBreak/>
              <w:t>27.1</w:t>
            </w:r>
            <w:r w:rsidR="00427AEF">
              <w:rPr>
                <w:rFonts w:ascii="Franklin Gothic Book" w:hAnsi="Franklin Gothic Book"/>
                <w:b/>
                <w:bCs/>
                <w:lang w:val="fr-CH"/>
              </w:rPr>
              <w:t>0</w:t>
            </w:r>
            <w:r>
              <w:rPr>
                <w:rFonts w:ascii="Franklin Gothic Book" w:hAnsi="Franklin Gothic Book"/>
                <w:b/>
                <w:bCs/>
                <w:lang w:val="fr-CH"/>
              </w:rPr>
              <w:t>.202</w:t>
            </w:r>
            <w:r w:rsidR="00427AEF">
              <w:rPr>
                <w:rFonts w:ascii="Franklin Gothic Book" w:hAnsi="Franklin Gothic Book"/>
                <w:b/>
                <w:bCs/>
                <w:lang w:val="fr-CH"/>
              </w:rPr>
              <w:t>5</w:t>
            </w:r>
          </w:p>
          <w:p w14:paraId="095F2423" w14:textId="77777777" w:rsidR="00422114" w:rsidRPr="00422114" w:rsidRDefault="00422114" w:rsidP="00422114">
            <w:pPr>
              <w:rPr>
                <w:rFonts w:ascii="Franklin Gothic Book" w:hAnsi="Franklin Gothic Book"/>
                <w:lang w:val="fr-CH"/>
              </w:rPr>
            </w:pPr>
          </w:p>
          <w:p w14:paraId="1102C982" w14:textId="77777777" w:rsidR="00422114" w:rsidRPr="00422114" w:rsidRDefault="00422114" w:rsidP="00422114">
            <w:pPr>
              <w:rPr>
                <w:rFonts w:ascii="Franklin Gothic Book" w:hAnsi="Franklin Gothic Book"/>
                <w:lang w:val="fr-CH"/>
              </w:rPr>
            </w:pPr>
          </w:p>
          <w:p w14:paraId="1F7A7875" w14:textId="77777777" w:rsidR="00422114" w:rsidRPr="00422114" w:rsidRDefault="00422114" w:rsidP="00422114">
            <w:pPr>
              <w:rPr>
                <w:rFonts w:ascii="Franklin Gothic Book" w:hAnsi="Franklin Gothic Book"/>
                <w:lang w:val="fr-CH"/>
              </w:rPr>
            </w:pPr>
          </w:p>
          <w:p w14:paraId="1FD1E644" w14:textId="6F404F59" w:rsidR="00422114" w:rsidRDefault="00422114" w:rsidP="00422114">
            <w:pPr>
              <w:rPr>
                <w:rFonts w:ascii="Franklin Gothic Book" w:hAnsi="Franklin Gothic Book"/>
                <w:lang w:val="fr-CH"/>
              </w:rPr>
            </w:pPr>
          </w:p>
          <w:p w14:paraId="1130F515" w14:textId="77777777" w:rsidR="003160F1" w:rsidRPr="00422114" w:rsidRDefault="003160F1" w:rsidP="00422114">
            <w:pPr>
              <w:rPr>
                <w:rFonts w:ascii="Franklin Gothic Book" w:hAnsi="Franklin Gothic Book"/>
                <w:lang w:val="fr-CH"/>
              </w:rPr>
            </w:pPr>
          </w:p>
          <w:p w14:paraId="6778C21E" w14:textId="77777777" w:rsidR="00422114" w:rsidRPr="00422114" w:rsidRDefault="00422114" w:rsidP="00422114">
            <w:pPr>
              <w:rPr>
                <w:rFonts w:ascii="Franklin Gothic Book" w:hAnsi="Franklin Gothic Book"/>
                <w:lang w:val="fr-CH"/>
              </w:rPr>
            </w:pPr>
          </w:p>
          <w:p w14:paraId="2B75B5F3" w14:textId="77777777" w:rsidR="00422114" w:rsidRPr="00422114" w:rsidRDefault="00422114" w:rsidP="00422114">
            <w:pPr>
              <w:rPr>
                <w:rFonts w:ascii="Franklin Gothic Book" w:hAnsi="Franklin Gothic Book"/>
                <w:lang w:val="fr-CH"/>
              </w:rPr>
            </w:pPr>
          </w:p>
          <w:p w14:paraId="0FD49CFE" w14:textId="7EEC700B" w:rsidR="00422114" w:rsidRPr="00422114" w:rsidRDefault="00422114" w:rsidP="007C4D8A">
            <w:pPr>
              <w:rPr>
                <w:rFonts w:ascii="Franklin Gothic Book" w:hAnsi="Franklin Gothic Book"/>
                <w:lang w:val="fr-CH"/>
              </w:rPr>
            </w:pPr>
          </w:p>
        </w:tc>
        <w:tc>
          <w:tcPr>
            <w:tcW w:w="2442" w:type="dxa"/>
          </w:tcPr>
          <w:p w14:paraId="061A6314" w14:textId="77777777" w:rsidR="000C07AE" w:rsidRPr="001400F8" w:rsidRDefault="000C07AE" w:rsidP="00A940DB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 w:rsidRPr="001400F8">
              <w:rPr>
                <w:rFonts w:ascii="Franklin Gothic Book" w:hAnsi="Franklin Gothic Book"/>
                <w:i/>
                <w:iCs/>
                <w:lang w:val="fr-CH"/>
              </w:rPr>
              <w:t>Matin</w:t>
            </w:r>
          </w:p>
          <w:p w14:paraId="3D57BA87" w14:textId="15FF2909" w:rsidR="000C07AE" w:rsidRPr="001400F8" w:rsidRDefault="007124E8" w:rsidP="00A940DB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Approche systémique</w:t>
            </w:r>
          </w:p>
          <w:p w14:paraId="1058C091" w14:textId="13BF628C" w:rsidR="000C07AE" w:rsidRDefault="000C07AE" w:rsidP="00A940DB">
            <w:pPr>
              <w:rPr>
                <w:rFonts w:ascii="Franklin Gothic Book" w:hAnsi="Franklin Gothic Book"/>
                <w:i/>
                <w:iCs/>
                <w:lang w:val="fr-CH"/>
              </w:rPr>
            </w:pPr>
          </w:p>
          <w:p w14:paraId="30345047" w14:textId="6F4344E2" w:rsidR="000C07AE" w:rsidRDefault="000C07AE" w:rsidP="00A940DB">
            <w:pPr>
              <w:rPr>
                <w:rFonts w:ascii="Franklin Gothic Book" w:hAnsi="Franklin Gothic Book"/>
                <w:i/>
                <w:iCs/>
                <w:lang w:val="fr-CH"/>
              </w:rPr>
            </w:pPr>
          </w:p>
          <w:p w14:paraId="02B67F6D" w14:textId="0AF079D2" w:rsidR="000C07AE" w:rsidRDefault="000C07AE" w:rsidP="00A940DB">
            <w:pPr>
              <w:rPr>
                <w:rFonts w:ascii="Franklin Gothic Book" w:hAnsi="Franklin Gothic Book"/>
                <w:i/>
                <w:iCs/>
                <w:lang w:val="fr-CH"/>
              </w:rPr>
            </w:pPr>
          </w:p>
          <w:p w14:paraId="0EFEBE36" w14:textId="77777777" w:rsidR="007C4D8A" w:rsidRDefault="007C4D8A" w:rsidP="00A940DB">
            <w:pPr>
              <w:rPr>
                <w:rFonts w:ascii="Franklin Gothic Book" w:hAnsi="Franklin Gothic Book"/>
                <w:i/>
                <w:iCs/>
                <w:lang w:val="fr-CH"/>
              </w:rPr>
            </w:pPr>
          </w:p>
          <w:p w14:paraId="37E029BB" w14:textId="77777777" w:rsidR="000C07AE" w:rsidRPr="001400F8" w:rsidRDefault="000C07AE" w:rsidP="00A940DB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 w:rsidRPr="001400F8">
              <w:rPr>
                <w:rFonts w:ascii="Franklin Gothic Book" w:hAnsi="Franklin Gothic Book"/>
                <w:i/>
                <w:iCs/>
                <w:lang w:val="fr-CH"/>
              </w:rPr>
              <w:t>Après-midi</w:t>
            </w:r>
          </w:p>
          <w:p w14:paraId="6A978121" w14:textId="4260788B" w:rsidR="000C07AE" w:rsidRDefault="00427AEF" w:rsidP="00A940DB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Méthodologie de l’observation</w:t>
            </w:r>
          </w:p>
        </w:tc>
        <w:tc>
          <w:tcPr>
            <w:tcW w:w="2769" w:type="dxa"/>
          </w:tcPr>
          <w:p w14:paraId="02E23519" w14:textId="77777777" w:rsidR="000C07AE" w:rsidRDefault="000C07AE" w:rsidP="00A940DB">
            <w:pPr>
              <w:rPr>
                <w:rFonts w:ascii="Franklin Gothic Book" w:hAnsi="Franklin Gothic Book"/>
                <w:lang w:val="fr-CH"/>
              </w:rPr>
            </w:pPr>
          </w:p>
          <w:p w14:paraId="2B3E2A81" w14:textId="77777777" w:rsidR="00427AEF" w:rsidRPr="00427AEF" w:rsidRDefault="00427AEF" w:rsidP="00427AEF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  <w:r w:rsidRPr="00427AEF">
              <w:rPr>
                <w:rFonts w:ascii="Franklin Gothic Book" w:hAnsi="Franklin Gothic Book"/>
                <w:color w:val="F79646" w:themeColor="accent6"/>
                <w:lang w:val="fr-CH"/>
              </w:rPr>
              <w:t>Christine Bridy G.</w:t>
            </w:r>
          </w:p>
          <w:p w14:paraId="0AF16AB6" w14:textId="77777777" w:rsidR="00427AEF" w:rsidRDefault="00427AEF" w:rsidP="00427AEF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Sarah Dini</w:t>
            </w:r>
          </w:p>
          <w:p w14:paraId="6A978568" w14:textId="77777777" w:rsidR="00427AEF" w:rsidRPr="00463383" w:rsidRDefault="00427AEF" w:rsidP="00427AEF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  <w:r>
              <w:rPr>
                <w:rFonts w:ascii="Franklin Gothic Book" w:hAnsi="Franklin Gothic Book"/>
                <w:color w:val="F79646" w:themeColor="accent6"/>
                <w:lang w:val="fr-CH"/>
              </w:rPr>
              <w:t>Léa Menendez</w:t>
            </w:r>
          </w:p>
          <w:p w14:paraId="51E5D6F3" w14:textId="77777777" w:rsidR="00427AEF" w:rsidRPr="00551EFB" w:rsidRDefault="00427AEF" w:rsidP="00427AEF">
            <w:pPr>
              <w:rPr>
                <w:rFonts w:ascii="Franklin Gothic Book" w:hAnsi="Franklin Gothic Book"/>
                <w:lang w:val="fr-CH"/>
              </w:rPr>
            </w:pPr>
            <w:r w:rsidRPr="00551EFB">
              <w:rPr>
                <w:rFonts w:ascii="Franklin Gothic Book" w:hAnsi="Franklin Gothic Book"/>
                <w:lang w:val="fr-CH"/>
              </w:rPr>
              <w:t>Emilio Pitarelli</w:t>
            </w:r>
          </w:p>
          <w:p w14:paraId="179AAECF" w14:textId="7973FEE4" w:rsidR="000C07AE" w:rsidRDefault="00427AEF" w:rsidP="00427AEF">
            <w:pPr>
              <w:rPr>
                <w:rFonts w:ascii="Franklin Gothic Book" w:hAnsi="Franklin Gothic Book"/>
                <w:lang w:val="fr-CH"/>
              </w:rPr>
            </w:pPr>
            <w:r w:rsidRPr="00F73D14">
              <w:rPr>
                <w:rFonts w:ascii="Franklin Gothic Book" w:hAnsi="Franklin Gothic Book"/>
                <w:color w:val="F79646" w:themeColor="accent6"/>
                <w:lang w:val="fr-CH"/>
              </w:rPr>
              <w:t>Olivier Udressy</w:t>
            </w:r>
          </w:p>
          <w:p w14:paraId="6215A58A" w14:textId="77777777" w:rsidR="000C07AE" w:rsidRDefault="000C07AE" w:rsidP="00A940DB">
            <w:pPr>
              <w:rPr>
                <w:rFonts w:ascii="Franklin Gothic Book" w:hAnsi="Franklin Gothic Book"/>
                <w:lang w:val="fr-CH"/>
              </w:rPr>
            </w:pPr>
          </w:p>
          <w:p w14:paraId="2E161552" w14:textId="77777777" w:rsidR="00427AEF" w:rsidRPr="00427AEF" w:rsidRDefault="00427AEF" w:rsidP="00427AEF">
            <w:pPr>
              <w:rPr>
                <w:rFonts w:ascii="Franklin Gothic Book" w:hAnsi="Franklin Gothic Book"/>
                <w:lang w:val="fr-CH"/>
              </w:rPr>
            </w:pPr>
            <w:r w:rsidRPr="00427AEF">
              <w:rPr>
                <w:rFonts w:ascii="Franklin Gothic Book" w:hAnsi="Franklin Gothic Book"/>
                <w:lang w:val="fr-CH"/>
              </w:rPr>
              <w:t>Lorry Bruttin</w:t>
            </w:r>
          </w:p>
          <w:p w14:paraId="238F53C0" w14:textId="77777777" w:rsidR="008E128E" w:rsidRDefault="008E128E" w:rsidP="008E128E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 xml:space="preserve">Eline De Gaspari </w:t>
            </w:r>
          </w:p>
          <w:p w14:paraId="74C724EE" w14:textId="77777777" w:rsidR="00427AEF" w:rsidRDefault="00427AEF" w:rsidP="00427AEF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 xml:space="preserve">Karine Darbellay </w:t>
            </w:r>
          </w:p>
          <w:p w14:paraId="70041D69" w14:textId="6AB643B3" w:rsidR="00427AEF" w:rsidRPr="00427AEF" w:rsidRDefault="00427AEF" w:rsidP="00427AEF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  <w:r w:rsidRPr="00427AEF">
              <w:rPr>
                <w:rFonts w:ascii="Franklin Gothic Book" w:hAnsi="Franklin Gothic Book"/>
                <w:color w:val="F79646" w:themeColor="accent6"/>
                <w:lang w:val="fr-CH"/>
              </w:rPr>
              <w:t>Gentiane Moser</w:t>
            </w:r>
          </w:p>
          <w:p w14:paraId="2B4F9DD5" w14:textId="77777777" w:rsidR="00427AEF" w:rsidRDefault="00427AEF" w:rsidP="00427AEF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Jorge Pinho</w:t>
            </w:r>
          </w:p>
          <w:p w14:paraId="5141CC6B" w14:textId="1EE40EBC" w:rsidR="007C4D8A" w:rsidRPr="007C4D8A" w:rsidRDefault="007C4D8A" w:rsidP="00084076">
            <w:pPr>
              <w:rPr>
                <w:rFonts w:ascii="Franklin Gothic Book" w:hAnsi="Franklin Gothic Book"/>
                <w:lang w:val="fr-CH"/>
              </w:rPr>
            </w:pPr>
          </w:p>
        </w:tc>
        <w:tc>
          <w:tcPr>
            <w:tcW w:w="1985" w:type="dxa"/>
          </w:tcPr>
          <w:p w14:paraId="3C5A5BB9" w14:textId="77777777" w:rsidR="00D222AC" w:rsidRDefault="00D222AC" w:rsidP="006800D1">
            <w:pPr>
              <w:rPr>
                <w:rFonts w:ascii="Franklin Gothic Book" w:hAnsi="Franklin Gothic Book"/>
                <w:lang w:val="fr-CH"/>
              </w:rPr>
            </w:pPr>
          </w:p>
          <w:p w14:paraId="2FF59311" w14:textId="7CFDC5E7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401</w:t>
            </w:r>
          </w:p>
          <w:p w14:paraId="05C4A71D" w14:textId="4EDA39E6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402</w:t>
            </w:r>
          </w:p>
          <w:p w14:paraId="0E539BA4" w14:textId="0B63E959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403</w:t>
            </w:r>
          </w:p>
          <w:p w14:paraId="5AC1C024" w14:textId="30E5F4B7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404</w:t>
            </w:r>
          </w:p>
          <w:p w14:paraId="26E67373" w14:textId="3ABDD11A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407</w:t>
            </w:r>
          </w:p>
          <w:p w14:paraId="236FDDC8" w14:textId="77777777" w:rsidR="00084076" w:rsidRDefault="00084076" w:rsidP="006800D1">
            <w:pPr>
              <w:rPr>
                <w:rFonts w:ascii="Franklin Gothic Book" w:hAnsi="Franklin Gothic Book"/>
                <w:lang w:val="fr-CH"/>
              </w:rPr>
            </w:pPr>
          </w:p>
          <w:p w14:paraId="4C4845CE" w14:textId="77777777" w:rsidR="00084076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401</w:t>
            </w:r>
          </w:p>
          <w:p w14:paraId="0BA43A71" w14:textId="77777777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402</w:t>
            </w:r>
          </w:p>
          <w:p w14:paraId="5760FA2E" w14:textId="77777777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403</w:t>
            </w:r>
          </w:p>
          <w:p w14:paraId="33454E9D" w14:textId="77777777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404</w:t>
            </w:r>
          </w:p>
          <w:p w14:paraId="09658552" w14:textId="5B08A497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407</w:t>
            </w:r>
          </w:p>
        </w:tc>
      </w:tr>
      <w:tr w:rsidR="000C07AE" w:rsidRPr="00940A89" w14:paraId="3884BB60" w14:textId="77777777" w:rsidTr="000C07AE">
        <w:trPr>
          <w:trHeight w:val="1134"/>
        </w:trPr>
        <w:tc>
          <w:tcPr>
            <w:tcW w:w="1730" w:type="dxa"/>
          </w:tcPr>
          <w:p w14:paraId="526307FA" w14:textId="419BF3AC" w:rsidR="007124E8" w:rsidRPr="00744091" w:rsidRDefault="00427AEF" w:rsidP="006800D1">
            <w:pPr>
              <w:rPr>
                <w:rFonts w:ascii="Franklin Gothic Book" w:hAnsi="Franklin Gothic Book"/>
                <w:b/>
                <w:bCs/>
                <w:lang w:val="fr-CH"/>
              </w:rPr>
            </w:pPr>
            <w:r>
              <w:rPr>
                <w:rFonts w:ascii="Franklin Gothic Book" w:hAnsi="Franklin Gothic Book"/>
                <w:b/>
                <w:bCs/>
                <w:lang w:val="fr-CH"/>
              </w:rPr>
              <w:t>03</w:t>
            </w:r>
            <w:r w:rsidR="007124E8">
              <w:rPr>
                <w:rFonts w:ascii="Franklin Gothic Book" w:hAnsi="Franklin Gothic Book"/>
                <w:b/>
                <w:bCs/>
                <w:lang w:val="fr-CH"/>
              </w:rPr>
              <w:t>.11.202</w:t>
            </w:r>
            <w:r>
              <w:rPr>
                <w:rFonts w:ascii="Franklin Gothic Book" w:hAnsi="Franklin Gothic Book"/>
                <w:b/>
                <w:bCs/>
                <w:lang w:val="fr-CH"/>
              </w:rPr>
              <w:t>5</w:t>
            </w:r>
          </w:p>
        </w:tc>
        <w:tc>
          <w:tcPr>
            <w:tcW w:w="2442" w:type="dxa"/>
          </w:tcPr>
          <w:p w14:paraId="0951538F" w14:textId="77777777" w:rsidR="000C07AE" w:rsidRPr="001400F8" w:rsidRDefault="000C07AE" w:rsidP="001400F8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 w:rsidRPr="001400F8">
              <w:rPr>
                <w:rFonts w:ascii="Franklin Gothic Book" w:hAnsi="Franklin Gothic Book"/>
                <w:i/>
                <w:iCs/>
                <w:lang w:val="fr-CH"/>
              </w:rPr>
              <w:t>Matin</w:t>
            </w:r>
          </w:p>
          <w:p w14:paraId="0FFF3792" w14:textId="7DE151A3" w:rsidR="000C07AE" w:rsidRPr="001400F8" w:rsidRDefault="007124E8" w:rsidP="001400F8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Approche systémique</w:t>
            </w:r>
          </w:p>
          <w:p w14:paraId="4D038C5E" w14:textId="77777777" w:rsidR="000C07AE" w:rsidRDefault="000C07AE" w:rsidP="001400F8">
            <w:pPr>
              <w:rPr>
                <w:rFonts w:ascii="Franklin Gothic Book" w:hAnsi="Franklin Gothic Book"/>
                <w:lang w:val="fr-CH"/>
              </w:rPr>
            </w:pPr>
          </w:p>
          <w:p w14:paraId="1D7B811F" w14:textId="77777777" w:rsidR="000C07AE" w:rsidRDefault="000C07AE" w:rsidP="001400F8">
            <w:pPr>
              <w:rPr>
                <w:rFonts w:ascii="Franklin Gothic Book" w:hAnsi="Franklin Gothic Book"/>
                <w:i/>
                <w:iCs/>
                <w:lang w:val="fr-CH"/>
              </w:rPr>
            </w:pPr>
          </w:p>
          <w:p w14:paraId="1B644FAA" w14:textId="77777777" w:rsidR="000C07AE" w:rsidRDefault="000C07AE" w:rsidP="001400F8">
            <w:pPr>
              <w:rPr>
                <w:rFonts w:ascii="Franklin Gothic Book" w:hAnsi="Franklin Gothic Book"/>
                <w:i/>
                <w:iCs/>
                <w:lang w:val="fr-CH"/>
              </w:rPr>
            </w:pPr>
          </w:p>
          <w:p w14:paraId="3C35DA9C" w14:textId="16DFEF58" w:rsidR="000C07AE" w:rsidRDefault="000C07AE" w:rsidP="001400F8">
            <w:pPr>
              <w:rPr>
                <w:rFonts w:ascii="Franklin Gothic Book" w:hAnsi="Franklin Gothic Book"/>
                <w:lang w:val="fr-CH"/>
              </w:rPr>
            </w:pPr>
          </w:p>
        </w:tc>
        <w:tc>
          <w:tcPr>
            <w:tcW w:w="2769" w:type="dxa"/>
          </w:tcPr>
          <w:p w14:paraId="34D0D757" w14:textId="77777777" w:rsidR="000C07AE" w:rsidRDefault="000C07AE" w:rsidP="00744091">
            <w:pPr>
              <w:rPr>
                <w:rFonts w:ascii="Franklin Gothic Book" w:hAnsi="Franklin Gothic Book"/>
                <w:lang w:val="fr-CH"/>
              </w:rPr>
            </w:pPr>
          </w:p>
          <w:p w14:paraId="176F5FE1" w14:textId="77777777" w:rsidR="00427AEF" w:rsidRPr="00427AEF" w:rsidRDefault="00427AEF" w:rsidP="00427AEF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  <w:r w:rsidRPr="00427AEF">
              <w:rPr>
                <w:rFonts w:ascii="Franklin Gothic Book" w:hAnsi="Franklin Gothic Book"/>
                <w:color w:val="F79646" w:themeColor="accent6"/>
                <w:lang w:val="fr-CH"/>
              </w:rPr>
              <w:t>Christine Bridy G.</w:t>
            </w:r>
          </w:p>
          <w:p w14:paraId="26BE0AFD" w14:textId="77777777" w:rsidR="00427AEF" w:rsidRDefault="00427AEF" w:rsidP="00427AEF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Sarah Dini</w:t>
            </w:r>
          </w:p>
          <w:p w14:paraId="63B853FD" w14:textId="77777777" w:rsidR="00427AEF" w:rsidRPr="00463383" w:rsidRDefault="00427AEF" w:rsidP="00427AEF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  <w:r>
              <w:rPr>
                <w:rFonts w:ascii="Franklin Gothic Book" w:hAnsi="Franklin Gothic Book"/>
                <w:color w:val="F79646" w:themeColor="accent6"/>
                <w:lang w:val="fr-CH"/>
              </w:rPr>
              <w:t>Léa Menendez</w:t>
            </w:r>
          </w:p>
          <w:p w14:paraId="317B0713" w14:textId="77777777" w:rsidR="00427AEF" w:rsidRPr="00551EFB" w:rsidRDefault="00427AEF" w:rsidP="00427AEF">
            <w:pPr>
              <w:rPr>
                <w:rFonts w:ascii="Franklin Gothic Book" w:hAnsi="Franklin Gothic Book"/>
                <w:lang w:val="fr-CH"/>
              </w:rPr>
            </w:pPr>
            <w:r w:rsidRPr="00551EFB">
              <w:rPr>
                <w:rFonts w:ascii="Franklin Gothic Book" w:hAnsi="Franklin Gothic Book"/>
                <w:lang w:val="fr-CH"/>
              </w:rPr>
              <w:t>Emilio Pitarelli</w:t>
            </w:r>
          </w:p>
          <w:p w14:paraId="57CB2889" w14:textId="77777777" w:rsidR="00427AEF" w:rsidRDefault="00427AEF" w:rsidP="00427AEF">
            <w:pPr>
              <w:rPr>
                <w:rFonts w:ascii="Franklin Gothic Book" w:hAnsi="Franklin Gothic Book"/>
                <w:lang w:val="fr-CH"/>
              </w:rPr>
            </w:pPr>
            <w:r w:rsidRPr="00F73D14">
              <w:rPr>
                <w:rFonts w:ascii="Franklin Gothic Book" w:hAnsi="Franklin Gothic Book"/>
                <w:color w:val="F79646" w:themeColor="accent6"/>
                <w:lang w:val="fr-CH"/>
              </w:rPr>
              <w:t>Olivier Udressy</w:t>
            </w:r>
          </w:p>
          <w:p w14:paraId="791075E0" w14:textId="0B1C62B6" w:rsidR="007C4D8A" w:rsidRDefault="007C4D8A" w:rsidP="00427AEF">
            <w:pPr>
              <w:rPr>
                <w:rFonts w:ascii="Franklin Gothic Book" w:hAnsi="Franklin Gothic Book"/>
                <w:lang w:val="fr-CH"/>
              </w:rPr>
            </w:pPr>
          </w:p>
        </w:tc>
        <w:tc>
          <w:tcPr>
            <w:tcW w:w="1985" w:type="dxa"/>
          </w:tcPr>
          <w:p w14:paraId="5B15D597" w14:textId="77777777" w:rsidR="00014739" w:rsidRDefault="00014739" w:rsidP="004F3708">
            <w:pPr>
              <w:rPr>
                <w:rFonts w:ascii="Franklin Gothic Book" w:hAnsi="Franklin Gothic Book"/>
                <w:lang w:val="fr-CH"/>
              </w:rPr>
            </w:pPr>
          </w:p>
          <w:p w14:paraId="7681609A" w14:textId="3FC06B5B" w:rsidR="008E128E" w:rsidRDefault="008E128E" w:rsidP="004F3708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401</w:t>
            </w:r>
          </w:p>
          <w:p w14:paraId="53830126" w14:textId="4D51D303" w:rsidR="008E128E" w:rsidRDefault="008E128E" w:rsidP="004F3708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402</w:t>
            </w:r>
          </w:p>
          <w:p w14:paraId="7198170C" w14:textId="0DD98720" w:rsidR="008E128E" w:rsidRDefault="008E128E" w:rsidP="004F3708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403</w:t>
            </w:r>
          </w:p>
          <w:p w14:paraId="3D315CCC" w14:textId="11652BA1" w:rsidR="008E128E" w:rsidRDefault="008E128E" w:rsidP="004F3708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404</w:t>
            </w:r>
          </w:p>
          <w:p w14:paraId="5D31DDFA" w14:textId="147A364E" w:rsidR="008E128E" w:rsidRDefault="008E128E" w:rsidP="004F3708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407</w:t>
            </w:r>
          </w:p>
          <w:p w14:paraId="36BC4298" w14:textId="6CF82CD7" w:rsidR="00084076" w:rsidRDefault="00084076" w:rsidP="00427AEF">
            <w:pPr>
              <w:rPr>
                <w:rFonts w:ascii="Franklin Gothic Book" w:hAnsi="Franklin Gothic Book"/>
                <w:lang w:val="fr-CH"/>
              </w:rPr>
            </w:pPr>
          </w:p>
        </w:tc>
      </w:tr>
      <w:tr w:rsidR="000C07AE" w:rsidRPr="00EF19AE" w14:paraId="1CF15D18" w14:textId="77777777" w:rsidTr="000C07AE">
        <w:trPr>
          <w:trHeight w:val="1134"/>
        </w:trPr>
        <w:tc>
          <w:tcPr>
            <w:tcW w:w="1730" w:type="dxa"/>
          </w:tcPr>
          <w:p w14:paraId="4D104C1E" w14:textId="2B50E022" w:rsidR="000C07AE" w:rsidRPr="00744091" w:rsidRDefault="00427AEF" w:rsidP="006800D1">
            <w:pPr>
              <w:rPr>
                <w:rFonts w:ascii="Franklin Gothic Book" w:hAnsi="Franklin Gothic Book"/>
                <w:b/>
                <w:bCs/>
                <w:lang w:val="fr-CH"/>
              </w:rPr>
            </w:pPr>
            <w:r>
              <w:rPr>
                <w:rFonts w:ascii="Franklin Gothic Book" w:hAnsi="Franklin Gothic Book"/>
                <w:b/>
                <w:bCs/>
                <w:lang w:val="fr-CH"/>
              </w:rPr>
              <w:t>10.11</w:t>
            </w:r>
            <w:r w:rsidR="007124E8">
              <w:rPr>
                <w:rFonts w:ascii="Franklin Gothic Book" w:hAnsi="Franklin Gothic Book"/>
                <w:b/>
                <w:bCs/>
                <w:lang w:val="fr-CH"/>
              </w:rPr>
              <w:t>.202</w:t>
            </w:r>
            <w:r>
              <w:rPr>
                <w:rFonts w:ascii="Franklin Gothic Book" w:hAnsi="Franklin Gothic Book"/>
                <w:b/>
                <w:bCs/>
                <w:lang w:val="fr-CH"/>
              </w:rPr>
              <w:t>5</w:t>
            </w:r>
          </w:p>
        </w:tc>
        <w:tc>
          <w:tcPr>
            <w:tcW w:w="2442" w:type="dxa"/>
          </w:tcPr>
          <w:p w14:paraId="027D1CCD" w14:textId="77777777" w:rsidR="000C07AE" w:rsidRPr="001400F8" w:rsidRDefault="000C07AE" w:rsidP="00744091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 w:rsidRPr="001400F8">
              <w:rPr>
                <w:rFonts w:ascii="Franklin Gothic Book" w:hAnsi="Franklin Gothic Book"/>
                <w:i/>
                <w:iCs/>
                <w:lang w:val="fr-CH"/>
              </w:rPr>
              <w:t>Matin</w:t>
            </w:r>
          </w:p>
          <w:p w14:paraId="14C69DB9" w14:textId="793DD7A9" w:rsidR="000C07AE" w:rsidRPr="001400F8" w:rsidRDefault="000356D5" w:rsidP="0074409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Approche systémique</w:t>
            </w:r>
          </w:p>
          <w:p w14:paraId="63075F6E" w14:textId="77777777" w:rsidR="000C07AE" w:rsidRDefault="000C07AE" w:rsidP="00744091">
            <w:pPr>
              <w:rPr>
                <w:rFonts w:ascii="Franklin Gothic Book" w:hAnsi="Franklin Gothic Book"/>
                <w:i/>
                <w:iCs/>
                <w:lang w:val="fr-CH"/>
              </w:rPr>
            </w:pPr>
          </w:p>
          <w:p w14:paraId="522DBF63" w14:textId="77777777" w:rsidR="000356D5" w:rsidRDefault="000356D5" w:rsidP="00744091">
            <w:pPr>
              <w:rPr>
                <w:rFonts w:ascii="Franklin Gothic Book" w:hAnsi="Franklin Gothic Book"/>
                <w:i/>
                <w:iCs/>
                <w:lang w:val="fr-CH"/>
              </w:rPr>
            </w:pPr>
          </w:p>
          <w:p w14:paraId="609D526A" w14:textId="77777777" w:rsidR="000356D5" w:rsidRDefault="000356D5" w:rsidP="00744091">
            <w:pPr>
              <w:rPr>
                <w:rFonts w:ascii="Franklin Gothic Book" w:hAnsi="Franklin Gothic Book"/>
                <w:i/>
                <w:iCs/>
                <w:lang w:val="fr-CH"/>
              </w:rPr>
            </w:pPr>
          </w:p>
          <w:p w14:paraId="6B75A87B" w14:textId="77777777" w:rsidR="000356D5" w:rsidRDefault="000356D5" w:rsidP="00744091">
            <w:pPr>
              <w:rPr>
                <w:rFonts w:ascii="Franklin Gothic Book" w:hAnsi="Franklin Gothic Book"/>
                <w:i/>
                <w:iCs/>
                <w:lang w:val="fr-CH"/>
              </w:rPr>
            </w:pPr>
          </w:p>
          <w:p w14:paraId="1C0C614E" w14:textId="77777777" w:rsidR="000C07AE" w:rsidRPr="001400F8" w:rsidRDefault="000C07AE" w:rsidP="00744091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 w:rsidRPr="001400F8">
              <w:rPr>
                <w:rFonts w:ascii="Franklin Gothic Book" w:hAnsi="Franklin Gothic Book"/>
                <w:i/>
                <w:iCs/>
                <w:lang w:val="fr-CH"/>
              </w:rPr>
              <w:t>Après-midi</w:t>
            </w:r>
          </w:p>
          <w:p w14:paraId="44505F84" w14:textId="77777777" w:rsidR="000356D5" w:rsidRPr="001400F8" w:rsidRDefault="000356D5" w:rsidP="000356D5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Méthodologie de l’observation</w:t>
            </w:r>
          </w:p>
          <w:p w14:paraId="0544F9D6" w14:textId="5487562B" w:rsidR="000473A0" w:rsidRDefault="000473A0" w:rsidP="00B93CCC">
            <w:pPr>
              <w:rPr>
                <w:rFonts w:ascii="Franklin Gothic Book" w:hAnsi="Franklin Gothic Book"/>
                <w:lang w:val="fr-CH"/>
              </w:rPr>
            </w:pPr>
          </w:p>
        </w:tc>
        <w:tc>
          <w:tcPr>
            <w:tcW w:w="2769" w:type="dxa"/>
          </w:tcPr>
          <w:p w14:paraId="570B79B4" w14:textId="77777777" w:rsidR="000C07AE" w:rsidRDefault="000C07AE" w:rsidP="00744091">
            <w:pPr>
              <w:rPr>
                <w:rFonts w:ascii="Franklin Gothic Book" w:hAnsi="Franklin Gothic Book"/>
                <w:lang w:val="fr-CH"/>
              </w:rPr>
            </w:pPr>
          </w:p>
          <w:p w14:paraId="587B5710" w14:textId="77777777" w:rsidR="000356D5" w:rsidRPr="00427AEF" w:rsidRDefault="000356D5" w:rsidP="000356D5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  <w:r w:rsidRPr="00427AEF">
              <w:rPr>
                <w:rFonts w:ascii="Franklin Gothic Book" w:hAnsi="Franklin Gothic Book"/>
                <w:color w:val="F79646" w:themeColor="accent6"/>
                <w:lang w:val="fr-CH"/>
              </w:rPr>
              <w:t>Christine Bridy G.</w:t>
            </w:r>
          </w:p>
          <w:p w14:paraId="0EC7E60B" w14:textId="77777777" w:rsidR="000356D5" w:rsidRDefault="000356D5" w:rsidP="000356D5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Sarah Dini</w:t>
            </w:r>
          </w:p>
          <w:p w14:paraId="25D0F6AF" w14:textId="77777777" w:rsidR="000356D5" w:rsidRPr="00463383" w:rsidRDefault="000356D5" w:rsidP="000356D5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  <w:r>
              <w:rPr>
                <w:rFonts w:ascii="Franklin Gothic Book" w:hAnsi="Franklin Gothic Book"/>
                <w:color w:val="F79646" w:themeColor="accent6"/>
                <w:lang w:val="fr-CH"/>
              </w:rPr>
              <w:t>Léa Menendez</w:t>
            </w:r>
          </w:p>
          <w:p w14:paraId="5C946460" w14:textId="77777777" w:rsidR="000356D5" w:rsidRPr="00551EFB" w:rsidRDefault="000356D5" w:rsidP="000356D5">
            <w:pPr>
              <w:rPr>
                <w:rFonts w:ascii="Franklin Gothic Book" w:hAnsi="Franklin Gothic Book"/>
                <w:lang w:val="fr-CH"/>
              </w:rPr>
            </w:pPr>
            <w:r w:rsidRPr="00551EFB">
              <w:rPr>
                <w:rFonts w:ascii="Franklin Gothic Book" w:hAnsi="Franklin Gothic Book"/>
                <w:lang w:val="fr-CH"/>
              </w:rPr>
              <w:t>Emilio Pitarelli</w:t>
            </w:r>
          </w:p>
          <w:p w14:paraId="10B3B033" w14:textId="43DB97AF" w:rsidR="000356D5" w:rsidRDefault="000356D5" w:rsidP="000356D5">
            <w:pPr>
              <w:rPr>
                <w:rFonts w:ascii="Franklin Gothic Book" w:hAnsi="Franklin Gothic Book"/>
                <w:lang w:val="fr-CH"/>
              </w:rPr>
            </w:pPr>
            <w:r w:rsidRPr="00F73D14">
              <w:rPr>
                <w:rFonts w:ascii="Franklin Gothic Book" w:hAnsi="Franklin Gothic Book"/>
                <w:color w:val="F79646" w:themeColor="accent6"/>
                <w:lang w:val="fr-CH"/>
              </w:rPr>
              <w:t>Olivier Udressy</w:t>
            </w:r>
          </w:p>
          <w:p w14:paraId="55B28EFA" w14:textId="3025D726" w:rsidR="000C07AE" w:rsidRPr="00A940DB" w:rsidRDefault="000C07AE" w:rsidP="00587EDF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</w:p>
          <w:p w14:paraId="5F9C9623" w14:textId="77777777" w:rsidR="000356D5" w:rsidRPr="00427AEF" w:rsidRDefault="000356D5" w:rsidP="000356D5">
            <w:pPr>
              <w:rPr>
                <w:rFonts w:ascii="Franklin Gothic Book" w:hAnsi="Franklin Gothic Book"/>
                <w:lang w:val="fr-CH"/>
              </w:rPr>
            </w:pPr>
            <w:r w:rsidRPr="00427AEF">
              <w:rPr>
                <w:rFonts w:ascii="Franklin Gothic Book" w:hAnsi="Franklin Gothic Book"/>
                <w:lang w:val="fr-CH"/>
              </w:rPr>
              <w:t>Lorry Bruttin</w:t>
            </w:r>
          </w:p>
          <w:p w14:paraId="509B85FB" w14:textId="77777777" w:rsidR="009B060E" w:rsidRDefault="009B060E" w:rsidP="009B060E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 xml:space="preserve">Eline De Gaspari </w:t>
            </w:r>
          </w:p>
          <w:p w14:paraId="1538ADA2" w14:textId="77777777" w:rsidR="000356D5" w:rsidRDefault="000356D5" w:rsidP="000356D5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 xml:space="preserve">Karine Darbellay </w:t>
            </w:r>
          </w:p>
          <w:p w14:paraId="0D12FEB2" w14:textId="77777777" w:rsidR="000356D5" w:rsidRPr="00427AEF" w:rsidRDefault="000356D5" w:rsidP="000356D5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  <w:r w:rsidRPr="00427AEF">
              <w:rPr>
                <w:rFonts w:ascii="Franklin Gothic Book" w:hAnsi="Franklin Gothic Book"/>
                <w:color w:val="F79646" w:themeColor="accent6"/>
                <w:lang w:val="fr-CH"/>
              </w:rPr>
              <w:t>Gentiane Moser</w:t>
            </w:r>
          </w:p>
          <w:p w14:paraId="2EDDFFBD" w14:textId="77777777" w:rsidR="000C07AE" w:rsidRDefault="000356D5" w:rsidP="00587EDF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Jorge Pinho</w:t>
            </w:r>
          </w:p>
          <w:p w14:paraId="42313F8A" w14:textId="4BBF44F2" w:rsidR="00432F39" w:rsidRDefault="00432F39" w:rsidP="00587EDF">
            <w:pPr>
              <w:rPr>
                <w:rFonts w:ascii="Franklin Gothic Book" w:hAnsi="Franklin Gothic Book"/>
                <w:lang w:val="fr-CH"/>
              </w:rPr>
            </w:pPr>
          </w:p>
        </w:tc>
        <w:tc>
          <w:tcPr>
            <w:tcW w:w="1985" w:type="dxa"/>
          </w:tcPr>
          <w:p w14:paraId="1F512220" w14:textId="77777777" w:rsidR="00014739" w:rsidRDefault="00014739" w:rsidP="006800D1">
            <w:pPr>
              <w:rPr>
                <w:rFonts w:ascii="Franklin Gothic Book" w:hAnsi="Franklin Gothic Book"/>
                <w:lang w:val="fr-CH"/>
              </w:rPr>
            </w:pPr>
          </w:p>
          <w:p w14:paraId="280E0B70" w14:textId="30466104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401</w:t>
            </w:r>
          </w:p>
          <w:p w14:paraId="29620521" w14:textId="46CE0737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402</w:t>
            </w:r>
          </w:p>
          <w:p w14:paraId="01982829" w14:textId="7957A5F0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403</w:t>
            </w:r>
          </w:p>
          <w:p w14:paraId="55E93962" w14:textId="3F8ADC98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404</w:t>
            </w:r>
          </w:p>
          <w:p w14:paraId="4DB825DA" w14:textId="5F71441F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407</w:t>
            </w:r>
          </w:p>
          <w:p w14:paraId="53E9C3CE" w14:textId="77777777" w:rsidR="008E128E" w:rsidRDefault="008E128E" w:rsidP="006800D1">
            <w:pPr>
              <w:rPr>
                <w:rFonts w:ascii="Franklin Gothic Book" w:hAnsi="Franklin Gothic Book"/>
                <w:lang w:val="fr-CH"/>
              </w:rPr>
            </w:pPr>
          </w:p>
          <w:p w14:paraId="6FF5C22F" w14:textId="5ADA3FA5" w:rsidR="008E128E" w:rsidRDefault="009B060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401</w:t>
            </w:r>
          </w:p>
          <w:p w14:paraId="02B56601" w14:textId="34892EED" w:rsidR="009B060E" w:rsidRDefault="009B060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402</w:t>
            </w:r>
          </w:p>
          <w:p w14:paraId="0297ABBA" w14:textId="730AFC22" w:rsidR="009B060E" w:rsidRDefault="009B060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403</w:t>
            </w:r>
          </w:p>
          <w:p w14:paraId="10393811" w14:textId="73005190" w:rsidR="009B060E" w:rsidRDefault="009B060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404</w:t>
            </w:r>
          </w:p>
          <w:p w14:paraId="0C7050D4" w14:textId="5B407105" w:rsidR="009B060E" w:rsidRDefault="009B060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407</w:t>
            </w:r>
          </w:p>
          <w:p w14:paraId="726B22E8" w14:textId="58B33FE8" w:rsidR="00084076" w:rsidRDefault="00084076" w:rsidP="006800D1">
            <w:pPr>
              <w:rPr>
                <w:rFonts w:ascii="Franklin Gothic Book" w:hAnsi="Franklin Gothic Book"/>
                <w:lang w:val="fr-CH"/>
              </w:rPr>
            </w:pPr>
          </w:p>
        </w:tc>
      </w:tr>
      <w:tr w:rsidR="000C07AE" w:rsidRPr="00352D5F" w14:paraId="76782F6F" w14:textId="77777777" w:rsidTr="000C07AE">
        <w:trPr>
          <w:trHeight w:val="790"/>
        </w:trPr>
        <w:tc>
          <w:tcPr>
            <w:tcW w:w="1730" w:type="dxa"/>
          </w:tcPr>
          <w:p w14:paraId="729BCEC9" w14:textId="57D8EAF8" w:rsidR="000C07AE" w:rsidRPr="00744091" w:rsidRDefault="007124E8" w:rsidP="006800D1">
            <w:pPr>
              <w:rPr>
                <w:rFonts w:ascii="Franklin Gothic Book" w:hAnsi="Franklin Gothic Book"/>
                <w:b/>
                <w:bCs/>
                <w:lang w:val="fr-CH"/>
              </w:rPr>
            </w:pPr>
            <w:r>
              <w:rPr>
                <w:rFonts w:ascii="Franklin Gothic Book" w:hAnsi="Franklin Gothic Book"/>
                <w:b/>
                <w:bCs/>
                <w:lang w:val="fr-CH"/>
              </w:rPr>
              <w:t>1</w:t>
            </w:r>
            <w:r w:rsidR="000356D5">
              <w:rPr>
                <w:rFonts w:ascii="Franklin Gothic Book" w:hAnsi="Franklin Gothic Book"/>
                <w:b/>
                <w:bCs/>
                <w:lang w:val="fr-CH"/>
              </w:rPr>
              <w:t>7</w:t>
            </w:r>
            <w:r>
              <w:rPr>
                <w:rFonts w:ascii="Franklin Gothic Book" w:hAnsi="Franklin Gothic Book"/>
                <w:b/>
                <w:bCs/>
                <w:lang w:val="fr-CH"/>
              </w:rPr>
              <w:t>.1</w:t>
            </w:r>
            <w:r w:rsidR="000356D5">
              <w:rPr>
                <w:rFonts w:ascii="Franklin Gothic Book" w:hAnsi="Franklin Gothic Book"/>
                <w:b/>
                <w:bCs/>
                <w:lang w:val="fr-CH"/>
              </w:rPr>
              <w:t>1</w:t>
            </w:r>
            <w:r>
              <w:rPr>
                <w:rFonts w:ascii="Franklin Gothic Book" w:hAnsi="Franklin Gothic Book"/>
                <w:b/>
                <w:bCs/>
                <w:lang w:val="fr-CH"/>
              </w:rPr>
              <w:t>.202</w:t>
            </w:r>
            <w:r w:rsidR="000356D5">
              <w:rPr>
                <w:rFonts w:ascii="Franklin Gothic Book" w:hAnsi="Franklin Gothic Book"/>
                <w:b/>
                <w:bCs/>
                <w:lang w:val="fr-CH"/>
              </w:rPr>
              <w:t>5</w:t>
            </w:r>
          </w:p>
        </w:tc>
        <w:tc>
          <w:tcPr>
            <w:tcW w:w="2442" w:type="dxa"/>
          </w:tcPr>
          <w:p w14:paraId="1975A4FE" w14:textId="77777777" w:rsidR="000C07AE" w:rsidRPr="001400F8" w:rsidRDefault="000C07AE" w:rsidP="00982A42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 w:rsidRPr="001400F8">
              <w:rPr>
                <w:rFonts w:ascii="Franklin Gothic Book" w:hAnsi="Franklin Gothic Book"/>
                <w:i/>
                <w:iCs/>
                <w:lang w:val="fr-CH"/>
              </w:rPr>
              <w:t>Après-midi</w:t>
            </w:r>
          </w:p>
          <w:p w14:paraId="2420ED9D" w14:textId="5A81DA90" w:rsidR="000C07AE" w:rsidRDefault="007124E8" w:rsidP="00982A42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Analyse de l’activité</w:t>
            </w:r>
          </w:p>
          <w:p w14:paraId="5E58F944" w14:textId="5C32CE4B" w:rsidR="00662298" w:rsidRDefault="00662298" w:rsidP="00982A42">
            <w:pPr>
              <w:rPr>
                <w:rFonts w:ascii="Franklin Gothic Book" w:hAnsi="Franklin Gothic Book"/>
                <w:lang w:val="fr-CH"/>
              </w:rPr>
            </w:pPr>
          </w:p>
        </w:tc>
        <w:tc>
          <w:tcPr>
            <w:tcW w:w="2769" w:type="dxa"/>
          </w:tcPr>
          <w:p w14:paraId="398745A0" w14:textId="77777777" w:rsidR="000C07AE" w:rsidRPr="00E61E81" w:rsidRDefault="000C07AE" w:rsidP="00F73D14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</w:p>
          <w:p w14:paraId="17562079" w14:textId="77777777" w:rsidR="009B060E" w:rsidRPr="00E61E81" w:rsidRDefault="009B060E" w:rsidP="009B060E">
            <w:pPr>
              <w:rPr>
                <w:rFonts w:ascii="Franklin Gothic Book" w:hAnsi="Franklin Gothic Book"/>
                <w:lang w:val="fr-CH"/>
              </w:rPr>
            </w:pPr>
            <w:r w:rsidRPr="00E61E81">
              <w:rPr>
                <w:rFonts w:ascii="Franklin Gothic Book" w:hAnsi="Franklin Gothic Book"/>
                <w:color w:val="F79646" w:themeColor="accent6"/>
                <w:lang w:val="fr-CH"/>
              </w:rPr>
              <w:t>Noémie Boschung</w:t>
            </w:r>
            <w:r w:rsidRPr="00E61E81">
              <w:rPr>
                <w:rFonts w:ascii="Franklin Gothic Book" w:hAnsi="Franklin Gothic Book"/>
                <w:lang w:val="fr-CH"/>
              </w:rPr>
              <w:t xml:space="preserve"> </w:t>
            </w:r>
          </w:p>
          <w:p w14:paraId="2225BCD6" w14:textId="77777777" w:rsidR="004B4B04" w:rsidRPr="00E61E81" w:rsidRDefault="004B4B04" w:rsidP="004B4B04">
            <w:pPr>
              <w:rPr>
                <w:rFonts w:ascii="Franklin Gothic Book" w:hAnsi="Franklin Gothic Book"/>
                <w:lang w:val="fr-CH"/>
              </w:rPr>
            </w:pPr>
            <w:r w:rsidRPr="00E61E81">
              <w:rPr>
                <w:rFonts w:ascii="Franklin Gothic Book" w:hAnsi="Franklin Gothic Book"/>
                <w:lang w:val="fr-CH"/>
              </w:rPr>
              <w:t>Chantal Bournissen</w:t>
            </w:r>
          </w:p>
          <w:p w14:paraId="10735277" w14:textId="77777777" w:rsidR="004B4B04" w:rsidRPr="00E61E81" w:rsidRDefault="004B4B04" w:rsidP="004B4B04">
            <w:pPr>
              <w:rPr>
                <w:rFonts w:ascii="Franklin Gothic Book" w:hAnsi="Franklin Gothic Book"/>
                <w:lang w:val="fr-CH"/>
              </w:rPr>
            </w:pPr>
            <w:r w:rsidRPr="00E61E81">
              <w:rPr>
                <w:rFonts w:ascii="Franklin Gothic Book" w:hAnsi="Franklin Gothic Book"/>
                <w:lang w:val="fr-CH"/>
              </w:rPr>
              <w:t>L Dorsaz / N Curdy L</w:t>
            </w:r>
          </w:p>
          <w:p w14:paraId="332F5BD9" w14:textId="77777777" w:rsidR="004B4B04" w:rsidRPr="00E61E81" w:rsidRDefault="004B4B04" w:rsidP="004B4B04">
            <w:pPr>
              <w:rPr>
                <w:rFonts w:ascii="Franklin Gothic Book" w:hAnsi="Franklin Gothic Book"/>
                <w:lang w:val="fr-CH"/>
              </w:rPr>
            </w:pPr>
            <w:r w:rsidRPr="00E61E81">
              <w:rPr>
                <w:rFonts w:ascii="Franklin Gothic Book" w:hAnsi="Franklin Gothic Book"/>
                <w:lang w:val="fr-CH"/>
              </w:rPr>
              <w:t>Vanessa Farine</w:t>
            </w:r>
          </w:p>
          <w:p w14:paraId="3AE36BA6" w14:textId="77777777" w:rsidR="004B4B04" w:rsidRPr="00E61E81" w:rsidRDefault="004B4B04" w:rsidP="004B4B04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  <w:r w:rsidRPr="00E61E81">
              <w:rPr>
                <w:rFonts w:ascii="Franklin Gothic Book" w:hAnsi="Franklin Gothic Book"/>
                <w:color w:val="F79646" w:themeColor="accent6"/>
                <w:lang w:val="fr-CH"/>
              </w:rPr>
              <w:t>Melik Hichri</w:t>
            </w:r>
          </w:p>
          <w:p w14:paraId="41A594A6" w14:textId="77777777" w:rsidR="004B4B04" w:rsidRPr="00E61E81" w:rsidRDefault="004B4B04" w:rsidP="004B4B04">
            <w:pPr>
              <w:rPr>
                <w:rFonts w:ascii="Franklin Gothic Book" w:hAnsi="Franklin Gothic Book"/>
                <w:lang w:val="fr-CH"/>
              </w:rPr>
            </w:pPr>
            <w:r w:rsidRPr="00E61E81">
              <w:rPr>
                <w:rFonts w:ascii="Franklin Gothic Book" w:hAnsi="Franklin Gothic Book"/>
                <w:lang w:val="fr-CH"/>
              </w:rPr>
              <w:t>Emmanuel Solioz</w:t>
            </w:r>
          </w:p>
          <w:p w14:paraId="084479E0" w14:textId="77777777" w:rsidR="004B4B04" w:rsidRPr="00E164D8" w:rsidRDefault="004B4B04" w:rsidP="004B4B04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  <w:r w:rsidRPr="00E164D8">
              <w:rPr>
                <w:rFonts w:ascii="Franklin Gothic Book" w:hAnsi="Franklin Gothic Book"/>
                <w:lang w:val="fr-CH"/>
              </w:rPr>
              <w:t>Rafael Weissbrodt</w:t>
            </w:r>
            <w:r w:rsidRPr="00E164D8">
              <w:rPr>
                <w:rFonts w:ascii="Franklin Gothic Book" w:hAnsi="Franklin Gothic Book"/>
                <w:color w:val="F79646" w:themeColor="accent6"/>
                <w:lang w:val="fr-CH"/>
              </w:rPr>
              <w:t xml:space="preserve"> </w:t>
            </w:r>
          </w:p>
          <w:p w14:paraId="381E0C62" w14:textId="77777777" w:rsidR="00084076" w:rsidRDefault="004B4B04" w:rsidP="004B4B04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  <w:r w:rsidRPr="007124E8">
              <w:rPr>
                <w:rFonts w:ascii="Franklin Gothic Book" w:hAnsi="Franklin Gothic Book"/>
                <w:color w:val="F79646" w:themeColor="accent6"/>
                <w:lang w:val="fr-CH"/>
              </w:rPr>
              <w:t>Loïc Wessels</w:t>
            </w:r>
          </w:p>
          <w:p w14:paraId="165F9679" w14:textId="46044A7C" w:rsidR="004B4B04" w:rsidRPr="00352D5F" w:rsidRDefault="004B4B04" w:rsidP="004B4B04">
            <w:pPr>
              <w:rPr>
                <w:rFonts w:ascii="Franklin Gothic Book" w:hAnsi="Franklin Gothic Book"/>
                <w:lang w:val="fr-CH"/>
              </w:rPr>
            </w:pPr>
          </w:p>
        </w:tc>
        <w:tc>
          <w:tcPr>
            <w:tcW w:w="1985" w:type="dxa"/>
          </w:tcPr>
          <w:p w14:paraId="624C106D" w14:textId="77777777" w:rsidR="00014739" w:rsidRDefault="00014739" w:rsidP="006800D1">
            <w:pPr>
              <w:rPr>
                <w:rFonts w:ascii="Franklin Gothic Book" w:hAnsi="Franklin Gothic Book"/>
                <w:lang w:val="fr-CH"/>
              </w:rPr>
            </w:pPr>
          </w:p>
          <w:p w14:paraId="7C22C914" w14:textId="50CEA4CE" w:rsidR="009B060E" w:rsidRDefault="009B060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401</w:t>
            </w:r>
          </w:p>
          <w:p w14:paraId="56D9016E" w14:textId="1814B886" w:rsidR="009B060E" w:rsidRDefault="009B060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402</w:t>
            </w:r>
          </w:p>
          <w:p w14:paraId="0DD5FBC4" w14:textId="19309235" w:rsidR="009B060E" w:rsidRDefault="009B060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403</w:t>
            </w:r>
          </w:p>
          <w:p w14:paraId="1396A5FA" w14:textId="35DD3F07" w:rsidR="009B060E" w:rsidRDefault="009B060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404</w:t>
            </w:r>
          </w:p>
          <w:p w14:paraId="224928FE" w14:textId="1A847B09" w:rsidR="009B060E" w:rsidRDefault="009B060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407</w:t>
            </w:r>
          </w:p>
          <w:p w14:paraId="6B71F976" w14:textId="21BDD5C7" w:rsidR="009B060E" w:rsidRDefault="009B060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405/6</w:t>
            </w:r>
          </w:p>
          <w:p w14:paraId="5D6AAE67" w14:textId="628CACFB" w:rsidR="009B060E" w:rsidRDefault="009B060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501</w:t>
            </w:r>
          </w:p>
          <w:p w14:paraId="0EAEE2FA" w14:textId="059BA472" w:rsidR="009B060E" w:rsidRDefault="009B060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502</w:t>
            </w:r>
          </w:p>
          <w:p w14:paraId="5E22944B" w14:textId="46F34767" w:rsidR="00084076" w:rsidRPr="00352D5F" w:rsidRDefault="00084076" w:rsidP="006800D1">
            <w:pPr>
              <w:rPr>
                <w:rFonts w:ascii="Franklin Gothic Book" w:hAnsi="Franklin Gothic Book"/>
                <w:lang w:val="fr-CH"/>
              </w:rPr>
            </w:pPr>
          </w:p>
        </w:tc>
      </w:tr>
      <w:tr w:rsidR="000C07AE" w:rsidRPr="00AC6AA6" w14:paraId="53FBB461" w14:textId="77777777" w:rsidTr="00865273">
        <w:trPr>
          <w:trHeight w:val="842"/>
        </w:trPr>
        <w:tc>
          <w:tcPr>
            <w:tcW w:w="1730" w:type="dxa"/>
          </w:tcPr>
          <w:p w14:paraId="7E6196DF" w14:textId="77777777" w:rsidR="000C07AE" w:rsidRDefault="000356D5" w:rsidP="006800D1">
            <w:pPr>
              <w:rPr>
                <w:rFonts w:ascii="Franklin Gothic Book" w:hAnsi="Franklin Gothic Book"/>
                <w:b/>
                <w:bCs/>
                <w:lang w:val="fr-CH"/>
              </w:rPr>
            </w:pPr>
            <w:r>
              <w:rPr>
                <w:rFonts w:ascii="Franklin Gothic Book" w:hAnsi="Franklin Gothic Book"/>
                <w:b/>
                <w:bCs/>
                <w:lang w:val="fr-CH"/>
              </w:rPr>
              <w:t>24</w:t>
            </w:r>
            <w:r w:rsidR="007124E8">
              <w:rPr>
                <w:rFonts w:ascii="Franklin Gothic Book" w:hAnsi="Franklin Gothic Book"/>
                <w:b/>
                <w:bCs/>
                <w:lang w:val="fr-CH"/>
              </w:rPr>
              <w:t>.1</w:t>
            </w:r>
            <w:r>
              <w:rPr>
                <w:rFonts w:ascii="Franklin Gothic Book" w:hAnsi="Franklin Gothic Book"/>
                <w:b/>
                <w:bCs/>
                <w:lang w:val="fr-CH"/>
              </w:rPr>
              <w:t>1</w:t>
            </w:r>
            <w:r w:rsidR="007124E8">
              <w:rPr>
                <w:rFonts w:ascii="Franklin Gothic Book" w:hAnsi="Franklin Gothic Book"/>
                <w:b/>
                <w:bCs/>
                <w:lang w:val="fr-CH"/>
              </w:rPr>
              <w:t>.202</w:t>
            </w:r>
            <w:r>
              <w:rPr>
                <w:rFonts w:ascii="Franklin Gothic Book" w:hAnsi="Franklin Gothic Book"/>
                <w:b/>
                <w:bCs/>
                <w:lang w:val="fr-CH"/>
              </w:rPr>
              <w:t>5</w:t>
            </w:r>
          </w:p>
          <w:p w14:paraId="0F0E3648" w14:textId="77777777" w:rsidR="000356D5" w:rsidRDefault="000356D5" w:rsidP="006800D1">
            <w:pPr>
              <w:rPr>
                <w:rFonts w:ascii="Franklin Gothic Book" w:hAnsi="Franklin Gothic Book"/>
                <w:b/>
                <w:bCs/>
                <w:lang w:val="fr-CH"/>
              </w:rPr>
            </w:pPr>
          </w:p>
          <w:p w14:paraId="0BE574A3" w14:textId="77777777" w:rsidR="000356D5" w:rsidRDefault="000356D5" w:rsidP="006800D1">
            <w:pPr>
              <w:rPr>
                <w:rFonts w:ascii="Franklin Gothic Book" w:hAnsi="Franklin Gothic Book"/>
                <w:b/>
                <w:bCs/>
                <w:lang w:val="fr-CH"/>
              </w:rPr>
            </w:pPr>
          </w:p>
          <w:p w14:paraId="44E973A2" w14:textId="77777777" w:rsidR="000356D5" w:rsidRDefault="000356D5" w:rsidP="006800D1">
            <w:pPr>
              <w:rPr>
                <w:rFonts w:ascii="Franklin Gothic Book" w:hAnsi="Franklin Gothic Book"/>
                <w:b/>
                <w:bCs/>
                <w:lang w:val="fr-CH"/>
              </w:rPr>
            </w:pPr>
          </w:p>
          <w:p w14:paraId="3A125FF1" w14:textId="77777777" w:rsidR="000356D5" w:rsidRDefault="000356D5" w:rsidP="006800D1">
            <w:pPr>
              <w:rPr>
                <w:rFonts w:ascii="Franklin Gothic Book" w:hAnsi="Franklin Gothic Book"/>
                <w:b/>
                <w:bCs/>
                <w:lang w:val="fr-CH"/>
              </w:rPr>
            </w:pPr>
          </w:p>
          <w:p w14:paraId="7D99E4D3" w14:textId="211F1749" w:rsidR="000356D5" w:rsidRPr="00744091" w:rsidRDefault="000356D5" w:rsidP="006800D1">
            <w:pPr>
              <w:rPr>
                <w:rFonts w:ascii="Franklin Gothic Book" w:hAnsi="Franklin Gothic Book"/>
                <w:b/>
                <w:bCs/>
                <w:lang w:val="fr-CH"/>
              </w:rPr>
            </w:pPr>
          </w:p>
        </w:tc>
        <w:tc>
          <w:tcPr>
            <w:tcW w:w="2442" w:type="dxa"/>
          </w:tcPr>
          <w:p w14:paraId="442A88AF" w14:textId="77777777" w:rsidR="000C07AE" w:rsidRDefault="000C07AE" w:rsidP="00982A42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 w:rsidRPr="001400F8">
              <w:rPr>
                <w:rFonts w:ascii="Franklin Gothic Book" w:hAnsi="Franklin Gothic Book"/>
                <w:i/>
                <w:iCs/>
                <w:lang w:val="fr-CH"/>
              </w:rPr>
              <w:t>Matin</w:t>
            </w:r>
          </w:p>
          <w:p w14:paraId="1B487917" w14:textId="77777777" w:rsidR="000356D5" w:rsidRPr="001400F8" w:rsidRDefault="000356D5" w:rsidP="000356D5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Méthodologie de l’observation</w:t>
            </w:r>
          </w:p>
          <w:p w14:paraId="4501D004" w14:textId="77777777" w:rsidR="000473A0" w:rsidRDefault="000473A0" w:rsidP="00F73D14">
            <w:pPr>
              <w:rPr>
                <w:rFonts w:ascii="Franklin Gothic Book" w:hAnsi="Franklin Gothic Book"/>
                <w:i/>
                <w:iCs/>
                <w:lang w:val="fr-CH"/>
              </w:rPr>
            </w:pPr>
          </w:p>
          <w:p w14:paraId="17A5994E" w14:textId="77777777" w:rsidR="000356D5" w:rsidRDefault="000356D5" w:rsidP="00F73D14">
            <w:pPr>
              <w:rPr>
                <w:rFonts w:ascii="Franklin Gothic Book" w:hAnsi="Franklin Gothic Book"/>
                <w:i/>
                <w:iCs/>
                <w:lang w:val="fr-CH"/>
              </w:rPr>
            </w:pPr>
          </w:p>
          <w:p w14:paraId="0BDF334C" w14:textId="77777777" w:rsidR="000356D5" w:rsidRDefault="000356D5" w:rsidP="00F73D14">
            <w:pPr>
              <w:rPr>
                <w:rFonts w:ascii="Franklin Gothic Book" w:hAnsi="Franklin Gothic Book"/>
                <w:i/>
                <w:iCs/>
                <w:lang w:val="fr-CH"/>
              </w:rPr>
            </w:pPr>
          </w:p>
          <w:p w14:paraId="0579CA56" w14:textId="0CBFAC8D" w:rsidR="000C07AE" w:rsidRPr="001400F8" w:rsidRDefault="000C07AE" w:rsidP="00F73D14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 w:rsidRPr="001400F8">
              <w:rPr>
                <w:rFonts w:ascii="Franklin Gothic Book" w:hAnsi="Franklin Gothic Book"/>
                <w:i/>
                <w:iCs/>
                <w:lang w:val="fr-CH"/>
              </w:rPr>
              <w:lastRenderedPageBreak/>
              <w:t>Après-midi</w:t>
            </w:r>
          </w:p>
          <w:p w14:paraId="13EC5BA1" w14:textId="57B47F26" w:rsidR="000C07AE" w:rsidRDefault="000356D5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Approche CC</w:t>
            </w:r>
          </w:p>
        </w:tc>
        <w:tc>
          <w:tcPr>
            <w:tcW w:w="2769" w:type="dxa"/>
          </w:tcPr>
          <w:p w14:paraId="725A9B13" w14:textId="77777777" w:rsidR="000356D5" w:rsidRDefault="000356D5" w:rsidP="000356D5">
            <w:pPr>
              <w:rPr>
                <w:rFonts w:ascii="Franklin Gothic Book" w:hAnsi="Franklin Gothic Book"/>
                <w:lang w:val="fr-CH"/>
              </w:rPr>
            </w:pPr>
          </w:p>
          <w:p w14:paraId="22BED833" w14:textId="5BA8B5FD" w:rsidR="000356D5" w:rsidRPr="00427AEF" w:rsidRDefault="000356D5" w:rsidP="000356D5">
            <w:pPr>
              <w:rPr>
                <w:rFonts w:ascii="Franklin Gothic Book" w:hAnsi="Franklin Gothic Book"/>
                <w:lang w:val="fr-CH"/>
              </w:rPr>
            </w:pPr>
            <w:r w:rsidRPr="00427AEF">
              <w:rPr>
                <w:rFonts w:ascii="Franklin Gothic Book" w:hAnsi="Franklin Gothic Book"/>
                <w:lang w:val="fr-CH"/>
              </w:rPr>
              <w:t>Lorry Bruttin</w:t>
            </w:r>
          </w:p>
          <w:p w14:paraId="6B3A5358" w14:textId="77777777" w:rsidR="009B060E" w:rsidRDefault="009B060E" w:rsidP="009B060E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 xml:space="preserve">Eline De Gaspari </w:t>
            </w:r>
          </w:p>
          <w:p w14:paraId="0E78DA59" w14:textId="77777777" w:rsidR="000356D5" w:rsidRPr="00E164D8" w:rsidRDefault="000356D5" w:rsidP="000356D5">
            <w:pPr>
              <w:rPr>
                <w:rFonts w:ascii="Franklin Gothic Book" w:hAnsi="Franklin Gothic Book"/>
                <w:lang w:val="fr-CH"/>
              </w:rPr>
            </w:pPr>
            <w:r w:rsidRPr="00E164D8">
              <w:rPr>
                <w:rFonts w:ascii="Franklin Gothic Book" w:hAnsi="Franklin Gothic Book"/>
                <w:lang w:val="fr-CH"/>
              </w:rPr>
              <w:t xml:space="preserve">Karine Darbellay </w:t>
            </w:r>
          </w:p>
          <w:p w14:paraId="0F6727DF" w14:textId="77777777" w:rsidR="000356D5" w:rsidRPr="009B060E" w:rsidRDefault="000356D5" w:rsidP="000356D5">
            <w:pPr>
              <w:rPr>
                <w:rFonts w:ascii="Franklin Gothic Book" w:hAnsi="Franklin Gothic Book"/>
                <w:color w:val="F79646" w:themeColor="accent6"/>
                <w:lang w:val="en-US"/>
              </w:rPr>
            </w:pPr>
            <w:r w:rsidRPr="009B060E">
              <w:rPr>
                <w:rFonts w:ascii="Franklin Gothic Book" w:hAnsi="Franklin Gothic Book"/>
                <w:color w:val="F79646" w:themeColor="accent6"/>
                <w:lang w:val="en-US"/>
              </w:rPr>
              <w:t>Gentiane Moser</w:t>
            </w:r>
          </w:p>
          <w:p w14:paraId="3B69A2EC" w14:textId="5E9C1C36" w:rsidR="004B4B04" w:rsidRPr="009B060E" w:rsidRDefault="000356D5" w:rsidP="000356D5">
            <w:pPr>
              <w:rPr>
                <w:rFonts w:ascii="Franklin Gothic Book" w:hAnsi="Franklin Gothic Book"/>
                <w:lang w:val="en-US"/>
              </w:rPr>
            </w:pPr>
            <w:r w:rsidRPr="009B060E">
              <w:rPr>
                <w:rFonts w:ascii="Franklin Gothic Book" w:hAnsi="Franklin Gothic Book"/>
                <w:lang w:val="en-US"/>
              </w:rPr>
              <w:t>Jorge Pinho</w:t>
            </w:r>
          </w:p>
          <w:p w14:paraId="6AE45790" w14:textId="77777777" w:rsidR="000356D5" w:rsidRPr="009B060E" w:rsidRDefault="000356D5" w:rsidP="00F73D14">
            <w:pPr>
              <w:rPr>
                <w:rFonts w:ascii="Franklin Gothic Book" w:hAnsi="Franklin Gothic Book"/>
                <w:lang w:val="en-US"/>
              </w:rPr>
            </w:pPr>
          </w:p>
          <w:p w14:paraId="6D83F565" w14:textId="74F334BB" w:rsidR="00422114" w:rsidRPr="009B060E" w:rsidRDefault="000356D5" w:rsidP="000356D5">
            <w:pPr>
              <w:rPr>
                <w:rFonts w:ascii="Franklin Gothic Book" w:hAnsi="Franklin Gothic Book"/>
                <w:lang w:val="en-US"/>
              </w:rPr>
            </w:pPr>
            <w:r w:rsidRPr="009B060E">
              <w:rPr>
                <w:rFonts w:ascii="Franklin Gothic Book" w:hAnsi="Franklin Gothic Book"/>
                <w:lang w:val="en-US"/>
              </w:rPr>
              <w:t>Vanessa Farine</w:t>
            </w:r>
          </w:p>
        </w:tc>
        <w:tc>
          <w:tcPr>
            <w:tcW w:w="1985" w:type="dxa"/>
          </w:tcPr>
          <w:p w14:paraId="1F71CAED" w14:textId="77777777" w:rsidR="00014739" w:rsidRPr="009B060E" w:rsidRDefault="00014739" w:rsidP="004F3708">
            <w:pPr>
              <w:rPr>
                <w:rFonts w:ascii="Franklin Gothic Book" w:hAnsi="Franklin Gothic Book"/>
                <w:lang w:val="en-US"/>
              </w:rPr>
            </w:pPr>
          </w:p>
          <w:p w14:paraId="0BB92B59" w14:textId="11AD5EB9" w:rsidR="009B060E" w:rsidRDefault="009B060E" w:rsidP="004F37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401</w:t>
            </w:r>
          </w:p>
          <w:p w14:paraId="7D00D71C" w14:textId="00613D4A" w:rsidR="009B060E" w:rsidRDefault="009B060E" w:rsidP="004F37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402</w:t>
            </w:r>
          </w:p>
          <w:p w14:paraId="03A68649" w14:textId="3D4C6565" w:rsidR="009B060E" w:rsidRDefault="009B060E" w:rsidP="004F37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403</w:t>
            </w:r>
          </w:p>
          <w:p w14:paraId="7E348C98" w14:textId="7F2D351F" w:rsidR="009B060E" w:rsidRDefault="009B060E" w:rsidP="004F37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404</w:t>
            </w:r>
          </w:p>
          <w:p w14:paraId="52CDCA30" w14:textId="1FB7AE8A" w:rsidR="009B060E" w:rsidRDefault="009B060E" w:rsidP="004F37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407</w:t>
            </w:r>
          </w:p>
          <w:p w14:paraId="42FB6371" w14:textId="77777777" w:rsidR="00084076" w:rsidRDefault="00084076" w:rsidP="004F3708">
            <w:pPr>
              <w:rPr>
                <w:rFonts w:ascii="Franklin Gothic Book" w:hAnsi="Franklin Gothic Book"/>
              </w:rPr>
            </w:pPr>
          </w:p>
          <w:p w14:paraId="64F1F226" w14:textId="56C626F2" w:rsidR="009B060E" w:rsidRPr="007124E8" w:rsidRDefault="009B060E" w:rsidP="004F37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Audit. 2 (CB)</w:t>
            </w:r>
          </w:p>
        </w:tc>
      </w:tr>
      <w:tr w:rsidR="000C07AE" w:rsidRPr="00422114" w14:paraId="1E8E84B7" w14:textId="77777777" w:rsidTr="000C07AE">
        <w:trPr>
          <w:trHeight w:val="1134"/>
        </w:trPr>
        <w:tc>
          <w:tcPr>
            <w:tcW w:w="1730" w:type="dxa"/>
          </w:tcPr>
          <w:p w14:paraId="27A67250" w14:textId="2AB7720E" w:rsidR="000C07AE" w:rsidRPr="007124E8" w:rsidRDefault="000356D5" w:rsidP="006800D1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lastRenderedPageBreak/>
              <w:t>01</w:t>
            </w:r>
            <w:r w:rsidR="007124E8">
              <w:rPr>
                <w:rFonts w:ascii="Franklin Gothic Book" w:hAnsi="Franklin Gothic Book"/>
                <w:b/>
                <w:bCs/>
              </w:rPr>
              <w:t>.12.202</w:t>
            </w:r>
            <w:r>
              <w:rPr>
                <w:rFonts w:ascii="Franklin Gothic Book" w:hAnsi="Franklin Gothic Book"/>
                <w:b/>
                <w:bCs/>
              </w:rPr>
              <w:t>5</w:t>
            </w:r>
          </w:p>
          <w:p w14:paraId="7DD70F9B" w14:textId="77777777" w:rsidR="000C07AE" w:rsidRPr="007124E8" w:rsidRDefault="000C07AE" w:rsidP="006800D1">
            <w:pPr>
              <w:rPr>
                <w:rFonts w:ascii="Franklin Gothic Book" w:hAnsi="Franklin Gothic Book"/>
              </w:rPr>
            </w:pPr>
          </w:p>
          <w:p w14:paraId="7C63D34A" w14:textId="6DBD1A8D" w:rsidR="000C07AE" w:rsidRPr="007124E8" w:rsidRDefault="000C07AE" w:rsidP="006800D1">
            <w:pPr>
              <w:rPr>
                <w:rFonts w:ascii="Franklin Gothic Book" w:hAnsi="Franklin Gothic Book"/>
              </w:rPr>
            </w:pPr>
          </w:p>
        </w:tc>
        <w:tc>
          <w:tcPr>
            <w:tcW w:w="2442" w:type="dxa"/>
          </w:tcPr>
          <w:p w14:paraId="13EBDDBE" w14:textId="1D63FC18" w:rsidR="000C07AE" w:rsidRDefault="000C07AE" w:rsidP="00F73D14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 w:rsidRPr="001400F8">
              <w:rPr>
                <w:rFonts w:ascii="Franklin Gothic Book" w:hAnsi="Franklin Gothic Book"/>
                <w:i/>
                <w:iCs/>
                <w:lang w:val="fr-CH"/>
              </w:rPr>
              <w:t>Matin</w:t>
            </w:r>
          </w:p>
          <w:p w14:paraId="77631FC8" w14:textId="2375C620" w:rsidR="000C07AE" w:rsidRDefault="007124E8" w:rsidP="00F73D14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Méthodologie de l’observation</w:t>
            </w:r>
          </w:p>
          <w:p w14:paraId="301A6C51" w14:textId="48AB543F" w:rsidR="000C07AE" w:rsidRDefault="000C07AE" w:rsidP="00F73D14">
            <w:pPr>
              <w:rPr>
                <w:rFonts w:ascii="Franklin Gothic Book" w:hAnsi="Franklin Gothic Book"/>
                <w:i/>
                <w:iCs/>
                <w:lang w:val="fr-CH"/>
              </w:rPr>
            </w:pPr>
          </w:p>
          <w:p w14:paraId="6FCBC26F" w14:textId="58A31CD7" w:rsidR="007C4D8A" w:rsidRDefault="007C4D8A" w:rsidP="00F73D14">
            <w:pPr>
              <w:rPr>
                <w:rFonts w:ascii="Franklin Gothic Book" w:hAnsi="Franklin Gothic Book"/>
                <w:i/>
                <w:iCs/>
                <w:lang w:val="fr-CH"/>
              </w:rPr>
            </w:pPr>
          </w:p>
          <w:p w14:paraId="04963E06" w14:textId="77777777" w:rsidR="007C4D8A" w:rsidRDefault="007C4D8A" w:rsidP="00F73D14">
            <w:pPr>
              <w:rPr>
                <w:rFonts w:ascii="Franklin Gothic Book" w:hAnsi="Franklin Gothic Book"/>
                <w:i/>
                <w:iCs/>
                <w:lang w:val="fr-CH"/>
              </w:rPr>
            </w:pPr>
          </w:p>
          <w:p w14:paraId="56C81051" w14:textId="77777777" w:rsidR="00E61E81" w:rsidRDefault="00E61E81" w:rsidP="00F73D14">
            <w:pPr>
              <w:rPr>
                <w:rFonts w:ascii="Franklin Gothic Book" w:hAnsi="Franklin Gothic Book"/>
                <w:i/>
                <w:iCs/>
                <w:lang w:val="fr-CH"/>
              </w:rPr>
            </w:pPr>
          </w:p>
          <w:p w14:paraId="40CDEBF6" w14:textId="36626255" w:rsidR="000C07AE" w:rsidRPr="001400F8" w:rsidRDefault="000C07AE" w:rsidP="00F73D14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 w:rsidRPr="001400F8">
              <w:rPr>
                <w:rFonts w:ascii="Franklin Gothic Book" w:hAnsi="Franklin Gothic Book"/>
                <w:i/>
                <w:iCs/>
                <w:lang w:val="fr-CH"/>
              </w:rPr>
              <w:t>Après-midi</w:t>
            </w:r>
          </w:p>
          <w:p w14:paraId="72693B2C" w14:textId="77777777" w:rsidR="000C07AE" w:rsidRDefault="007C4D8A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Approche CC</w:t>
            </w:r>
          </w:p>
          <w:p w14:paraId="1CADC62E" w14:textId="15A8B820" w:rsidR="00E61E81" w:rsidRPr="00EB5615" w:rsidRDefault="00E61E81" w:rsidP="006800D1">
            <w:pPr>
              <w:rPr>
                <w:rFonts w:ascii="Franklin Gothic Book" w:hAnsi="Franklin Gothic Book"/>
                <w:lang w:val="fr-CH"/>
              </w:rPr>
            </w:pPr>
          </w:p>
        </w:tc>
        <w:tc>
          <w:tcPr>
            <w:tcW w:w="2769" w:type="dxa"/>
          </w:tcPr>
          <w:p w14:paraId="01C560A6" w14:textId="77777777" w:rsidR="008242C6" w:rsidRDefault="008242C6" w:rsidP="00F73D14">
            <w:pPr>
              <w:rPr>
                <w:rFonts w:ascii="Franklin Gothic Book" w:hAnsi="Franklin Gothic Book"/>
                <w:lang w:val="fr-CH"/>
              </w:rPr>
            </w:pPr>
          </w:p>
          <w:p w14:paraId="2A939C51" w14:textId="77777777" w:rsidR="000356D5" w:rsidRPr="00427AEF" w:rsidRDefault="000356D5" w:rsidP="000356D5">
            <w:pPr>
              <w:rPr>
                <w:rFonts w:ascii="Franklin Gothic Book" w:hAnsi="Franklin Gothic Book"/>
                <w:lang w:val="fr-CH"/>
              </w:rPr>
            </w:pPr>
            <w:r w:rsidRPr="00427AEF">
              <w:rPr>
                <w:rFonts w:ascii="Franklin Gothic Book" w:hAnsi="Franklin Gothic Book"/>
                <w:lang w:val="fr-CH"/>
              </w:rPr>
              <w:t>Lorry Bruttin</w:t>
            </w:r>
          </w:p>
          <w:p w14:paraId="38BC5B85" w14:textId="77777777" w:rsidR="009B060E" w:rsidRDefault="009B060E" w:rsidP="009B060E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 xml:space="preserve">Eline De Gaspari </w:t>
            </w:r>
          </w:p>
          <w:p w14:paraId="7BE0A0CB" w14:textId="77777777" w:rsidR="000356D5" w:rsidRPr="00E164D8" w:rsidRDefault="000356D5" w:rsidP="000356D5">
            <w:pPr>
              <w:rPr>
                <w:rFonts w:ascii="Franklin Gothic Book" w:hAnsi="Franklin Gothic Book"/>
                <w:lang w:val="fr-CH"/>
              </w:rPr>
            </w:pPr>
            <w:r w:rsidRPr="00E164D8">
              <w:rPr>
                <w:rFonts w:ascii="Franklin Gothic Book" w:hAnsi="Franklin Gothic Book"/>
                <w:lang w:val="fr-CH"/>
              </w:rPr>
              <w:t xml:space="preserve">Karine Darbellay </w:t>
            </w:r>
          </w:p>
          <w:p w14:paraId="66D7E9B1" w14:textId="77777777" w:rsidR="000356D5" w:rsidRPr="009B060E" w:rsidRDefault="000356D5" w:rsidP="000356D5">
            <w:pPr>
              <w:rPr>
                <w:rFonts w:ascii="Franklin Gothic Book" w:hAnsi="Franklin Gothic Book"/>
                <w:color w:val="F79646" w:themeColor="accent6"/>
                <w:lang w:val="en-US"/>
              </w:rPr>
            </w:pPr>
            <w:r w:rsidRPr="009B060E">
              <w:rPr>
                <w:rFonts w:ascii="Franklin Gothic Book" w:hAnsi="Franklin Gothic Book"/>
                <w:color w:val="F79646" w:themeColor="accent6"/>
                <w:lang w:val="en-US"/>
              </w:rPr>
              <w:t>Gentiane Moser</w:t>
            </w:r>
          </w:p>
          <w:p w14:paraId="180558C5" w14:textId="202B44D3" w:rsidR="008242C6" w:rsidRPr="009B060E" w:rsidRDefault="000356D5" w:rsidP="000356D5">
            <w:pPr>
              <w:rPr>
                <w:rFonts w:ascii="Franklin Gothic Book" w:hAnsi="Franklin Gothic Book"/>
                <w:lang w:val="en-US"/>
              </w:rPr>
            </w:pPr>
            <w:r w:rsidRPr="009B060E">
              <w:rPr>
                <w:rFonts w:ascii="Franklin Gothic Book" w:hAnsi="Franklin Gothic Book"/>
                <w:lang w:val="en-US"/>
              </w:rPr>
              <w:t>Jorge Pinho</w:t>
            </w:r>
          </w:p>
          <w:p w14:paraId="3B5B43C6" w14:textId="77777777" w:rsidR="007C4D8A" w:rsidRPr="009B060E" w:rsidRDefault="007C4D8A" w:rsidP="00DA37DE">
            <w:pPr>
              <w:rPr>
                <w:rFonts w:ascii="Franklin Gothic Book" w:hAnsi="Franklin Gothic Book"/>
                <w:lang w:val="en-US"/>
              </w:rPr>
            </w:pPr>
          </w:p>
          <w:p w14:paraId="5F926091" w14:textId="77777777" w:rsidR="00E61E81" w:rsidRPr="009B060E" w:rsidRDefault="00E61E81" w:rsidP="00DA37DE">
            <w:pPr>
              <w:rPr>
                <w:rFonts w:ascii="Franklin Gothic Book" w:hAnsi="Franklin Gothic Book"/>
                <w:lang w:val="en-US"/>
              </w:rPr>
            </w:pPr>
          </w:p>
          <w:p w14:paraId="27AAA5B0" w14:textId="7620995F" w:rsidR="007C4D8A" w:rsidRPr="009B060E" w:rsidRDefault="000356D5" w:rsidP="007C4D8A">
            <w:pPr>
              <w:rPr>
                <w:rFonts w:ascii="Franklin Gothic Book" w:hAnsi="Franklin Gothic Book"/>
                <w:lang w:val="en-US"/>
              </w:rPr>
            </w:pPr>
            <w:r w:rsidRPr="009B060E">
              <w:rPr>
                <w:rFonts w:ascii="Franklin Gothic Book" w:hAnsi="Franklin Gothic Book"/>
                <w:lang w:val="en-US"/>
              </w:rPr>
              <w:t>Vanessa Farine</w:t>
            </w:r>
          </w:p>
          <w:p w14:paraId="519895C5" w14:textId="3F4A0CBF" w:rsidR="000473A0" w:rsidRPr="009B060E" w:rsidRDefault="000473A0" w:rsidP="007C4D8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985" w:type="dxa"/>
          </w:tcPr>
          <w:p w14:paraId="5497E08B" w14:textId="77777777" w:rsidR="00014739" w:rsidRPr="009B060E" w:rsidRDefault="00014739" w:rsidP="002414E9">
            <w:pPr>
              <w:rPr>
                <w:rFonts w:ascii="Franklin Gothic Book" w:hAnsi="Franklin Gothic Book"/>
                <w:lang w:val="en-US"/>
              </w:rPr>
            </w:pPr>
          </w:p>
          <w:p w14:paraId="0AD76976" w14:textId="231A4EF5" w:rsidR="009B060E" w:rsidRDefault="009B060E" w:rsidP="002414E9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401</w:t>
            </w:r>
          </w:p>
          <w:p w14:paraId="03E2E89F" w14:textId="47D08827" w:rsidR="009B060E" w:rsidRDefault="009B060E" w:rsidP="002414E9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402</w:t>
            </w:r>
          </w:p>
          <w:p w14:paraId="073B46D5" w14:textId="2BE299A3" w:rsidR="009B060E" w:rsidRDefault="009B060E" w:rsidP="002414E9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403</w:t>
            </w:r>
          </w:p>
          <w:p w14:paraId="6664BDDE" w14:textId="1CAF52D6" w:rsidR="009B060E" w:rsidRDefault="009B060E" w:rsidP="002414E9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404</w:t>
            </w:r>
          </w:p>
          <w:p w14:paraId="43D09D1E" w14:textId="428F295D" w:rsidR="009B060E" w:rsidRDefault="009B060E" w:rsidP="002414E9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407</w:t>
            </w:r>
          </w:p>
          <w:p w14:paraId="79AC92EC" w14:textId="77777777" w:rsidR="009B060E" w:rsidRDefault="009B060E" w:rsidP="002414E9">
            <w:pPr>
              <w:rPr>
                <w:rFonts w:ascii="Franklin Gothic Book" w:hAnsi="Franklin Gothic Book"/>
                <w:lang w:val="fr-CH"/>
              </w:rPr>
            </w:pPr>
          </w:p>
          <w:p w14:paraId="05BFAC0C" w14:textId="77777777" w:rsidR="009B060E" w:rsidRDefault="009B060E" w:rsidP="002414E9">
            <w:pPr>
              <w:rPr>
                <w:rFonts w:ascii="Franklin Gothic Book" w:hAnsi="Franklin Gothic Book"/>
                <w:lang w:val="fr-CH"/>
              </w:rPr>
            </w:pPr>
          </w:p>
          <w:p w14:paraId="70380D3D" w14:textId="2ED62046" w:rsidR="009B060E" w:rsidRDefault="009B060E" w:rsidP="002414E9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Aula</w:t>
            </w:r>
          </w:p>
          <w:p w14:paraId="26B6CC78" w14:textId="66EE36A7" w:rsidR="00084076" w:rsidRPr="00EB5615" w:rsidRDefault="00084076" w:rsidP="002414E9">
            <w:pPr>
              <w:rPr>
                <w:rFonts w:ascii="Franklin Gothic Book" w:hAnsi="Franklin Gothic Book"/>
                <w:lang w:val="fr-CH"/>
              </w:rPr>
            </w:pPr>
          </w:p>
        </w:tc>
      </w:tr>
      <w:tr w:rsidR="000356D5" w:rsidRPr="00005F1D" w14:paraId="38B1865C" w14:textId="77777777" w:rsidTr="000C07AE">
        <w:trPr>
          <w:trHeight w:val="1134"/>
        </w:trPr>
        <w:tc>
          <w:tcPr>
            <w:tcW w:w="1730" w:type="dxa"/>
          </w:tcPr>
          <w:p w14:paraId="7C442C18" w14:textId="2503041D" w:rsidR="000356D5" w:rsidRDefault="000356D5" w:rsidP="006800D1">
            <w:pPr>
              <w:rPr>
                <w:rFonts w:ascii="Franklin Gothic Book" w:hAnsi="Franklin Gothic Book"/>
                <w:b/>
                <w:bCs/>
                <w:lang w:val="fr-CH"/>
              </w:rPr>
            </w:pPr>
            <w:r>
              <w:rPr>
                <w:rFonts w:ascii="Franklin Gothic Book" w:hAnsi="Franklin Gothic Book"/>
                <w:b/>
                <w:bCs/>
                <w:lang w:val="fr-CH"/>
              </w:rPr>
              <w:t>09.12.2025</w:t>
            </w:r>
          </w:p>
        </w:tc>
        <w:tc>
          <w:tcPr>
            <w:tcW w:w="2442" w:type="dxa"/>
          </w:tcPr>
          <w:p w14:paraId="3A00E6CC" w14:textId="77777777" w:rsidR="000356D5" w:rsidRDefault="000356D5" w:rsidP="006800D1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>
              <w:rPr>
                <w:rFonts w:ascii="Franklin Gothic Book" w:hAnsi="Franklin Gothic Book"/>
                <w:i/>
                <w:iCs/>
                <w:lang w:val="fr-CH"/>
              </w:rPr>
              <w:t>Matin</w:t>
            </w:r>
          </w:p>
          <w:p w14:paraId="236BE94C" w14:textId="3C7DC213" w:rsidR="000356D5" w:rsidRDefault="009B060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Révisions - examens</w:t>
            </w:r>
          </w:p>
          <w:p w14:paraId="5A4C6EE4" w14:textId="77777777" w:rsidR="000356D5" w:rsidRDefault="000356D5" w:rsidP="006800D1">
            <w:pPr>
              <w:rPr>
                <w:rFonts w:ascii="Franklin Gothic Book" w:hAnsi="Franklin Gothic Book"/>
                <w:lang w:val="fr-CH"/>
              </w:rPr>
            </w:pPr>
          </w:p>
          <w:p w14:paraId="63C4CCFB" w14:textId="77777777" w:rsidR="000356D5" w:rsidRDefault="00865273" w:rsidP="006800D1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 w:rsidRPr="001400F8">
              <w:rPr>
                <w:rFonts w:ascii="Franklin Gothic Book" w:hAnsi="Franklin Gothic Book"/>
                <w:i/>
                <w:iCs/>
                <w:lang w:val="fr-CH"/>
              </w:rPr>
              <w:t>Après-midi</w:t>
            </w:r>
          </w:p>
          <w:p w14:paraId="588EAF98" w14:textId="77777777" w:rsidR="00865273" w:rsidRDefault="00865273" w:rsidP="006800D1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>
              <w:rPr>
                <w:rFonts w:ascii="Franklin Gothic Book" w:hAnsi="Franklin Gothic Book"/>
                <w:i/>
                <w:iCs/>
                <w:lang w:val="fr-CH"/>
              </w:rPr>
              <w:t>Travail personnel</w:t>
            </w:r>
          </w:p>
          <w:p w14:paraId="5E5C863C" w14:textId="6D48B7C7" w:rsidR="00865273" w:rsidRPr="000356D5" w:rsidRDefault="00865273" w:rsidP="006800D1">
            <w:pPr>
              <w:rPr>
                <w:rFonts w:ascii="Franklin Gothic Book" w:hAnsi="Franklin Gothic Book"/>
                <w:lang w:val="fr-CH"/>
              </w:rPr>
            </w:pPr>
          </w:p>
        </w:tc>
        <w:tc>
          <w:tcPr>
            <w:tcW w:w="2769" w:type="dxa"/>
          </w:tcPr>
          <w:p w14:paraId="546E7F44" w14:textId="77777777" w:rsidR="000356D5" w:rsidRDefault="000356D5" w:rsidP="00F73D14">
            <w:pPr>
              <w:rPr>
                <w:rFonts w:ascii="Franklin Gothic Book" w:hAnsi="Franklin Gothic Book"/>
                <w:lang w:val="fr-CH"/>
              </w:rPr>
            </w:pPr>
          </w:p>
          <w:p w14:paraId="1E968CD5" w14:textId="2BC33D25" w:rsidR="000356D5" w:rsidRDefault="000356D5" w:rsidP="00F73D14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Emilio Pitarelli</w:t>
            </w:r>
          </w:p>
        </w:tc>
        <w:tc>
          <w:tcPr>
            <w:tcW w:w="1985" w:type="dxa"/>
          </w:tcPr>
          <w:p w14:paraId="2052BC42" w14:textId="77777777" w:rsidR="000356D5" w:rsidRDefault="000356D5" w:rsidP="006800D1">
            <w:pPr>
              <w:rPr>
                <w:rFonts w:ascii="Franklin Gothic Book" w:hAnsi="Franklin Gothic Book"/>
                <w:lang w:val="fr-CH"/>
              </w:rPr>
            </w:pPr>
          </w:p>
          <w:p w14:paraId="10A5837A" w14:textId="024D55C6" w:rsidR="009B060E" w:rsidRDefault="009B060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Aula</w:t>
            </w:r>
          </w:p>
        </w:tc>
      </w:tr>
      <w:tr w:rsidR="000C07AE" w:rsidRPr="00005F1D" w14:paraId="2B184F52" w14:textId="77777777" w:rsidTr="000C07AE">
        <w:trPr>
          <w:trHeight w:val="1134"/>
        </w:trPr>
        <w:tc>
          <w:tcPr>
            <w:tcW w:w="1730" w:type="dxa"/>
          </w:tcPr>
          <w:p w14:paraId="386B26DF" w14:textId="631B1C32" w:rsidR="000C07AE" w:rsidRDefault="00432F39" w:rsidP="006800D1">
            <w:pPr>
              <w:rPr>
                <w:rFonts w:ascii="Franklin Gothic Book" w:hAnsi="Franklin Gothic Book"/>
                <w:b/>
                <w:bCs/>
                <w:lang w:val="fr-CH"/>
              </w:rPr>
            </w:pPr>
            <w:r>
              <w:rPr>
                <w:rFonts w:ascii="Franklin Gothic Book" w:hAnsi="Franklin Gothic Book"/>
                <w:b/>
                <w:bCs/>
                <w:lang w:val="fr-CH"/>
              </w:rPr>
              <w:t>12.</w:t>
            </w:r>
            <w:r w:rsidR="007124E8">
              <w:rPr>
                <w:rFonts w:ascii="Franklin Gothic Book" w:hAnsi="Franklin Gothic Book"/>
                <w:b/>
                <w:bCs/>
                <w:lang w:val="fr-CH"/>
              </w:rPr>
              <w:t>0</w:t>
            </w:r>
            <w:r w:rsidR="00865273">
              <w:rPr>
                <w:rFonts w:ascii="Franklin Gothic Book" w:hAnsi="Franklin Gothic Book"/>
                <w:b/>
                <w:bCs/>
                <w:lang w:val="fr-CH"/>
              </w:rPr>
              <w:t>1</w:t>
            </w:r>
            <w:r w:rsidR="007124E8">
              <w:rPr>
                <w:rFonts w:ascii="Franklin Gothic Book" w:hAnsi="Franklin Gothic Book"/>
                <w:b/>
                <w:bCs/>
                <w:lang w:val="fr-CH"/>
              </w:rPr>
              <w:t>.202</w:t>
            </w:r>
            <w:r>
              <w:rPr>
                <w:rFonts w:ascii="Franklin Gothic Book" w:hAnsi="Franklin Gothic Book"/>
                <w:b/>
                <w:bCs/>
                <w:lang w:val="fr-CH"/>
              </w:rPr>
              <w:t>6</w:t>
            </w:r>
          </w:p>
          <w:p w14:paraId="3A14A4FF" w14:textId="44DA0657" w:rsidR="00662298" w:rsidRPr="00065012" w:rsidRDefault="000C07AE" w:rsidP="006800D1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 w:rsidRPr="00065012">
              <w:rPr>
                <w:rFonts w:ascii="Franklin Gothic Book" w:hAnsi="Franklin Gothic Book"/>
                <w:i/>
                <w:iCs/>
                <w:lang w:val="fr-CH"/>
              </w:rPr>
              <w:t>9h-1</w:t>
            </w:r>
            <w:r w:rsidR="009B060E">
              <w:rPr>
                <w:rFonts w:ascii="Franklin Gothic Book" w:hAnsi="Franklin Gothic Book"/>
                <w:i/>
                <w:iCs/>
                <w:lang w:val="fr-CH"/>
              </w:rPr>
              <w:t>1</w:t>
            </w:r>
            <w:r w:rsidRPr="00065012">
              <w:rPr>
                <w:rFonts w:ascii="Franklin Gothic Book" w:hAnsi="Franklin Gothic Book"/>
                <w:i/>
                <w:iCs/>
                <w:lang w:val="fr-CH"/>
              </w:rPr>
              <w:t>h</w:t>
            </w:r>
          </w:p>
        </w:tc>
        <w:tc>
          <w:tcPr>
            <w:tcW w:w="2442" w:type="dxa"/>
          </w:tcPr>
          <w:p w14:paraId="46D348F3" w14:textId="1D709D2F" w:rsidR="007C4D8A" w:rsidRPr="007C4D8A" w:rsidRDefault="007C4D8A" w:rsidP="006800D1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 w:rsidRPr="001400F8">
              <w:rPr>
                <w:rFonts w:ascii="Franklin Gothic Book" w:hAnsi="Franklin Gothic Book"/>
                <w:i/>
                <w:iCs/>
                <w:lang w:val="fr-CH"/>
              </w:rPr>
              <w:t>Matin</w:t>
            </w:r>
          </w:p>
          <w:p w14:paraId="450AAD9E" w14:textId="3FCA16A3" w:rsidR="000C07AE" w:rsidRDefault="000C07A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Examen écrit</w:t>
            </w:r>
          </w:p>
        </w:tc>
        <w:tc>
          <w:tcPr>
            <w:tcW w:w="2769" w:type="dxa"/>
          </w:tcPr>
          <w:p w14:paraId="45041051" w14:textId="77777777" w:rsidR="007C4D8A" w:rsidRDefault="007C4D8A" w:rsidP="00F73D14">
            <w:pPr>
              <w:rPr>
                <w:rFonts w:ascii="Franklin Gothic Book" w:hAnsi="Franklin Gothic Book"/>
                <w:lang w:val="fr-CH"/>
              </w:rPr>
            </w:pPr>
          </w:p>
          <w:p w14:paraId="24B87715" w14:textId="044ACF6C" w:rsidR="000C07AE" w:rsidRDefault="000C07AE" w:rsidP="00F73D14">
            <w:pPr>
              <w:rPr>
                <w:rFonts w:ascii="Franklin Gothic Book" w:hAnsi="Franklin Gothic Book"/>
                <w:lang w:val="fr-CH"/>
              </w:rPr>
            </w:pPr>
            <w:r w:rsidRPr="00F73D14">
              <w:rPr>
                <w:rFonts w:ascii="Franklin Gothic Book" w:hAnsi="Franklin Gothic Book"/>
                <w:lang w:val="fr-CH"/>
              </w:rPr>
              <w:t>Emilio Pitarelli</w:t>
            </w:r>
          </w:p>
          <w:p w14:paraId="45B35E37" w14:textId="243B2CF1" w:rsidR="000C07AE" w:rsidRPr="00551EFB" w:rsidRDefault="00C2767C" w:rsidP="00F73D14">
            <w:pPr>
              <w:rPr>
                <w:rFonts w:ascii="Franklin Gothic Book" w:hAnsi="Franklin Gothic Book"/>
                <w:color w:val="F79646" w:themeColor="accent6"/>
                <w:lang w:val="fr-CH"/>
              </w:rPr>
            </w:pPr>
            <w:r w:rsidRPr="00C2767C">
              <w:rPr>
                <w:rFonts w:ascii="Franklin Gothic Book" w:hAnsi="Franklin Gothic Book"/>
                <w:color w:val="4F81BD" w:themeColor="accent1"/>
                <w:lang w:val="fr-CH"/>
              </w:rPr>
              <w:t>Michaël Emery</w:t>
            </w:r>
          </w:p>
        </w:tc>
        <w:tc>
          <w:tcPr>
            <w:tcW w:w="1985" w:type="dxa"/>
          </w:tcPr>
          <w:p w14:paraId="265A6D19" w14:textId="77777777" w:rsidR="000C07AE" w:rsidRDefault="000C07AE" w:rsidP="006800D1">
            <w:pPr>
              <w:rPr>
                <w:rFonts w:ascii="Franklin Gothic Book" w:hAnsi="Franklin Gothic Book"/>
                <w:lang w:val="fr-CH"/>
              </w:rPr>
            </w:pPr>
          </w:p>
          <w:p w14:paraId="5441D471" w14:textId="77777777" w:rsidR="00084076" w:rsidRDefault="00084076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Aula (Bellevue)</w:t>
            </w:r>
          </w:p>
          <w:p w14:paraId="1561D466" w14:textId="5A207C9B" w:rsidR="00E61E81" w:rsidRPr="00EB5615" w:rsidRDefault="00E61E81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+ 40</w:t>
            </w:r>
            <w:r w:rsidR="009B060E">
              <w:rPr>
                <w:rFonts w:ascii="Franklin Gothic Book" w:hAnsi="Franklin Gothic Book"/>
                <w:lang w:val="fr-CH"/>
              </w:rPr>
              <w:t>1</w:t>
            </w:r>
          </w:p>
        </w:tc>
      </w:tr>
      <w:tr w:rsidR="00865273" w:rsidRPr="00005F1D" w14:paraId="69A01148" w14:textId="77777777" w:rsidTr="000C07AE">
        <w:trPr>
          <w:trHeight w:val="1134"/>
        </w:trPr>
        <w:tc>
          <w:tcPr>
            <w:tcW w:w="1730" w:type="dxa"/>
          </w:tcPr>
          <w:p w14:paraId="44C562A6" w14:textId="2AE626FE" w:rsidR="00865273" w:rsidRDefault="00432F39" w:rsidP="006800D1">
            <w:pPr>
              <w:rPr>
                <w:rFonts w:ascii="Franklin Gothic Book" w:hAnsi="Franklin Gothic Book"/>
                <w:b/>
                <w:bCs/>
                <w:lang w:val="fr-CH"/>
              </w:rPr>
            </w:pPr>
            <w:r>
              <w:rPr>
                <w:rFonts w:ascii="Franklin Gothic Book" w:hAnsi="Franklin Gothic Book"/>
                <w:b/>
                <w:bCs/>
                <w:lang w:val="fr-CH"/>
              </w:rPr>
              <w:t>25</w:t>
            </w:r>
            <w:r w:rsidR="00865273">
              <w:rPr>
                <w:rFonts w:ascii="Franklin Gothic Book" w:hAnsi="Franklin Gothic Book"/>
                <w:b/>
                <w:bCs/>
                <w:lang w:val="fr-CH"/>
              </w:rPr>
              <w:t>.03.202</w:t>
            </w:r>
            <w:r>
              <w:rPr>
                <w:rFonts w:ascii="Franklin Gothic Book" w:hAnsi="Franklin Gothic Book"/>
                <w:b/>
                <w:bCs/>
                <w:lang w:val="fr-CH"/>
              </w:rPr>
              <w:t>6</w:t>
            </w:r>
          </w:p>
        </w:tc>
        <w:tc>
          <w:tcPr>
            <w:tcW w:w="2442" w:type="dxa"/>
          </w:tcPr>
          <w:p w14:paraId="1505AD59" w14:textId="77777777" w:rsidR="00865273" w:rsidRDefault="00865273" w:rsidP="006800D1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>
              <w:rPr>
                <w:rFonts w:ascii="Franklin Gothic Book" w:hAnsi="Franklin Gothic Book"/>
                <w:i/>
                <w:iCs/>
                <w:lang w:val="fr-CH"/>
              </w:rPr>
              <w:t>Matin</w:t>
            </w:r>
          </w:p>
          <w:p w14:paraId="63666347" w14:textId="6691A4F0" w:rsidR="00865273" w:rsidRPr="001400F8" w:rsidRDefault="00865273" w:rsidP="006800D1">
            <w:pPr>
              <w:rPr>
                <w:rFonts w:ascii="Franklin Gothic Book" w:hAnsi="Franklin Gothic Book"/>
                <w:i/>
                <w:iCs/>
                <w:lang w:val="fr-CH"/>
              </w:rPr>
            </w:pPr>
            <w:r>
              <w:rPr>
                <w:rFonts w:ascii="Franklin Gothic Book" w:hAnsi="Franklin Gothic Book"/>
                <w:i/>
                <w:iCs/>
                <w:lang w:val="fr-CH"/>
              </w:rPr>
              <w:t>Examen de répétition</w:t>
            </w:r>
          </w:p>
        </w:tc>
        <w:tc>
          <w:tcPr>
            <w:tcW w:w="2769" w:type="dxa"/>
          </w:tcPr>
          <w:p w14:paraId="69FB86FD" w14:textId="77777777" w:rsidR="00865273" w:rsidRDefault="00865273" w:rsidP="00F73D14">
            <w:pPr>
              <w:rPr>
                <w:rFonts w:ascii="Franklin Gothic Book" w:hAnsi="Franklin Gothic Book"/>
                <w:lang w:val="fr-CH"/>
              </w:rPr>
            </w:pPr>
          </w:p>
        </w:tc>
        <w:tc>
          <w:tcPr>
            <w:tcW w:w="1985" w:type="dxa"/>
          </w:tcPr>
          <w:p w14:paraId="18B3FB21" w14:textId="77777777" w:rsidR="00865273" w:rsidRDefault="00865273" w:rsidP="006800D1">
            <w:pPr>
              <w:rPr>
                <w:rFonts w:ascii="Franklin Gothic Book" w:hAnsi="Franklin Gothic Book"/>
                <w:lang w:val="fr-CH"/>
              </w:rPr>
            </w:pPr>
          </w:p>
          <w:p w14:paraId="71767CD6" w14:textId="4EAE3C26" w:rsidR="009B060E" w:rsidRDefault="009B060E" w:rsidP="006800D1">
            <w:pPr>
              <w:rPr>
                <w:rFonts w:ascii="Franklin Gothic Book" w:hAnsi="Franklin Gothic Book"/>
                <w:lang w:val="fr-CH"/>
              </w:rPr>
            </w:pPr>
            <w:r>
              <w:rPr>
                <w:rFonts w:ascii="Franklin Gothic Book" w:hAnsi="Franklin Gothic Book"/>
                <w:lang w:val="fr-CH"/>
              </w:rPr>
              <w:t>401</w:t>
            </w:r>
          </w:p>
        </w:tc>
      </w:tr>
    </w:tbl>
    <w:p w14:paraId="46167CC2" w14:textId="238EFC1F" w:rsidR="00EB5615" w:rsidRPr="00EB5615" w:rsidRDefault="00EB5615" w:rsidP="00422114">
      <w:pPr>
        <w:tabs>
          <w:tab w:val="left" w:pos="9260"/>
        </w:tabs>
        <w:rPr>
          <w:rFonts w:ascii="Franklin Gothic Book" w:hAnsi="Franklin Gothic Book"/>
          <w:lang w:val="fr-CH"/>
        </w:rPr>
      </w:pPr>
    </w:p>
    <w:sectPr w:rsidR="00EB5615" w:rsidRPr="00EB5615" w:rsidSect="003160F1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EF31" w14:textId="77777777" w:rsidR="00840685" w:rsidRDefault="00840685">
      <w:r>
        <w:separator/>
      </w:r>
    </w:p>
  </w:endnote>
  <w:endnote w:type="continuationSeparator" w:id="0">
    <w:p w14:paraId="6BFF3697" w14:textId="77777777" w:rsidR="00840685" w:rsidRDefault="0084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B5E0" w14:textId="77777777" w:rsidR="003160F1" w:rsidRDefault="003160F1" w:rsidP="003160F1">
    <w:pPr>
      <w:pStyle w:val="pieds1"/>
      <w:spacing w:line="159" w:lineRule="exact"/>
      <w:ind w:left="0"/>
      <w:rPr>
        <w:color w:val="666666"/>
      </w:rPr>
    </w:pPr>
    <w:r w:rsidRPr="00754CA4">
      <w:rPr>
        <w:b/>
        <w:bCs/>
        <w:color w:val="7F7F7F"/>
      </w:rPr>
      <w:t>HES-SO Valais-Wallis</w:t>
    </w:r>
    <w:r>
      <w:rPr>
        <w:color w:val="666666"/>
      </w:rPr>
      <w:t xml:space="preserve"> • Route de la Plaine 2 • 3960 Sierre</w:t>
    </w:r>
  </w:p>
  <w:p w14:paraId="379FBE01" w14:textId="07F107AF" w:rsidR="007B5D66" w:rsidRPr="003160F1" w:rsidRDefault="003160F1" w:rsidP="003160F1">
    <w:pPr>
      <w:pStyle w:val="pieds1"/>
      <w:spacing w:line="159" w:lineRule="exact"/>
      <w:ind w:left="0"/>
    </w:pPr>
    <w:r>
      <w:rPr>
        <w:noProof/>
        <w:color w:val="666666"/>
        <w:lang w:val="fr-CH" w:eastAsia="fr-CH"/>
      </w:rPr>
      <w:drawing>
        <wp:anchor distT="0" distB="0" distL="114300" distR="114300" simplePos="0" relativeHeight="251659264" behindDoc="0" locked="0" layoutInCell="1" allowOverlap="1" wp14:anchorId="665EB08C" wp14:editId="59A7E717">
          <wp:simplePos x="0" y="0"/>
          <wp:positionH relativeFrom="column">
            <wp:posOffset>3436620</wp:posOffset>
          </wp:positionH>
          <wp:positionV relativeFrom="paragraph">
            <wp:posOffset>-322580</wp:posOffset>
          </wp:positionV>
          <wp:extent cx="2545080" cy="447675"/>
          <wp:effectExtent l="0" t="0" r="0" b="0"/>
          <wp:wrapNone/>
          <wp:docPr id="9" name="Image 9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666666"/>
      </w:rPr>
      <w:t xml:space="preserve">+41 </w:t>
    </w:r>
    <w:r w:rsidRPr="00073E83">
      <w:rPr>
        <w:color w:val="666666"/>
      </w:rPr>
      <w:t>58</w:t>
    </w:r>
    <w:r>
      <w:rPr>
        <w:color w:val="666666"/>
      </w:rPr>
      <w:t xml:space="preserve"> 606 </w:t>
    </w:r>
    <w:r w:rsidRPr="0098087B">
      <w:rPr>
        <w:color w:val="666666"/>
      </w:rPr>
      <w:t>93 10</w:t>
    </w:r>
    <w:r>
      <w:rPr>
        <w:color w:val="666666"/>
      </w:rPr>
      <w:t xml:space="preserve"> • </w:t>
    </w:r>
    <w:r w:rsidRPr="00F4392B">
      <w:rPr>
        <w:color w:val="666666"/>
      </w:rPr>
      <w:t>he</w:t>
    </w:r>
    <w:r w:rsidRPr="0098087B">
      <w:rPr>
        <w:color w:val="666666"/>
      </w:rPr>
      <w:t>s</w:t>
    </w:r>
    <w:r w:rsidRPr="00F4392B">
      <w:rPr>
        <w:color w:val="666666"/>
      </w:rPr>
      <w:t>ts</w:t>
    </w:r>
    <w:r>
      <w:rPr>
        <w:color w:val="666666"/>
      </w:rPr>
      <w:t>@hevs.ch • www.hevs.ch</w:t>
    </w:r>
    <w:r w:rsidRPr="00F4392B">
      <w:rPr>
        <w:color w:val="666666"/>
      </w:rPr>
      <w:t>/he</w:t>
    </w:r>
    <w:r w:rsidRPr="0098087B">
      <w:rPr>
        <w:color w:val="666666"/>
      </w:rPr>
      <w:t>s</w:t>
    </w:r>
    <w:r w:rsidRPr="00F4392B">
      <w:rPr>
        <w:color w:val="666666"/>
      </w:rPr>
      <w:t>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0573" w14:textId="77777777" w:rsidR="00840685" w:rsidRDefault="00840685">
      <w:r>
        <w:separator/>
      </w:r>
    </w:p>
  </w:footnote>
  <w:footnote w:type="continuationSeparator" w:id="0">
    <w:p w14:paraId="4ED2E2A7" w14:textId="77777777" w:rsidR="00840685" w:rsidRDefault="00840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1D14" w14:textId="34B11261" w:rsidR="00DD0125" w:rsidRDefault="003160F1" w:rsidP="003160F1">
    <w:pPr>
      <w:pStyle w:val="En-tte"/>
    </w:pPr>
    <w:r>
      <w:rPr>
        <w:noProof/>
        <w:lang w:val="fr-CH" w:eastAsia="fr-CH"/>
      </w:rPr>
      <w:drawing>
        <wp:inline distT="0" distB="0" distL="0" distR="0" wp14:anchorId="6D50B35A" wp14:editId="3BF63447">
          <wp:extent cx="2457450" cy="542925"/>
          <wp:effectExtent l="0" t="0" r="0" b="508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1AED4E" w14:textId="77777777" w:rsidR="003160F1" w:rsidRPr="003160F1" w:rsidRDefault="003160F1" w:rsidP="003160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7661"/>
    <w:multiLevelType w:val="hybridMultilevel"/>
    <w:tmpl w:val="FB62837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033A5"/>
    <w:multiLevelType w:val="hybridMultilevel"/>
    <w:tmpl w:val="FFFFFFFF"/>
    <w:lvl w:ilvl="0" w:tplc="D9BCC06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C3F41F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D8AC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82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632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4184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44B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615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444B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85A16"/>
    <w:multiLevelType w:val="hybridMultilevel"/>
    <w:tmpl w:val="BB80D5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74847"/>
    <w:multiLevelType w:val="hybridMultilevel"/>
    <w:tmpl w:val="12C464CC"/>
    <w:lvl w:ilvl="0" w:tplc="7F0E9A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82CFD"/>
    <w:multiLevelType w:val="hybridMultilevel"/>
    <w:tmpl w:val="6C50B974"/>
    <w:lvl w:ilvl="0" w:tplc="FADC5C9E"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52B88"/>
    <w:multiLevelType w:val="hybridMultilevel"/>
    <w:tmpl w:val="FFFFFFFF"/>
    <w:lvl w:ilvl="0" w:tplc="8E4A14BC">
      <w:start w:val="1"/>
      <w:numFmt w:val="decimal"/>
      <w:lvlText w:val="%1."/>
      <w:lvlJc w:val="left"/>
      <w:pPr>
        <w:ind w:left="720" w:hanging="360"/>
      </w:pPr>
    </w:lvl>
    <w:lvl w:ilvl="1" w:tplc="AD123A6E">
      <w:start w:val="1"/>
      <w:numFmt w:val="lowerLetter"/>
      <w:lvlText w:val="%2."/>
      <w:lvlJc w:val="left"/>
      <w:pPr>
        <w:ind w:left="1440" w:hanging="360"/>
      </w:pPr>
    </w:lvl>
    <w:lvl w:ilvl="2" w:tplc="FF2CF128">
      <w:start w:val="1"/>
      <w:numFmt w:val="lowerRoman"/>
      <w:lvlText w:val="%3."/>
      <w:lvlJc w:val="right"/>
      <w:pPr>
        <w:ind w:left="2160" w:hanging="180"/>
      </w:pPr>
    </w:lvl>
    <w:lvl w:ilvl="3" w:tplc="32E26A42">
      <w:start w:val="1"/>
      <w:numFmt w:val="decimal"/>
      <w:lvlText w:val="%4."/>
      <w:lvlJc w:val="left"/>
      <w:pPr>
        <w:ind w:left="2880" w:hanging="360"/>
      </w:pPr>
    </w:lvl>
    <w:lvl w:ilvl="4" w:tplc="DCD2E88A">
      <w:start w:val="1"/>
      <w:numFmt w:val="lowerLetter"/>
      <w:lvlText w:val="%5."/>
      <w:lvlJc w:val="left"/>
      <w:pPr>
        <w:ind w:left="3600" w:hanging="360"/>
      </w:pPr>
    </w:lvl>
    <w:lvl w:ilvl="5" w:tplc="BE7E9FA8">
      <w:start w:val="1"/>
      <w:numFmt w:val="lowerRoman"/>
      <w:lvlText w:val="%6."/>
      <w:lvlJc w:val="right"/>
      <w:pPr>
        <w:ind w:left="4320" w:hanging="180"/>
      </w:pPr>
    </w:lvl>
    <w:lvl w:ilvl="6" w:tplc="8C921F32">
      <w:start w:val="1"/>
      <w:numFmt w:val="decimal"/>
      <w:lvlText w:val="%7."/>
      <w:lvlJc w:val="left"/>
      <w:pPr>
        <w:ind w:left="5040" w:hanging="360"/>
      </w:pPr>
    </w:lvl>
    <w:lvl w:ilvl="7" w:tplc="1D56AB74">
      <w:start w:val="1"/>
      <w:numFmt w:val="lowerLetter"/>
      <w:lvlText w:val="%8."/>
      <w:lvlJc w:val="left"/>
      <w:pPr>
        <w:ind w:left="5760" w:hanging="360"/>
      </w:pPr>
    </w:lvl>
    <w:lvl w:ilvl="8" w:tplc="2AE862C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94772"/>
    <w:multiLevelType w:val="hybridMultilevel"/>
    <w:tmpl w:val="FFFFFFFF"/>
    <w:lvl w:ilvl="0" w:tplc="47AE3A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AD1E08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47C4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4C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E14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5BC2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A0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218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88A0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A6AC2"/>
    <w:multiLevelType w:val="hybridMultilevel"/>
    <w:tmpl w:val="030A18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461125">
    <w:abstractNumId w:val="2"/>
  </w:num>
  <w:num w:numId="2" w16cid:durableId="224536373">
    <w:abstractNumId w:val="3"/>
  </w:num>
  <w:num w:numId="3" w16cid:durableId="1759015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3092845">
    <w:abstractNumId w:val="6"/>
  </w:num>
  <w:num w:numId="5" w16cid:durableId="1227953954">
    <w:abstractNumId w:val="1"/>
  </w:num>
  <w:num w:numId="6" w16cid:durableId="1889223124">
    <w:abstractNumId w:val="7"/>
  </w:num>
  <w:num w:numId="7" w16cid:durableId="1402365369">
    <w:abstractNumId w:val="4"/>
  </w:num>
  <w:num w:numId="8" w16cid:durableId="173998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7DB"/>
    <w:rsid w:val="0000163E"/>
    <w:rsid w:val="00005F1D"/>
    <w:rsid w:val="00014739"/>
    <w:rsid w:val="0002011F"/>
    <w:rsid w:val="00020AE7"/>
    <w:rsid w:val="000335D8"/>
    <w:rsid w:val="000356D5"/>
    <w:rsid w:val="000473A0"/>
    <w:rsid w:val="00057F43"/>
    <w:rsid w:val="00065012"/>
    <w:rsid w:val="00065C80"/>
    <w:rsid w:val="00076C2D"/>
    <w:rsid w:val="00084076"/>
    <w:rsid w:val="00090251"/>
    <w:rsid w:val="00096FD6"/>
    <w:rsid w:val="000C07AE"/>
    <w:rsid w:val="000C2B42"/>
    <w:rsid w:val="000E38DC"/>
    <w:rsid w:val="000F38BC"/>
    <w:rsid w:val="00103C0D"/>
    <w:rsid w:val="001046F5"/>
    <w:rsid w:val="001400F8"/>
    <w:rsid w:val="001615CE"/>
    <w:rsid w:val="00165052"/>
    <w:rsid w:val="001A71BF"/>
    <w:rsid w:val="001B7D99"/>
    <w:rsid w:val="001C1141"/>
    <w:rsid w:val="001D261F"/>
    <w:rsid w:val="001D735E"/>
    <w:rsid w:val="001F2F01"/>
    <w:rsid w:val="002359A1"/>
    <w:rsid w:val="002414E9"/>
    <w:rsid w:val="00252489"/>
    <w:rsid w:val="00262A1D"/>
    <w:rsid w:val="00270713"/>
    <w:rsid w:val="00276C74"/>
    <w:rsid w:val="00294B45"/>
    <w:rsid w:val="002A0CCB"/>
    <w:rsid w:val="002D38C2"/>
    <w:rsid w:val="002D649E"/>
    <w:rsid w:val="002F6BB5"/>
    <w:rsid w:val="003160F1"/>
    <w:rsid w:val="0032187E"/>
    <w:rsid w:val="00325689"/>
    <w:rsid w:val="00327B54"/>
    <w:rsid w:val="00351997"/>
    <w:rsid w:val="00352D5F"/>
    <w:rsid w:val="0036578C"/>
    <w:rsid w:val="003819DD"/>
    <w:rsid w:val="003B2216"/>
    <w:rsid w:val="003D74DE"/>
    <w:rsid w:val="003E5885"/>
    <w:rsid w:val="004022F7"/>
    <w:rsid w:val="0040461E"/>
    <w:rsid w:val="00421322"/>
    <w:rsid w:val="00422114"/>
    <w:rsid w:val="00427AEF"/>
    <w:rsid w:val="00432F39"/>
    <w:rsid w:val="0044035D"/>
    <w:rsid w:val="0045161B"/>
    <w:rsid w:val="00463383"/>
    <w:rsid w:val="00463794"/>
    <w:rsid w:val="004944E3"/>
    <w:rsid w:val="004B248C"/>
    <w:rsid w:val="004B4B04"/>
    <w:rsid w:val="004C2B7D"/>
    <w:rsid w:val="004C38BE"/>
    <w:rsid w:val="004D5762"/>
    <w:rsid w:val="004F3708"/>
    <w:rsid w:val="004F4AA6"/>
    <w:rsid w:val="00541994"/>
    <w:rsid w:val="00551EFB"/>
    <w:rsid w:val="00587EDF"/>
    <w:rsid w:val="005A14CD"/>
    <w:rsid w:val="005D1FC4"/>
    <w:rsid w:val="005E4E09"/>
    <w:rsid w:val="005F7BD9"/>
    <w:rsid w:val="00603F5C"/>
    <w:rsid w:val="00620E3E"/>
    <w:rsid w:val="006334C6"/>
    <w:rsid w:val="00644882"/>
    <w:rsid w:val="00650421"/>
    <w:rsid w:val="006517DB"/>
    <w:rsid w:val="00662298"/>
    <w:rsid w:val="006800D1"/>
    <w:rsid w:val="006B6379"/>
    <w:rsid w:val="006F4A79"/>
    <w:rsid w:val="007124E8"/>
    <w:rsid w:val="00743D16"/>
    <w:rsid w:val="00744091"/>
    <w:rsid w:val="007519F1"/>
    <w:rsid w:val="00766B93"/>
    <w:rsid w:val="0077049B"/>
    <w:rsid w:val="007B305E"/>
    <w:rsid w:val="007B5D66"/>
    <w:rsid w:val="007C4D8A"/>
    <w:rsid w:val="007C69C9"/>
    <w:rsid w:val="007E65BF"/>
    <w:rsid w:val="007E72BF"/>
    <w:rsid w:val="00817AF5"/>
    <w:rsid w:val="00820229"/>
    <w:rsid w:val="008242C6"/>
    <w:rsid w:val="00840685"/>
    <w:rsid w:val="0084079E"/>
    <w:rsid w:val="00853FD5"/>
    <w:rsid w:val="00865273"/>
    <w:rsid w:val="0089596B"/>
    <w:rsid w:val="008E128E"/>
    <w:rsid w:val="008E7384"/>
    <w:rsid w:val="00924C84"/>
    <w:rsid w:val="00940A89"/>
    <w:rsid w:val="009644D2"/>
    <w:rsid w:val="00976CF6"/>
    <w:rsid w:val="00982A42"/>
    <w:rsid w:val="00995F0D"/>
    <w:rsid w:val="009B060E"/>
    <w:rsid w:val="009B0AE5"/>
    <w:rsid w:val="009F15D5"/>
    <w:rsid w:val="00A73E49"/>
    <w:rsid w:val="00A74098"/>
    <w:rsid w:val="00A86B3B"/>
    <w:rsid w:val="00A940DB"/>
    <w:rsid w:val="00AB5B94"/>
    <w:rsid w:val="00AC6AA6"/>
    <w:rsid w:val="00AC6F43"/>
    <w:rsid w:val="00AE333E"/>
    <w:rsid w:val="00B14A42"/>
    <w:rsid w:val="00B34C4F"/>
    <w:rsid w:val="00B36F87"/>
    <w:rsid w:val="00B81782"/>
    <w:rsid w:val="00B9144C"/>
    <w:rsid w:val="00B9315E"/>
    <w:rsid w:val="00B93CCC"/>
    <w:rsid w:val="00B95B81"/>
    <w:rsid w:val="00BA7255"/>
    <w:rsid w:val="00BB2A0F"/>
    <w:rsid w:val="00C2767C"/>
    <w:rsid w:val="00C671B8"/>
    <w:rsid w:val="00C93F39"/>
    <w:rsid w:val="00CB0F06"/>
    <w:rsid w:val="00CC3DBF"/>
    <w:rsid w:val="00CC40F8"/>
    <w:rsid w:val="00CC7099"/>
    <w:rsid w:val="00CD4F37"/>
    <w:rsid w:val="00D222AC"/>
    <w:rsid w:val="00D24C6B"/>
    <w:rsid w:val="00D620B8"/>
    <w:rsid w:val="00D64D51"/>
    <w:rsid w:val="00D93EF5"/>
    <w:rsid w:val="00DA37DE"/>
    <w:rsid w:val="00DB7CFD"/>
    <w:rsid w:val="00DC0BEE"/>
    <w:rsid w:val="00DD0125"/>
    <w:rsid w:val="00DD2CB8"/>
    <w:rsid w:val="00DF2557"/>
    <w:rsid w:val="00E164D8"/>
    <w:rsid w:val="00E2274C"/>
    <w:rsid w:val="00E30C03"/>
    <w:rsid w:val="00E438E8"/>
    <w:rsid w:val="00E61E81"/>
    <w:rsid w:val="00E6238A"/>
    <w:rsid w:val="00E6452D"/>
    <w:rsid w:val="00E66256"/>
    <w:rsid w:val="00E908D1"/>
    <w:rsid w:val="00E96351"/>
    <w:rsid w:val="00EA2497"/>
    <w:rsid w:val="00EA2E9A"/>
    <w:rsid w:val="00EB0AC5"/>
    <w:rsid w:val="00EB5615"/>
    <w:rsid w:val="00EE1BC8"/>
    <w:rsid w:val="00EF19AE"/>
    <w:rsid w:val="00F01483"/>
    <w:rsid w:val="00F053A0"/>
    <w:rsid w:val="00F26981"/>
    <w:rsid w:val="00F442EA"/>
    <w:rsid w:val="00F505B1"/>
    <w:rsid w:val="00F71D0F"/>
    <w:rsid w:val="00F73D14"/>
    <w:rsid w:val="00FA0C55"/>
    <w:rsid w:val="00FA3DF6"/>
    <w:rsid w:val="00FC2215"/>
    <w:rsid w:val="00FF1569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500C5"/>
  <w15:docId w15:val="{119BBF86-7839-4FE1-B18E-FE760223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de-CH"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F6C9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FF6C9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F6C95"/>
  </w:style>
  <w:style w:type="character" w:customStyle="1" w:styleId="PieddepageCar">
    <w:name w:val="Pied de page Car"/>
    <w:link w:val="Pieddepage"/>
    <w:rsid w:val="00D93EF5"/>
    <w:rPr>
      <w:rFonts w:ascii="Arial" w:hAnsi="Arial"/>
      <w:sz w:val="24"/>
      <w:szCs w:val="24"/>
      <w:lang w:val="de-CH" w:eastAsia="de-CH"/>
    </w:rPr>
  </w:style>
  <w:style w:type="paragraph" w:styleId="Textedebulles">
    <w:name w:val="Balloon Text"/>
    <w:basedOn w:val="Normal"/>
    <w:link w:val="TextedebullesCar"/>
    <w:rsid w:val="00AE33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E33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65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TableauNormal"/>
    <w:next w:val="Grilledutableau"/>
    <w:uiPriority w:val="59"/>
    <w:rsid w:val="00E438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6517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6517D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CB0F06"/>
    <w:pPr>
      <w:autoSpaceDE w:val="0"/>
      <w:autoSpaceDN w:val="0"/>
      <w:adjustRightInd w:val="0"/>
    </w:pPr>
    <w:rPr>
      <w:color w:val="000000"/>
      <w:sz w:val="24"/>
      <w:szCs w:val="24"/>
      <w:lang w:val="de-CH" w:eastAsia="de-CH"/>
    </w:rPr>
  </w:style>
  <w:style w:type="paragraph" w:styleId="Paragraphedeliste">
    <w:name w:val="List Paragraph"/>
    <w:basedOn w:val="Normal"/>
    <w:uiPriority w:val="34"/>
    <w:qFormat/>
    <w:rsid w:val="00D620B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fr-CH" w:eastAsia="en-US"/>
    </w:rPr>
  </w:style>
  <w:style w:type="paragraph" w:customStyle="1" w:styleId="pieds1">
    <w:name w:val="pieds1"/>
    <w:basedOn w:val="Pieddepage"/>
    <w:rsid w:val="003160F1"/>
    <w:pPr>
      <w:tabs>
        <w:tab w:val="clear" w:pos="4536"/>
        <w:tab w:val="clear" w:pos="9072"/>
      </w:tabs>
      <w:spacing w:line="153" w:lineRule="exact"/>
      <w:ind w:left="1361"/>
      <w:textAlignment w:val="bottom"/>
    </w:pPr>
    <w:rPr>
      <w:rFonts w:ascii="Times New Roman" w:hAnsi="Times New Roman" w:cs="Arial"/>
      <w:sz w:val="1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ta.heinzman\Downloads\Vorlage_Skript_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13853-3B53-4391-BBE5-B505B013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Vorlage_Skript_hoch</Template>
  <TotalTime>0</TotalTime>
  <Pages>1</Pages>
  <Words>398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Haute Ecole Valaisanne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Heinzmann</dc:creator>
  <cp:lastModifiedBy>Pitarelli Emilio</cp:lastModifiedBy>
  <cp:revision>17</cp:revision>
  <cp:lastPrinted>2021-11-16T06:40:00Z</cp:lastPrinted>
  <dcterms:created xsi:type="dcterms:W3CDTF">2025-03-26T09:55:00Z</dcterms:created>
  <dcterms:modified xsi:type="dcterms:W3CDTF">2025-08-29T13:10:00Z</dcterms:modified>
</cp:coreProperties>
</file>