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153"/>
        <w:tblW w:w="9335" w:type="dxa"/>
        <w:tblLook w:val="04A0" w:firstRow="1" w:lastRow="0" w:firstColumn="1" w:lastColumn="0" w:noHBand="0" w:noVBand="1"/>
      </w:tblPr>
      <w:tblGrid>
        <w:gridCol w:w="861"/>
        <w:gridCol w:w="3954"/>
        <w:gridCol w:w="2260"/>
        <w:gridCol w:w="2260"/>
      </w:tblGrid>
      <w:tr w:rsidR="001F2138" w:rsidTr="001F2138">
        <w:trPr>
          <w:trHeight w:val="420"/>
        </w:trPr>
        <w:tc>
          <w:tcPr>
            <w:tcW w:w="9335" w:type="dxa"/>
            <w:gridSpan w:val="4"/>
            <w:vAlign w:val="center"/>
          </w:tcPr>
          <w:p w:rsidR="001F2138" w:rsidRPr="00F84E35" w:rsidRDefault="001F2138" w:rsidP="001F2138">
            <w:pPr>
              <w:jc w:val="center"/>
              <w:rPr>
                <w:b/>
                <w:color w:val="000000" w:themeColor="text1"/>
              </w:rPr>
            </w:pPr>
            <w:r w:rsidRPr="00F84E35">
              <w:rPr>
                <w:b/>
                <w:color w:val="000000" w:themeColor="text1"/>
              </w:rPr>
              <w:t>Planning des activités professionnelles de la journée</w:t>
            </w:r>
          </w:p>
        </w:tc>
      </w:tr>
      <w:tr w:rsidR="001F2138" w:rsidTr="001F2138">
        <w:trPr>
          <w:trHeight w:val="412"/>
        </w:trPr>
        <w:tc>
          <w:tcPr>
            <w:tcW w:w="861" w:type="dxa"/>
            <w:vAlign w:val="center"/>
          </w:tcPr>
          <w:p w:rsidR="001F2138" w:rsidRDefault="001F2138" w:rsidP="001F2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Heures</w:t>
            </w:r>
          </w:p>
        </w:tc>
        <w:tc>
          <w:tcPr>
            <w:tcW w:w="3954" w:type="dxa"/>
            <w:vAlign w:val="center"/>
          </w:tcPr>
          <w:p w:rsidR="001F2138" w:rsidRPr="00F84E35" w:rsidRDefault="001F2138" w:rsidP="001F2138">
            <w:pPr>
              <w:jc w:val="center"/>
              <w:rPr>
                <w:color w:val="000000" w:themeColor="text1"/>
              </w:rPr>
            </w:pPr>
            <w:r w:rsidRPr="00F84E35">
              <w:rPr>
                <w:color w:val="000000" w:themeColor="text1"/>
              </w:rPr>
              <w:t>Activités professionnelles</w:t>
            </w:r>
          </w:p>
        </w:tc>
        <w:tc>
          <w:tcPr>
            <w:tcW w:w="2260" w:type="dxa"/>
            <w:vAlign w:val="center"/>
          </w:tcPr>
          <w:p w:rsidR="001F2138" w:rsidRDefault="001F2138" w:rsidP="001F2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Environnement physique</w:t>
            </w:r>
          </w:p>
        </w:tc>
        <w:tc>
          <w:tcPr>
            <w:tcW w:w="2260" w:type="dxa"/>
            <w:vAlign w:val="center"/>
          </w:tcPr>
          <w:p w:rsidR="001F2138" w:rsidRDefault="001F2138" w:rsidP="001F2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Environnement social</w:t>
            </w: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1006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  <w:tr w:rsidR="001F2138" w:rsidTr="001F2138">
        <w:trPr>
          <w:trHeight w:val="848"/>
        </w:trPr>
        <w:tc>
          <w:tcPr>
            <w:tcW w:w="861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3954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1F2138" w:rsidRDefault="001F2138" w:rsidP="001F2138">
            <w:pPr>
              <w:rPr>
                <w:color w:val="000000" w:themeColor="text1"/>
              </w:rPr>
            </w:pPr>
          </w:p>
        </w:tc>
      </w:tr>
    </w:tbl>
    <w:p w:rsidR="002C1F9D" w:rsidRPr="002C1F9D" w:rsidRDefault="002C1F9D" w:rsidP="002C1F9D"/>
    <w:p w:rsidR="002C1F9D" w:rsidRDefault="00F84E35">
      <w:pPr>
        <w:jc w:val="left"/>
      </w:pPr>
      <w:r>
        <w:t xml:space="preserve"> </w:t>
      </w:r>
      <w:bookmarkStart w:id="0" w:name="_GoBack"/>
      <w:bookmarkEnd w:id="0"/>
    </w:p>
    <w:sectPr w:rsidR="002C1F9D" w:rsidSect="00B66EFC">
      <w:footerReference w:type="default" r:id="rId11"/>
      <w:headerReference w:type="first" r:id="rId12"/>
      <w:pgSz w:w="11901" w:h="16817"/>
      <w:pgMar w:top="2268" w:right="1418" w:bottom="1418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AE" w:rsidRDefault="002C53AE" w:rsidP="00964498">
      <w:pPr>
        <w:spacing w:before="0"/>
      </w:pPr>
      <w:r>
        <w:separator/>
      </w:r>
    </w:p>
  </w:endnote>
  <w:endnote w:type="continuationSeparator" w:id="0">
    <w:p w:rsidR="002C53AE" w:rsidRDefault="002C53AE" w:rsidP="009644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1"/>
      <w:gridCol w:w="3021"/>
      <w:gridCol w:w="3023"/>
    </w:tblGrid>
    <w:tr w:rsidR="0022396C" w:rsidRPr="008D7951" w:rsidTr="005B6DEC">
      <w:tc>
        <w:tcPr>
          <w:tcW w:w="1666" w:type="pct"/>
        </w:tcPr>
        <w:p w:rsidR="0022396C" w:rsidRPr="008D7951" w:rsidRDefault="00515035" w:rsidP="0022396C">
          <w:pPr>
            <w:pStyle w:val="Pieddepage"/>
            <w:rPr>
              <w:szCs w:val="16"/>
            </w:rPr>
          </w:pPr>
          <w:r>
            <w:t>FRE</w:t>
          </w:r>
        </w:p>
      </w:tc>
      <w:tc>
        <w:tcPr>
          <w:tcW w:w="1666" w:type="pct"/>
        </w:tcPr>
        <w:p w:rsidR="0022396C" w:rsidRDefault="00F84E35" w:rsidP="005B6DEC">
          <w:pPr>
            <w:pStyle w:val="Pieddepage"/>
            <w:jc w:val="center"/>
          </w:pPr>
          <w:r>
            <w:t>01.10.22</w:t>
          </w:r>
        </w:p>
        <w:p w:rsidR="00F84E35" w:rsidRPr="008D7951" w:rsidRDefault="00F84E35" w:rsidP="00F84E35">
          <w:pPr>
            <w:pStyle w:val="Pieddepage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BE75BC" w:rsidP="0022396C">
          <w:pPr>
            <w:pStyle w:val="Pieddepage"/>
            <w:jc w:val="right"/>
            <w:rPr>
              <w:szCs w:val="16"/>
            </w:rPr>
          </w:pPr>
          <w:r w:rsidRPr="008D7951">
            <w:rPr>
              <w:szCs w:val="16"/>
              <w:lang w:val="fr-FR"/>
            </w:rPr>
            <w:t xml:space="preserve">Page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PAGE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1</w:t>
          </w:r>
          <w:r w:rsidRPr="008D7951">
            <w:rPr>
              <w:szCs w:val="16"/>
            </w:rPr>
            <w:fldChar w:fldCharType="end"/>
          </w:r>
          <w:r w:rsidRPr="008D7951">
            <w:rPr>
              <w:szCs w:val="16"/>
              <w:lang w:val="fr-FR"/>
            </w:rPr>
            <w:t xml:space="preserve"> /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NUMPAGES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2</w:t>
          </w:r>
          <w:r w:rsidRPr="008D7951">
            <w:rPr>
              <w:szCs w:val="16"/>
            </w:rPr>
            <w:fldChar w:fldCharType="end"/>
          </w:r>
        </w:p>
      </w:tc>
    </w:tr>
    <w:tr w:rsidR="0022396C" w:rsidRPr="008D7951" w:rsidTr="005B6DEC">
      <w:tc>
        <w:tcPr>
          <w:tcW w:w="1666" w:type="pct"/>
        </w:tcPr>
        <w:p w:rsidR="0022396C" w:rsidRPr="008D7951" w:rsidRDefault="0022396C" w:rsidP="0022396C">
          <w:pPr>
            <w:pStyle w:val="Pieddepage"/>
            <w:rPr>
              <w:szCs w:val="16"/>
            </w:rPr>
          </w:pPr>
        </w:p>
      </w:tc>
      <w:tc>
        <w:tcPr>
          <w:tcW w:w="1666" w:type="pct"/>
        </w:tcPr>
        <w:p w:rsidR="0022396C" w:rsidRPr="008D7951" w:rsidRDefault="0022396C" w:rsidP="005B6DEC">
          <w:pPr>
            <w:pStyle w:val="Pieddepage"/>
            <w:jc w:val="center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22396C" w:rsidP="0022396C">
          <w:pPr>
            <w:pStyle w:val="Pieddepage"/>
            <w:jc w:val="right"/>
            <w:rPr>
              <w:szCs w:val="16"/>
            </w:rPr>
          </w:pPr>
        </w:p>
      </w:tc>
    </w:tr>
  </w:tbl>
  <w:p w:rsidR="0022396C" w:rsidRPr="00296FC3" w:rsidRDefault="0022396C" w:rsidP="0022396C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AE" w:rsidRDefault="002C53AE" w:rsidP="00964498">
      <w:pPr>
        <w:spacing w:before="0"/>
      </w:pPr>
      <w:r>
        <w:separator/>
      </w:r>
    </w:p>
  </w:footnote>
  <w:footnote w:type="continuationSeparator" w:id="0">
    <w:p w:rsidR="002C53AE" w:rsidRDefault="002C53AE" w:rsidP="009644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7"/>
      <w:gridCol w:w="6427"/>
      <w:gridCol w:w="1481"/>
    </w:tblGrid>
    <w:tr w:rsidR="00B66EFC" w:rsidTr="00F37FE2">
      <w:tc>
        <w:tcPr>
          <w:tcW w:w="638" w:type="pct"/>
        </w:tcPr>
        <w:p w:rsidR="00B66EFC" w:rsidRDefault="00B66EFC" w:rsidP="00B66EFC">
          <w:pPr>
            <w:pStyle w:val="Pieddepage"/>
            <w:spacing w:before="40"/>
          </w:pPr>
          <w:r>
            <w:rPr>
              <w:noProof/>
            </w:rPr>
            <w:drawing>
              <wp:inline distT="0" distB="0" distL="0" distR="0" wp14:anchorId="39D8AE13" wp14:editId="489AF002">
                <wp:extent cx="537841" cy="486000"/>
                <wp:effectExtent l="0" t="0" r="0" b="0"/>
                <wp:docPr id="5" name="Graphiqu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TSL_RVB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841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pct"/>
        </w:tcPr>
        <w:p w:rsidR="00B66EFC" w:rsidRDefault="00B66EFC" w:rsidP="00B66EFC">
          <w:pPr>
            <w:pStyle w:val="Pieddepage"/>
            <w:rPr>
              <w:b/>
              <w:bCs/>
              <w:sz w:val="18"/>
              <w:szCs w:val="18"/>
            </w:rPr>
          </w:pPr>
          <w:r w:rsidRPr="00C75067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:rsidR="00B66EFC" w:rsidRPr="0022396C" w:rsidRDefault="00B66EFC" w:rsidP="00B66EF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>Filière ergothérapie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Ch. des Abeilles 14 • 1010 Lausanne • Suisse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+41 (0)21 651 62 00 • www.hetsl.ch</w:t>
          </w:r>
        </w:p>
      </w:tc>
      <w:tc>
        <w:tcPr>
          <w:tcW w:w="817" w:type="pct"/>
          <w:tcMar>
            <w:right w:w="17" w:type="dxa"/>
          </w:tcMar>
        </w:tcPr>
        <w:p w:rsidR="00B66EFC" w:rsidRDefault="00B66EFC" w:rsidP="00B66EFC">
          <w:pPr>
            <w:pStyle w:val="Pieddepage"/>
            <w:spacing w:before="40"/>
            <w:jc w:val="right"/>
          </w:pPr>
          <w:r>
            <w:rPr>
              <w:noProof/>
            </w:rPr>
            <w:drawing>
              <wp:inline distT="0" distB="0" distL="0" distR="0" wp14:anchorId="7AF66626" wp14:editId="59B9AF72">
                <wp:extent cx="900000" cy="391035"/>
                <wp:effectExtent l="0" t="0" r="0" b="9525"/>
                <wp:docPr id="6" name="Graphiqu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9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6EA7" w:rsidRDefault="00196E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303A2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9579D"/>
    <w:multiLevelType w:val="multilevel"/>
    <w:tmpl w:val="E0B63074"/>
    <w:numStyleLink w:val="PucesHETSL"/>
  </w:abstractNum>
  <w:abstractNum w:abstractNumId="2" w15:restartNumberingAfterBreak="0">
    <w:nsid w:val="044628C1"/>
    <w:multiLevelType w:val="multilevel"/>
    <w:tmpl w:val="E75A0F64"/>
    <w:lvl w:ilvl="0">
      <w:start w:val="1"/>
      <w:numFmt w:val="decimal"/>
      <w:pStyle w:val="Titr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A321711"/>
    <w:multiLevelType w:val="multilevel"/>
    <w:tmpl w:val="E0B63074"/>
    <w:styleLink w:val="PucesHETSL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BE9603E"/>
    <w:multiLevelType w:val="hybridMultilevel"/>
    <w:tmpl w:val="1F1822F2"/>
    <w:lvl w:ilvl="0" w:tplc="FAA42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A03"/>
    <w:multiLevelType w:val="multilevel"/>
    <w:tmpl w:val="E0B63074"/>
    <w:numStyleLink w:val="PucesHETSL"/>
  </w:abstractNum>
  <w:abstractNum w:abstractNumId="6" w15:restartNumberingAfterBreak="0">
    <w:nsid w:val="24DC4258"/>
    <w:multiLevelType w:val="multilevel"/>
    <w:tmpl w:val="E0B63074"/>
    <w:numStyleLink w:val="PucesHETSL"/>
  </w:abstractNum>
  <w:abstractNum w:abstractNumId="7" w15:restartNumberingAfterBreak="0">
    <w:nsid w:val="2BEC4A54"/>
    <w:multiLevelType w:val="multilevel"/>
    <w:tmpl w:val="E0B63074"/>
    <w:numStyleLink w:val="PucesHETSL"/>
  </w:abstractNum>
  <w:abstractNum w:abstractNumId="8" w15:restartNumberingAfterBreak="0">
    <w:nsid w:val="2DF31141"/>
    <w:multiLevelType w:val="multilevel"/>
    <w:tmpl w:val="E0B63074"/>
    <w:numStyleLink w:val="PucesHETSL"/>
  </w:abstractNum>
  <w:abstractNum w:abstractNumId="9" w15:restartNumberingAfterBreak="0">
    <w:nsid w:val="2F254DFC"/>
    <w:multiLevelType w:val="multilevel"/>
    <w:tmpl w:val="E0B63074"/>
    <w:numStyleLink w:val="PucesHETSL"/>
  </w:abstractNum>
  <w:abstractNum w:abstractNumId="10" w15:restartNumberingAfterBreak="0">
    <w:nsid w:val="300579B6"/>
    <w:multiLevelType w:val="multilevel"/>
    <w:tmpl w:val="E0B63074"/>
    <w:numStyleLink w:val="PucesHETSL"/>
  </w:abstractNum>
  <w:abstractNum w:abstractNumId="11" w15:restartNumberingAfterBreak="0">
    <w:nsid w:val="32C024E3"/>
    <w:multiLevelType w:val="hybridMultilevel"/>
    <w:tmpl w:val="B5D66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1FA"/>
    <w:multiLevelType w:val="multilevel"/>
    <w:tmpl w:val="E0B63074"/>
    <w:numStyleLink w:val="PucesHETSL"/>
  </w:abstractNum>
  <w:abstractNum w:abstractNumId="13" w15:restartNumberingAfterBreak="0">
    <w:nsid w:val="38E14727"/>
    <w:multiLevelType w:val="hybridMultilevel"/>
    <w:tmpl w:val="BE2C2EC4"/>
    <w:lvl w:ilvl="0" w:tplc="A5508104">
      <w:numFmt w:val="bullet"/>
      <w:lvlText w:val="•"/>
      <w:lvlJc w:val="left"/>
      <w:pPr>
        <w:ind w:left="858" w:hanging="423"/>
      </w:pPr>
      <w:rPr>
        <w:rFonts w:ascii="Wingdings" w:eastAsia="Wingdings" w:hAnsi="Wingdings" w:cs="Wingdings" w:hint="default"/>
        <w:w w:val="91"/>
        <w:sz w:val="22"/>
        <w:szCs w:val="22"/>
      </w:rPr>
    </w:lvl>
    <w:lvl w:ilvl="1" w:tplc="09287F6A">
      <w:numFmt w:val="bullet"/>
      <w:lvlText w:val="•"/>
      <w:lvlJc w:val="left"/>
      <w:pPr>
        <w:ind w:left="1680" w:hanging="423"/>
      </w:pPr>
      <w:rPr>
        <w:rFonts w:hint="default"/>
      </w:rPr>
    </w:lvl>
    <w:lvl w:ilvl="2" w:tplc="7F869BB2">
      <w:numFmt w:val="bullet"/>
      <w:lvlText w:val="•"/>
      <w:lvlJc w:val="left"/>
      <w:pPr>
        <w:ind w:left="2501" w:hanging="423"/>
      </w:pPr>
      <w:rPr>
        <w:rFonts w:hint="default"/>
      </w:rPr>
    </w:lvl>
    <w:lvl w:ilvl="3" w:tplc="751896AE">
      <w:numFmt w:val="bullet"/>
      <w:lvlText w:val="•"/>
      <w:lvlJc w:val="left"/>
      <w:pPr>
        <w:ind w:left="3322" w:hanging="423"/>
      </w:pPr>
      <w:rPr>
        <w:rFonts w:hint="default"/>
      </w:rPr>
    </w:lvl>
    <w:lvl w:ilvl="4" w:tplc="3BA0C330">
      <w:numFmt w:val="bullet"/>
      <w:lvlText w:val="•"/>
      <w:lvlJc w:val="left"/>
      <w:pPr>
        <w:ind w:left="4142" w:hanging="423"/>
      </w:pPr>
      <w:rPr>
        <w:rFonts w:hint="default"/>
      </w:rPr>
    </w:lvl>
    <w:lvl w:ilvl="5" w:tplc="8FE6EF60">
      <w:numFmt w:val="bullet"/>
      <w:lvlText w:val="•"/>
      <w:lvlJc w:val="left"/>
      <w:pPr>
        <w:ind w:left="4963" w:hanging="423"/>
      </w:pPr>
      <w:rPr>
        <w:rFonts w:hint="default"/>
      </w:rPr>
    </w:lvl>
    <w:lvl w:ilvl="6" w:tplc="B4FCD7BE">
      <w:numFmt w:val="bullet"/>
      <w:lvlText w:val="•"/>
      <w:lvlJc w:val="left"/>
      <w:pPr>
        <w:ind w:left="5784" w:hanging="423"/>
      </w:pPr>
      <w:rPr>
        <w:rFonts w:hint="default"/>
      </w:rPr>
    </w:lvl>
    <w:lvl w:ilvl="7" w:tplc="555C36E4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53DA4786">
      <w:numFmt w:val="bullet"/>
      <w:lvlText w:val="•"/>
      <w:lvlJc w:val="left"/>
      <w:pPr>
        <w:ind w:left="7425" w:hanging="423"/>
      </w:pPr>
      <w:rPr>
        <w:rFonts w:hint="default"/>
      </w:rPr>
    </w:lvl>
  </w:abstractNum>
  <w:abstractNum w:abstractNumId="14" w15:restartNumberingAfterBreak="0">
    <w:nsid w:val="3E080A6C"/>
    <w:multiLevelType w:val="hybridMultilevel"/>
    <w:tmpl w:val="0AB0867C"/>
    <w:lvl w:ilvl="0" w:tplc="B972E5F6">
      <w:numFmt w:val="bullet"/>
      <w:lvlText w:val="•"/>
      <w:lvlJc w:val="left"/>
      <w:pPr>
        <w:ind w:left="797" w:hanging="284"/>
      </w:pPr>
      <w:rPr>
        <w:rFonts w:ascii="Times New Roman" w:eastAsia="Times New Roman" w:hAnsi="Times New Roman" w:cs="Times New Roman" w:hint="default"/>
        <w:w w:val="91"/>
        <w:sz w:val="21"/>
        <w:szCs w:val="21"/>
      </w:rPr>
    </w:lvl>
    <w:lvl w:ilvl="1" w:tplc="AF0CD226">
      <w:numFmt w:val="bullet"/>
      <w:lvlText w:val="•"/>
      <w:lvlJc w:val="left"/>
      <w:pPr>
        <w:ind w:left="1692" w:hanging="284"/>
      </w:pPr>
      <w:rPr>
        <w:rFonts w:hint="default"/>
      </w:rPr>
    </w:lvl>
    <w:lvl w:ilvl="2" w:tplc="7C4E24E2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5DE0C29E">
      <w:numFmt w:val="bullet"/>
      <w:lvlText w:val="•"/>
      <w:lvlJc w:val="left"/>
      <w:pPr>
        <w:ind w:left="3476" w:hanging="284"/>
      </w:pPr>
      <w:rPr>
        <w:rFonts w:hint="default"/>
      </w:rPr>
    </w:lvl>
    <w:lvl w:ilvl="4" w:tplc="D242C7A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CDA24B08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03C87C2C">
      <w:numFmt w:val="bullet"/>
      <w:lvlText w:val="•"/>
      <w:lvlJc w:val="left"/>
      <w:pPr>
        <w:ind w:left="6152" w:hanging="284"/>
      </w:pPr>
      <w:rPr>
        <w:rFonts w:hint="default"/>
      </w:rPr>
    </w:lvl>
    <w:lvl w:ilvl="7" w:tplc="268E6568">
      <w:numFmt w:val="bullet"/>
      <w:lvlText w:val="•"/>
      <w:lvlJc w:val="left"/>
      <w:pPr>
        <w:ind w:left="7044" w:hanging="284"/>
      </w:pPr>
      <w:rPr>
        <w:rFonts w:hint="default"/>
      </w:rPr>
    </w:lvl>
    <w:lvl w:ilvl="8" w:tplc="B31EF8B0">
      <w:numFmt w:val="bullet"/>
      <w:lvlText w:val="•"/>
      <w:lvlJc w:val="left"/>
      <w:pPr>
        <w:ind w:left="7936" w:hanging="284"/>
      </w:pPr>
      <w:rPr>
        <w:rFonts w:hint="default"/>
      </w:rPr>
    </w:lvl>
  </w:abstractNum>
  <w:abstractNum w:abstractNumId="15" w15:restartNumberingAfterBreak="0">
    <w:nsid w:val="47B641FE"/>
    <w:multiLevelType w:val="multilevel"/>
    <w:tmpl w:val="E0B63074"/>
    <w:numStyleLink w:val="PucesHETSL"/>
  </w:abstractNum>
  <w:abstractNum w:abstractNumId="16" w15:restartNumberingAfterBreak="0">
    <w:nsid w:val="5281708F"/>
    <w:multiLevelType w:val="multilevel"/>
    <w:tmpl w:val="E0B63074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17" w15:restartNumberingAfterBreak="0">
    <w:nsid w:val="5389023A"/>
    <w:multiLevelType w:val="multilevel"/>
    <w:tmpl w:val="E0B63074"/>
    <w:numStyleLink w:val="PucesHETSL"/>
  </w:abstractNum>
  <w:abstractNum w:abstractNumId="18" w15:restartNumberingAfterBreak="0">
    <w:nsid w:val="6D8969EB"/>
    <w:multiLevelType w:val="multilevel"/>
    <w:tmpl w:val="E0B63074"/>
    <w:numStyleLink w:val="PucesHETSL"/>
  </w:abstractNum>
  <w:abstractNum w:abstractNumId="19" w15:restartNumberingAfterBreak="0">
    <w:nsid w:val="7ECA6A7E"/>
    <w:multiLevelType w:val="multilevel"/>
    <w:tmpl w:val="E0B63074"/>
    <w:numStyleLink w:val="PucesHETSL"/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7"/>
  </w:num>
  <w:num w:numId="10">
    <w:abstractNumId w:val="8"/>
  </w:num>
  <w:num w:numId="11">
    <w:abstractNumId w:val="16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5"/>
  </w:num>
  <w:num w:numId="18">
    <w:abstractNumId w:val="13"/>
  </w:num>
  <w:num w:numId="19">
    <w:abstractNumId w:val="15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1"/>
    <w:rsid w:val="000111E4"/>
    <w:rsid w:val="00015139"/>
    <w:rsid w:val="000231BB"/>
    <w:rsid w:val="00036A58"/>
    <w:rsid w:val="00041C29"/>
    <w:rsid w:val="00045D07"/>
    <w:rsid w:val="00061F74"/>
    <w:rsid w:val="0006294C"/>
    <w:rsid w:val="000640A1"/>
    <w:rsid w:val="00071850"/>
    <w:rsid w:val="000732E0"/>
    <w:rsid w:val="000778F0"/>
    <w:rsid w:val="00080688"/>
    <w:rsid w:val="00083498"/>
    <w:rsid w:val="000919C3"/>
    <w:rsid w:val="000A0357"/>
    <w:rsid w:val="000A26D2"/>
    <w:rsid w:val="000A2CC9"/>
    <w:rsid w:val="000A7574"/>
    <w:rsid w:val="000A7783"/>
    <w:rsid w:val="000B1304"/>
    <w:rsid w:val="000C2588"/>
    <w:rsid w:val="000C31EA"/>
    <w:rsid w:val="000C7B17"/>
    <w:rsid w:val="000D0AE5"/>
    <w:rsid w:val="000D4859"/>
    <w:rsid w:val="000D6350"/>
    <w:rsid w:val="000E2408"/>
    <w:rsid w:val="000E2F43"/>
    <w:rsid w:val="000E7541"/>
    <w:rsid w:val="00100187"/>
    <w:rsid w:val="00105212"/>
    <w:rsid w:val="00106222"/>
    <w:rsid w:val="0012565C"/>
    <w:rsid w:val="00130393"/>
    <w:rsid w:val="001327CB"/>
    <w:rsid w:val="00137486"/>
    <w:rsid w:val="00137A0F"/>
    <w:rsid w:val="00146130"/>
    <w:rsid w:val="00166279"/>
    <w:rsid w:val="0018589A"/>
    <w:rsid w:val="001868D9"/>
    <w:rsid w:val="00194F86"/>
    <w:rsid w:val="00196EA7"/>
    <w:rsid w:val="001A10CD"/>
    <w:rsid w:val="001A4709"/>
    <w:rsid w:val="001B01BF"/>
    <w:rsid w:val="001B03D3"/>
    <w:rsid w:val="001B24E0"/>
    <w:rsid w:val="001C0F74"/>
    <w:rsid w:val="001C6E7E"/>
    <w:rsid w:val="001D1F92"/>
    <w:rsid w:val="001D3E33"/>
    <w:rsid w:val="001F2138"/>
    <w:rsid w:val="001F4754"/>
    <w:rsid w:val="001F7136"/>
    <w:rsid w:val="00202AE4"/>
    <w:rsid w:val="00216C62"/>
    <w:rsid w:val="00220F95"/>
    <w:rsid w:val="0022396C"/>
    <w:rsid w:val="00224EA0"/>
    <w:rsid w:val="00242536"/>
    <w:rsid w:val="00244855"/>
    <w:rsid w:val="00251CCA"/>
    <w:rsid w:val="0025763A"/>
    <w:rsid w:val="00272325"/>
    <w:rsid w:val="00275A7D"/>
    <w:rsid w:val="00276580"/>
    <w:rsid w:val="002802EE"/>
    <w:rsid w:val="0029331A"/>
    <w:rsid w:val="00296FC3"/>
    <w:rsid w:val="00297BC2"/>
    <w:rsid w:val="002A3F2C"/>
    <w:rsid w:val="002B09B9"/>
    <w:rsid w:val="002B0ED1"/>
    <w:rsid w:val="002B30B6"/>
    <w:rsid w:val="002C06AF"/>
    <w:rsid w:val="002C1F9D"/>
    <w:rsid w:val="002C245A"/>
    <w:rsid w:val="002C2C55"/>
    <w:rsid w:val="002C2D8C"/>
    <w:rsid w:val="002C53AE"/>
    <w:rsid w:val="002D04A3"/>
    <w:rsid w:val="002E1DD8"/>
    <w:rsid w:val="002E777A"/>
    <w:rsid w:val="002E7A44"/>
    <w:rsid w:val="002F6A67"/>
    <w:rsid w:val="00311D31"/>
    <w:rsid w:val="0033246B"/>
    <w:rsid w:val="00343ED1"/>
    <w:rsid w:val="00353AFB"/>
    <w:rsid w:val="00360FAC"/>
    <w:rsid w:val="003666D6"/>
    <w:rsid w:val="00366CA9"/>
    <w:rsid w:val="00367ECF"/>
    <w:rsid w:val="003767AC"/>
    <w:rsid w:val="00380D2C"/>
    <w:rsid w:val="00385ADD"/>
    <w:rsid w:val="0039340B"/>
    <w:rsid w:val="00395A37"/>
    <w:rsid w:val="00396C10"/>
    <w:rsid w:val="003A24D4"/>
    <w:rsid w:val="003A684D"/>
    <w:rsid w:val="003B2EAA"/>
    <w:rsid w:val="003B43B1"/>
    <w:rsid w:val="003B4A80"/>
    <w:rsid w:val="003B516A"/>
    <w:rsid w:val="003C0AEB"/>
    <w:rsid w:val="003C5F81"/>
    <w:rsid w:val="003C6892"/>
    <w:rsid w:val="003D1CD5"/>
    <w:rsid w:val="003D6F20"/>
    <w:rsid w:val="003E6F5E"/>
    <w:rsid w:val="003F7201"/>
    <w:rsid w:val="00404FB3"/>
    <w:rsid w:val="00414202"/>
    <w:rsid w:val="004148A7"/>
    <w:rsid w:val="004266F5"/>
    <w:rsid w:val="0043414B"/>
    <w:rsid w:val="004420EA"/>
    <w:rsid w:val="00443DBE"/>
    <w:rsid w:val="00452711"/>
    <w:rsid w:val="00460B02"/>
    <w:rsid w:val="00466E5A"/>
    <w:rsid w:val="004714E9"/>
    <w:rsid w:val="00472070"/>
    <w:rsid w:val="004941C4"/>
    <w:rsid w:val="00494F5F"/>
    <w:rsid w:val="004B1C2A"/>
    <w:rsid w:val="004B67C7"/>
    <w:rsid w:val="004C6DF1"/>
    <w:rsid w:val="004D592B"/>
    <w:rsid w:val="004E27BA"/>
    <w:rsid w:val="004E7581"/>
    <w:rsid w:val="004F0825"/>
    <w:rsid w:val="004F1657"/>
    <w:rsid w:val="004F2FE4"/>
    <w:rsid w:val="004F5D06"/>
    <w:rsid w:val="005041CB"/>
    <w:rsid w:val="0050691A"/>
    <w:rsid w:val="0051225B"/>
    <w:rsid w:val="00515035"/>
    <w:rsid w:val="00516DD6"/>
    <w:rsid w:val="00522FD6"/>
    <w:rsid w:val="0052458F"/>
    <w:rsid w:val="005311D1"/>
    <w:rsid w:val="0054209B"/>
    <w:rsid w:val="00546AEB"/>
    <w:rsid w:val="0054763D"/>
    <w:rsid w:val="005577A1"/>
    <w:rsid w:val="005601AD"/>
    <w:rsid w:val="0056591E"/>
    <w:rsid w:val="0057160C"/>
    <w:rsid w:val="00575211"/>
    <w:rsid w:val="0057748D"/>
    <w:rsid w:val="005815B4"/>
    <w:rsid w:val="00582511"/>
    <w:rsid w:val="00585E22"/>
    <w:rsid w:val="005B6DEC"/>
    <w:rsid w:val="005C05FA"/>
    <w:rsid w:val="005C4F3F"/>
    <w:rsid w:val="005C5239"/>
    <w:rsid w:val="005E1251"/>
    <w:rsid w:val="005E3D88"/>
    <w:rsid w:val="005E590E"/>
    <w:rsid w:val="005E6586"/>
    <w:rsid w:val="005F248C"/>
    <w:rsid w:val="005F439D"/>
    <w:rsid w:val="005F51CF"/>
    <w:rsid w:val="005F5413"/>
    <w:rsid w:val="00611094"/>
    <w:rsid w:val="006116B6"/>
    <w:rsid w:val="00613E84"/>
    <w:rsid w:val="00615068"/>
    <w:rsid w:val="00616D21"/>
    <w:rsid w:val="00627A8D"/>
    <w:rsid w:val="00641D41"/>
    <w:rsid w:val="006448BC"/>
    <w:rsid w:val="0064760A"/>
    <w:rsid w:val="0066214D"/>
    <w:rsid w:val="006720CE"/>
    <w:rsid w:val="006858BD"/>
    <w:rsid w:val="00686DF6"/>
    <w:rsid w:val="00694871"/>
    <w:rsid w:val="00696674"/>
    <w:rsid w:val="00696E39"/>
    <w:rsid w:val="006B0187"/>
    <w:rsid w:val="006B1C8D"/>
    <w:rsid w:val="006B256B"/>
    <w:rsid w:val="006B4530"/>
    <w:rsid w:val="006C19D1"/>
    <w:rsid w:val="006C2476"/>
    <w:rsid w:val="006D06E1"/>
    <w:rsid w:val="006D0848"/>
    <w:rsid w:val="006E513E"/>
    <w:rsid w:val="006F041D"/>
    <w:rsid w:val="007038D6"/>
    <w:rsid w:val="00703D20"/>
    <w:rsid w:val="00704C3E"/>
    <w:rsid w:val="00706A15"/>
    <w:rsid w:val="00713914"/>
    <w:rsid w:val="00721EA5"/>
    <w:rsid w:val="007418E1"/>
    <w:rsid w:val="00741ADA"/>
    <w:rsid w:val="007625E1"/>
    <w:rsid w:val="00762C17"/>
    <w:rsid w:val="0076328D"/>
    <w:rsid w:val="00763ADB"/>
    <w:rsid w:val="00765BDF"/>
    <w:rsid w:val="00766995"/>
    <w:rsid w:val="00780FE3"/>
    <w:rsid w:val="007816DD"/>
    <w:rsid w:val="007938D7"/>
    <w:rsid w:val="00795348"/>
    <w:rsid w:val="0079583F"/>
    <w:rsid w:val="007959EF"/>
    <w:rsid w:val="007A0F4B"/>
    <w:rsid w:val="007A1FF1"/>
    <w:rsid w:val="007A4ABB"/>
    <w:rsid w:val="007A704B"/>
    <w:rsid w:val="007B0AB3"/>
    <w:rsid w:val="007B2B1E"/>
    <w:rsid w:val="007B4E25"/>
    <w:rsid w:val="007B7615"/>
    <w:rsid w:val="007C0EBB"/>
    <w:rsid w:val="007C1A4E"/>
    <w:rsid w:val="007C3DDF"/>
    <w:rsid w:val="007C4D30"/>
    <w:rsid w:val="007C6442"/>
    <w:rsid w:val="007C64A9"/>
    <w:rsid w:val="007D2FAD"/>
    <w:rsid w:val="007D6B87"/>
    <w:rsid w:val="007D6F04"/>
    <w:rsid w:val="007E005B"/>
    <w:rsid w:val="007E57F3"/>
    <w:rsid w:val="007E621E"/>
    <w:rsid w:val="007E6DFD"/>
    <w:rsid w:val="007F2F86"/>
    <w:rsid w:val="00802C43"/>
    <w:rsid w:val="0081104E"/>
    <w:rsid w:val="00816F5D"/>
    <w:rsid w:val="0082256E"/>
    <w:rsid w:val="00822C3E"/>
    <w:rsid w:val="008319FB"/>
    <w:rsid w:val="00833088"/>
    <w:rsid w:val="0084528B"/>
    <w:rsid w:val="0085478A"/>
    <w:rsid w:val="008733CB"/>
    <w:rsid w:val="0087528E"/>
    <w:rsid w:val="0087622D"/>
    <w:rsid w:val="00877EAD"/>
    <w:rsid w:val="00887C1C"/>
    <w:rsid w:val="008938FB"/>
    <w:rsid w:val="008A2FE1"/>
    <w:rsid w:val="008A4879"/>
    <w:rsid w:val="008A6445"/>
    <w:rsid w:val="008B10C5"/>
    <w:rsid w:val="008B1400"/>
    <w:rsid w:val="008B5910"/>
    <w:rsid w:val="008C222D"/>
    <w:rsid w:val="008D01BB"/>
    <w:rsid w:val="008D0D85"/>
    <w:rsid w:val="008D2137"/>
    <w:rsid w:val="008D35C9"/>
    <w:rsid w:val="008D5B06"/>
    <w:rsid w:val="008D7951"/>
    <w:rsid w:val="008F2136"/>
    <w:rsid w:val="008F647D"/>
    <w:rsid w:val="00900406"/>
    <w:rsid w:val="00901B4F"/>
    <w:rsid w:val="00905739"/>
    <w:rsid w:val="00910A4F"/>
    <w:rsid w:val="009120A0"/>
    <w:rsid w:val="00914E5F"/>
    <w:rsid w:val="0091518F"/>
    <w:rsid w:val="00917D38"/>
    <w:rsid w:val="00942B98"/>
    <w:rsid w:val="00953083"/>
    <w:rsid w:val="00953695"/>
    <w:rsid w:val="0095463F"/>
    <w:rsid w:val="0096315C"/>
    <w:rsid w:val="00964498"/>
    <w:rsid w:val="00967DD6"/>
    <w:rsid w:val="009718FF"/>
    <w:rsid w:val="00985485"/>
    <w:rsid w:val="00990C01"/>
    <w:rsid w:val="00995C75"/>
    <w:rsid w:val="00997AF4"/>
    <w:rsid w:val="009A2830"/>
    <w:rsid w:val="009A63C6"/>
    <w:rsid w:val="009B127A"/>
    <w:rsid w:val="009B4D8F"/>
    <w:rsid w:val="009B6F74"/>
    <w:rsid w:val="009C416E"/>
    <w:rsid w:val="009D44A1"/>
    <w:rsid w:val="009D50AD"/>
    <w:rsid w:val="009D5706"/>
    <w:rsid w:val="009F2AEE"/>
    <w:rsid w:val="00A01B10"/>
    <w:rsid w:val="00A12A63"/>
    <w:rsid w:val="00A178AE"/>
    <w:rsid w:val="00A21FC5"/>
    <w:rsid w:val="00A310B3"/>
    <w:rsid w:val="00A31895"/>
    <w:rsid w:val="00A34176"/>
    <w:rsid w:val="00A3497A"/>
    <w:rsid w:val="00A3726B"/>
    <w:rsid w:val="00A41240"/>
    <w:rsid w:val="00A422A0"/>
    <w:rsid w:val="00A45794"/>
    <w:rsid w:val="00A46262"/>
    <w:rsid w:val="00A507AD"/>
    <w:rsid w:val="00A51325"/>
    <w:rsid w:val="00A52D13"/>
    <w:rsid w:val="00A5403E"/>
    <w:rsid w:val="00A56C99"/>
    <w:rsid w:val="00A6097B"/>
    <w:rsid w:val="00A61A10"/>
    <w:rsid w:val="00A73304"/>
    <w:rsid w:val="00A7425D"/>
    <w:rsid w:val="00A74887"/>
    <w:rsid w:val="00A8018A"/>
    <w:rsid w:val="00A80F7F"/>
    <w:rsid w:val="00A81DC9"/>
    <w:rsid w:val="00A835EA"/>
    <w:rsid w:val="00A91579"/>
    <w:rsid w:val="00AA40BD"/>
    <w:rsid w:val="00AC08A8"/>
    <w:rsid w:val="00AC4AAE"/>
    <w:rsid w:val="00AD0DB8"/>
    <w:rsid w:val="00AD70CD"/>
    <w:rsid w:val="00AE785D"/>
    <w:rsid w:val="00AF3FC8"/>
    <w:rsid w:val="00AF6A2C"/>
    <w:rsid w:val="00B04880"/>
    <w:rsid w:val="00B06D76"/>
    <w:rsid w:val="00B145DC"/>
    <w:rsid w:val="00B216F1"/>
    <w:rsid w:val="00B22AD3"/>
    <w:rsid w:val="00B23DDE"/>
    <w:rsid w:val="00B26457"/>
    <w:rsid w:val="00B3280A"/>
    <w:rsid w:val="00B34226"/>
    <w:rsid w:val="00B46B4D"/>
    <w:rsid w:val="00B52460"/>
    <w:rsid w:val="00B52512"/>
    <w:rsid w:val="00B57114"/>
    <w:rsid w:val="00B613EB"/>
    <w:rsid w:val="00B64FEF"/>
    <w:rsid w:val="00B65527"/>
    <w:rsid w:val="00B66EFC"/>
    <w:rsid w:val="00B90550"/>
    <w:rsid w:val="00B96FA6"/>
    <w:rsid w:val="00BA2D4D"/>
    <w:rsid w:val="00BB07E0"/>
    <w:rsid w:val="00BB66CA"/>
    <w:rsid w:val="00BC1D6D"/>
    <w:rsid w:val="00BD1703"/>
    <w:rsid w:val="00BD3146"/>
    <w:rsid w:val="00BE75BC"/>
    <w:rsid w:val="00BE7638"/>
    <w:rsid w:val="00BF59D0"/>
    <w:rsid w:val="00BF7DF3"/>
    <w:rsid w:val="00BF7EF2"/>
    <w:rsid w:val="00C04A8F"/>
    <w:rsid w:val="00C06001"/>
    <w:rsid w:val="00C14231"/>
    <w:rsid w:val="00C16C41"/>
    <w:rsid w:val="00C17516"/>
    <w:rsid w:val="00C236B1"/>
    <w:rsid w:val="00C26376"/>
    <w:rsid w:val="00C505B8"/>
    <w:rsid w:val="00C50FED"/>
    <w:rsid w:val="00C56DA9"/>
    <w:rsid w:val="00C63C3F"/>
    <w:rsid w:val="00C75067"/>
    <w:rsid w:val="00C80C8F"/>
    <w:rsid w:val="00C80E3D"/>
    <w:rsid w:val="00C81516"/>
    <w:rsid w:val="00C817BD"/>
    <w:rsid w:val="00C86E58"/>
    <w:rsid w:val="00C87E8E"/>
    <w:rsid w:val="00C949E2"/>
    <w:rsid w:val="00CA41A4"/>
    <w:rsid w:val="00CB02F3"/>
    <w:rsid w:val="00CC3BEB"/>
    <w:rsid w:val="00CD2A47"/>
    <w:rsid w:val="00CE18F9"/>
    <w:rsid w:val="00CF0A8C"/>
    <w:rsid w:val="00CF39AE"/>
    <w:rsid w:val="00CF4A13"/>
    <w:rsid w:val="00CF6241"/>
    <w:rsid w:val="00D00767"/>
    <w:rsid w:val="00D014F4"/>
    <w:rsid w:val="00D03122"/>
    <w:rsid w:val="00D066BA"/>
    <w:rsid w:val="00D136B1"/>
    <w:rsid w:val="00D1395E"/>
    <w:rsid w:val="00D139C2"/>
    <w:rsid w:val="00D16684"/>
    <w:rsid w:val="00D1698C"/>
    <w:rsid w:val="00D20C25"/>
    <w:rsid w:val="00D23622"/>
    <w:rsid w:val="00D261BB"/>
    <w:rsid w:val="00D31EE1"/>
    <w:rsid w:val="00D37DD6"/>
    <w:rsid w:val="00D40F03"/>
    <w:rsid w:val="00D46DFB"/>
    <w:rsid w:val="00D5334E"/>
    <w:rsid w:val="00D60368"/>
    <w:rsid w:val="00D654B6"/>
    <w:rsid w:val="00D672DD"/>
    <w:rsid w:val="00D72950"/>
    <w:rsid w:val="00D75B45"/>
    <w:rsid w:val="00D76F72"/>
    <w:rsid w:val="00D81A3F"/>
    <w:rsid w:val="00D84C7E"/>
    <w:rsid w:val="00D86445"/>
    <w:rsid w:val="00D87AB2"/>
    <w:rsid w:val="00D92DFB"/>
    <w:rsid w:val="00D953EE"/>
    <w:rsid w:val="00D95E91"/>
    <w:rsid w:val="00D966F7"/>
    <w:rsid w:val="00DA0377"/>
    <w:rsid w:val="00DB06E1"/>
    <w:rsid w:val="00DB787B"/>
    <w:rsid w:val="00DC0419"/>
    <w:rsid w:val="00DD23F6"/>
    <w:rsid w:val="00DD5725"/>
    <w:rsid w:val="00DE7F2B"/>
    <w:rsid w:val="00E02FDD"/>
    <w:rsid w:val="00E0459F"/>
    <w:rsid w:val="00E10FC4"/>
    <w:rsid w:val="00E146B0"/>
    <w:rsid w:val="00E14A11"/>
    <w:rsid w:val="00E27D79"/>
    <w:rsid w:val="00E3606D"/>
    <w:rsid w:val="00E5067C"/>
    <w:rsid w:val="00E50EA7"/>
    <w:rsid w:val="00E52312"/>
    <w:rsid w:val="00E568AF"/>
    <w:rsid w:val="00E569FA"/>
    <w:rsid w:val="00E641BC"/>
    <w:rsid w:val="00E65AA1"/>
    <w:rsid w:val="00E7189F"/>
    <w:rsid w:val="00E86745"/>
    <w:rsid w:val="00EA0F0F"/>
    <w:rsid w:val="00EA6FDA"/>
    <w:rsid w:val="00EA79B6"/>
    <w:rsid w:val="00EB23EB"/>
    <w:rsid w:val="00EB788D"/>
    <w:rsid w:val="00EC0943"/>
    <w:rsid w:val="00EC63D0"/>
    <w:rsid w:val="00EC6B98"/>
    <w:rsid w:val="00EC7941"/>
    <w:rsid w:val="00ED1645"/>
    <w:rsid w:val="00ED1672"/>
    <w:rsid w:val="00EE61DC"/>
    <w:rsid w:val="00EF068D"/>
    <w:rsid w:val="00EF4F76"/>
    <w:rsid w:val="00EF6D9F"/>
    <w:rsid w:val="00EF7391"/>
    <w:rsid w:val="00F06E9D"/>
    <w:rsid w:val="00F07865"/>
    <w:rsid w:val="00F1337B"/>
    <w:rsid w:val="00F1484E"/>
    <w:rsid w:val="00F159E2"/>
    <w:rsid w:val="00F27146"/>
    <w:rsid w:val="00F27DB2"/>
    <w:rsid w:val="00F31955"/>
    <w:rsid w:val="00F516D6"/>
    <w:rsid w:val="00F518FE"/>
    <w:rsid w:val="00F54A31"/>
    <w:rsid w:val="00F644B8"/>
    <w:rsid w:val="00F65027"/>
    <w:rsid w:val="00F650A3"/>
    <w:rsid w:val="00F74A89"/>
    <w:rsid w:val="00F84E35"/>
    <w:rsid w:val="00F955B7"/>
    <w:rsid w:val="00FC33EA"/>
    <w:rsid w:val="00FC3E8F"/>
    <w:rsid w:val="00FC6E2B"/>
    <w:rsid w:val="00FC7723"/>
    <w:rsid w:val="00FD0D69"/>
    <w:rsid w:val="00FD0FA3"/>
    <w:rsid w:val="00FD6A80"/>
    <w:rsid w:val="00FF129D"/>
    <w:rsid w:val="00FF1375"/>
    <w:rsid w:val="00FF3EAB"/>
    <w:rsid w:val="00FF47A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9039E"/>
  <w15:chartTrackingRefBased/>
  <w15:docId w15:val="{90BDAF16-F8C8-9342-83D0-A0F078F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3D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5463F"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459F"/>
    <w:pPr>
      <w:keepNext/>
      <w:keepLines/>
      <w:numPr>
        <w:ilvl w:val="1"/>
        <w:numId w:val="1"/>
      </w:numPr>
      <w:pBdr>
        <w:bottom w:val="single" w:sz="8" w:space="1" w:color="004C7D" w:themeColor="accent1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1D1"/>
    <w:pPr>
      <w:keepNext/>
      <w:keepLines/>
      <w:numPr>
        <w:ilvl w:val="2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11D1"/>
    <w:pPr>
      <w:keepNext/>
      <w:keepLines/>
      <w:numPr>
        <w:ilvl w:val="3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75A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75A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54763D"/>
    <w:pPr>
      <w:spacing w:before="0"/>
      <w:jc w:val="both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D966F7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966F7"/>
    <w:rPr>
      <w:rFonts w:ascii="Arial" w:hAnsi="Arial"/>
      <w:sz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rFonts w:ascii="Arial" w:hAnsi="Arial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rFonts w:ascii="Arial" w:hAnsi="Arial"/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5311D1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11D1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  <w:rPr>
      <w:rFonts w:ascii="Arial" w:hAnsi="Arial"/>
    </w:rPr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95463F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E0459F"/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rFonts w:ascii="Arial" w:hAnsi="Arial"/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  <w:rPr>
      <w:rFonts w:ascii="Arial" w:hAnsi="Arial"/>
    </w:rPr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4763D"/>
    <w:rPr>
      <w:rFonts w:ascii="Arial" w:hAnsi="Arial"/>
    </w:rPr>
  </w:style>
  <w:style w:type="character" w:customStyle="1" w:styleId="Titre8Car">
    <w:name w:val="Titre 8 Car"/>
    <w:basedOn w:val="Policepardfaut"/>
    <w:link w:val="Titre8"/>
    <w:uiPriority w:val="9"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BF7DF3"/>
    <w:pPr>
      <w:keepNext/>
      <w:spacing w:after="24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BF7DF3"/>
    <w:rPr>
      <w:rFonts w:ascii="Arial" w:hAnsi="Arial"/>
      <w:b/>
      <w:bCs/>
      <w:color w:val="004C7D" w:themeColor="accent1"/>
    </w:rPr>
  </w:style>
  <w:style w:type="paragraph" w:styleId="TM1">
    <w:name w:val="toc 1"/>
    <w:basedOn w:val="Normal"/>
    <w:next w:val="Normal"/>
    <w:uiPriority w:val="39"/>
    <w:unhideWhenUsed/>
    <w:rsid w:val="00D76F72"/>
    <w:pPr>
      <w:tabs>
        <w:tab w:val="left" w:pos="851"/>
        <w:tab w:val="right" w:leader="dot" w:pos="9072"/>
      </w:tabs>
      <w:spacing w:before="120"/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24D4"/>
    <w:pPr>
      <w:numPr>
        <w:numId w:val="0"/>
      </w:numPr>
      <w:spacing w:after="480" w:line="259" w:lineRule="auto"/>
      <w:jc w:val="center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1579"/>
    <w:pPr>
      <w:spacing w:before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579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rFonts w:ascii="Arial" w:hAnsi="Arial"/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rFonts w:ascii="Arial" w:hAnsi="Arial"/>
      <w:b/>
      <w:bCs/>
      <w:color w:val="004C7D" w:themeColor="accent1"/>
    </w:rPr>
  </w:style>
  <w:style w:type="numbering" w:customStyle="1" w:styleId="PucesHETSL">
    <w:name w:val="Puces_HETSL"/>
    <w:uiPriority w:val="99"/>
    <w:rsid w:val="00A56C99"/>
    <w:pPr>
      <w:numPr>
        <w:numId w:val="2"/>
      </w:numPr>
    </w:pPr>
  </w:style>
  <w:style w:type="paragraph" w:styleId="Listepuces2">
    <w:name w:val="List Bullet 2"/>
    <w:basedOn w:val="Normal"/>
    <w:uiPriority w:val="99"/>
    <w:unhideWhenUsed/>
    <w:rsid w:val="003A24D4"/>
    <w:pPr>
      <w:numPr>
        <w:numId w:val="3"/>
      </w:numPr>
      <w:spacing w:before="120"/>
      <w:contextualSpacing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42536"/>
    <w:pPr>
      <w:widowControl w:val="0"/>
      <w:autoSpaceDE w:val="0"/>
      <w:autoSpaceDN w:val="0"/>
      <w:spacing w:before="0"/>
      <w:ind w:left="797" w:hanging="284"/>
      <w:jc w:val="left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2536"/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9F2AEE"/>
    <w:pPr>
      <w:widowControl w:val="0"/>
      <w:autoSpaceDE w:val="0"/>
      <w:autoSpaceDN w:val="0"/>
      <w:spacing w:before="5"/>
      <w:ind w:left="119"/>
      <w:jc w:val="left"/>
    </w:pPr>
    <w:rPr>
      <w:rFonts w:ascii="Arial Narrow" w:eastAsia="Arial Narrow" w:hAnsi="Arial Narrow" w:cs="Arial Narrow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858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lvieMeyer/Documents/ADMINISTRATIF/HETSL_DocumentInterne.dotx" TargetMode="External"/></Relationship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27F059-252E-0846-9D4C-E4557426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HETSL_DocumentInterne.dotx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meyer</dc:creator>
  <cp:keywords/>
  <dc:description/>
  <cp:lastModifiedBy>Utilisateur Microsoft Office</cp:lastModifiedBy>
  <cp:revision>2</cp:revision>
  <cp:lastPrinted>2022-10-13T12:23:00Z</cp:lastPrinted>
  <dcterms:created xsi:type="dcterms:W3CDTF">2022-10-31T14:44:00Z</dcterms:created>
  <dcterms:modified xsi:type="dcterms:W3CDTF">2022-10-31T14:44:00Z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