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219"/>
        <w:tblW w:w="9335" w:type="dxa"/>
        <w:tblLook w:val="04A0" w:firstRow="1" w:lastRow="0" w:firstColumn="1" w:lastColumn="0" w:noHBand="0" w:noVBand="1"/>
      </w:tblPr>
      <w:tblGrid>
        <w:gridCol w:w="761"/>
        <w:gridCol w:w="8574"/>
      </w:tblGrid>
      <w:tr w:rsidR="00AB68A4" w:rsidTr="00AB68A4">
        <w:trPr>
          <w:trHeight w:val="497"/>
        </w:trPr>
        <w:tc>
          <w:tcPr>
            <w:tcW w:w="9335" w:type="dxa"/>
            <w:gridSpan w:val="2"/>
            <w:vAlign w:val="center"/>
          </w:tcPr>
          <w:p w:rsidR="00AB68A4" w:rsidRDefault="00AB68A4" w:rsidP="00AB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Observations détaillées de deux activités de l’ergothérapeute</w:t>
            </w:r>
          </w:p>
        </w:tc>
      </w:tr>
      <w:tr w:rsidR="00AB68A4" w:rsidTr="00AB68A4">
        <w:trPr>
          <w:trHeight w:val="475"/>
        </w:trPr>
        <w:tc>
          <w:tcPr>
            <w:tcW w:w="761" w:type="dxa"/>
            <w:vAlign w:val="center"/>
          </w:tcPr>
          <w:p w:rsidR="00AB68A4" w:rsidRDefault="00AB68A4" w:rsidP="00AB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Heure</w:t>
            </w:r>
          </w:p>
        </w:tc>
        <w:tc>
          <w:tcPr>
            <w:tcW w:w="8574" w:type="dxa"/>
            <w:vAlign w:val="center"/>
          </w:tcPr>
          <w:p w:rsidR="00AB68A4" w:rsidRDefault="00AB68A4" w:rsidP="00AB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Activités professionnelles</w:t>
            </w:r>
          </w:p>
        </w:tc>
      </w:tr>
      <w:tr w:rsidR="00AB68A4" w:rsidTr="00AB68A4">
        <w:trPr>
          <w:trHeight w:val="6019"/>
        </w:trPr>
        <w:tc>
          <w:tcPr>
            <w:tcW w:w="761" w:type="dxa"/>
          </w:tcPr>
          <w:p w:rsidR="00AB68A4" w:rsidRDefault="00AB68A4" w:rsidP="00AB68A4">
            <w:pPr>
              <w:rPr>
                <w:color w:val="000000" w:themeColor="text1"/>
              </w:rPr>
            </w:pPr>
          </w:p>
        </w:tc>
        <w:tc>
          <w:tcPr>
            <w:tcW w:w="8574" w:type="dxa"/>
          </w:tcPr>
          <w:p w:rsidR="00AB68A4" w:rsidRDefault="00AB68A4" w:rsidP="00AB68A4">
            <w:pPr>
              <w:rPr>
                <w:color w:val="000000" w:themeColor="text1"/>
              </w:rPr>
            </w:pPr>
          </w:p>
        </w:tc>
      </w:tr>
      <w:tr w:rsidR="00AB68A4" w:rsidTr="00AB68A4">
        <w:trPr>
          <w:trHeight w:val="6019"/>
        </w:trPr>
        <w:tc>
          <w:tcPr>
            <w:tcW w:w="761" w:type="dxa"/>
          </w:tcPr>
          <w:p w:rsidR="00AB68A4" w:rsidRDefault="00AB68A4" w:rsidP="00AB68A4">
            <w:pPr>
              <w:rPr>
                <w:color w:val="000000" w:themeColor="text1"/>
              </w:rPr>
            </w:pPr>
          </w:p>
        </w:tc>
        <w:tc>
          <w:tcPr>
            <w:tcW w:w="8574" w:type="dxa"/>
          </w:tcPr>
          <w:p w:rsidR="00AB68A4" w:rsidRDefault="00AB68A4" w:rsidP="00AB68A4">
            <w:pPr>
              <w:rPr>
                <w:color w:val="000000" w:themeColor="text1"/>
              </w:rPr>
            </w:pPr>
          </w:p>
        </w:tc>
      </w:tr>
    </w:tbl>
    <w:p w:rsidR="00B96FA6" w:rsidRDefault="00B96FA6">
      <w:pPr>
        <w:jc w:val="left"/>
      </w:pPr>
    </w:p>
    <w:p w:rsidR="00DD5725" w:rsidRDefault="00F84E35">
      <w:pPr>
        <w:jc w:val="left"/>
      </w:pPr>
      <w:r>
        <w:t xml:space="preserve"> </w:t>
      </w:r>
      <w:bookmarkStart w:id="0" w:name="_GoBack"/>
      <w:bookmarkEnd w:id="0"/>
    </w:p>
    <w:sectPr w:rsidR="00DD5725" w:rsidSect="00B66EFC">
      <w:footerReference w:type="default" r:id="rId11"/>
      <w:headerReference w:type="first" r:id="rId12"/>
      <w:pgSz w:w="11901" w:h="16817"/>
      <w:pgMar w:top="2268" w:right="1418" w:bottom="1418" w:left="1418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207" w:rsidRDefault="00A05207" w:rsidP="00964498">
      <w:pPr>
        <w:spacing w:before="0"/>
      </w:pPr>
      <w:r>
        <w:separator/>
      </w:r>
    </w:p>
  </w:endnote>
  <w:endnote w:type="continuationSeparator" w:id="0">
    <w:p w:rsidR="00A05207" w:rsidRDefault="00A05207" w:rsidP="009644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1"/>
      <w:gridCol w:w="3021"/>
      <w:gridCol w:w="3023"/>
    </w:tblGrid>
    <w:tr w:rsidR="0022396C" w:rsidRPr="008D7951" w:rsidTr="005B6DEC">
      <w:tc>
        <w:tcPr>
          <w:tcW w:w="1666" w:type="pct"/>
        </w:tcPr>
        <w:p w:rsidR="0022396C" w:rsidRPr="008D7951" w:rsidRDefault="00515035" w:rsidP="0022396C">
          <w:pPr>
            <w:pStyle w:val="Pieddepage"/>
            <w:rPr>
              <w:szCs w:val="16"/>
            </w:rPr>
          </w:pPr>
          <w:r>
            <w:t>FRE</w:t>
          </w:r>
        </w:p>
      </w:tc>
      <w:tc>
        <w:tcPr>
          <w:tcW w:w="1666" w:type="pct"/>
        </w:tcPr>
        <w:p w:rsidR="0022396C" w:rsidRDefault="00F84E35" w:rsidP="005B6DEC">
          <w:pPr>
            <w:pStyle w:val="Pieddepage"/>
            <w:jc w:val="center"/>
          </w:pPr>
          <w:r>
            <w:t>01.10.22</w:t>
          </w:r>
        </w:p>
        <w:p w:rsidR="00F84E35" w:rsidRPr="008D7951" w:rsidRDefault="00F84E35" w:rsidP="00F84E35">
          <w:pPr>
            <w:pStyle w:val="Pieddepage"/>
            <w:rPr>
              <w:szCs w:val="16"/>
            </w:rPr>
          </w:pPr>
        </w:p>
      </w:tc>
      <w:tc>
        <w:tcPr>
          <w:tcW w:w="1667" w:type="pct"/>
          <w:vAlign w:val="bottom"/>
        </w:tcPr>
        <w:p w:rsidR="0022396C" w:rsidRPr="008D7951" w:rsidRDefault="00BE75BC" w:rsidP="0022396C">
          <w:pPr>
            <w:pStyle w:val="Pieddepage"/>
            <w:jc w:val="right"/>
            <w:rPr>
              <w:szCs w:val="16"/>
            </w:rPr>
          </w:pPr>
          <w:r w:rsidRPr="008D7951">
            <w:rPr>
              <w:szCs w:val="16"/>
              <w:lang w:val="fr-FR"/>
            </w:rPr>
            <w:t xml:space="preserve">Page </w:t>
          </w:r>
          <w:r w:rsidRPr="008D7951">
            <w:rPr>
              <w:szCs w:val="16"/>
            </w:rPr>
            <w:fldChar w:fldCharType="begin"/>
          </w:r>
          <w:r w:rsidRPr="008D7951">
            <w:rPr>
              <w:szCs w:val="16"/>
            </w:rPr>
            <w:instrText>PAGE  \* Arabic  \* MERGEFORMAT</w:instrText>
          </w:r>
          <w:r w:rsidRPr="008D7951">
            <w:rPr>
              <w:szCs w:val="16"/>
            </w:rPr>
            <w:fldChar w:fldCharType="separate"/>
          </w:r>
          <w:r w:rsidRPr="008D7951">
            <w:rPr>
              <w:szCs w:val="16"/>
              <w:lang w:val="fr-FR"/>
            </w:rPr>
            <w:t>1</w:t>
          </w:r>
          <w:r w:rsidRPr="008D7951">
            <w:rPr>
              <w:szCs w:val="16"/>
            </w:rPr>
            <w:fldChar w:fldCharType="end"/>
          </w:r>
          <w:r w:rsidRPr="008D7951">
            <w:rPr>
              <w:szCs w:val="16"/>
              <w:lang w:val="fr-FR"/>
            </w:rPr>
            <w:t xml:space="preserve"> / </w:t>
          </w:r>
          <w:r w:rsidRPr="008D7951">
            <w:rPr>
              <w:szCs w:val="16"/>
            </w:rPr>
            <w:fldChar w:fldCharType="begin"/>
          </w:r>
          <w:r w:rsidRPr="008D7951">
            <w:rPr>
              <w:szCs w:val="16"/>
            </w:rPr>
            <w:instrText>NUMPAGES  \* Arabic  \* MERGEFORMAT</w:instrText>
          </w:r>
          <w:r w:rsidRPr="008D7951">
            <w:rPr>
              <w:szCs w:val="16"/>
            </w:rPr>
            <w:fldChar w:fldCharType="separate"/>
          </w:r>
          <w:r w:rsidRPr="008D7951">
            <w:rPr>
              <w:szCs w:val="16"/>
              <w:lang w:val="fr-FR"/>
            </w:rPr>
            <w:t>2</w:t>
          </w:r>
          <w:r w:rsidRPr="008D7951">
            <w:rPr>
              <w:szCs w:val="16"/>
            </w:rPr>
            <w:fldChar w:fldCharType="end"/>
          </w:r>
        </w:p>
      </w:tc>
    </w:tr>
    <w:tr w:rsidR="0022396C" w:rsidRPr="008D7951" w:rsidTr="005B6DEC">
      <w:tc>
        <w:tcPr>
          <w:tcW w:w="1666" w:type="pct"/>
        </w:tcPr>
        <w:p w:rsidR="0022396C" w:rsidRPr="008D7951" w:rsidRDefault="0022396C" w:rsidP="0022396C">
          <w:pPr>
            <w:pStyle w:val="Pieddepage"/>
            <w:rPr>
              <w:szCs w:val="16"/>
            </w:rPr>
          </w:pPr>
        </w:p>
      </w:tc>
      <w:tc>
        <w:tcPr>
          <w:tcW w:w="1666" w:type="pct"/>
        </w:tcPr>
        <w:p w:rsidR="0022396C" w:rsidRPr="008D7951" w:rsidRDefault="0022396C" w:rsidP="005B6DEC">
          <w:pPr>
            <w:pStyle w:val="Pieddepage"/>
            <w:jc w:val="center"/>
            <w:rPr>
              <w:szCs w:val="16"/>
            </w:rPr>
          </w:pPr>
        </w:p>
      </w:tc>
      <w:tc>
        <w:tcPr>
          <w:tcW w:w="1667" w:type="pct"/>
          <w:vAlign w:val="bottom"/>
        </w:tcPr>
        <w:p w:rsidR="0022396C" w:rsidRPr="008D7951" w:rsidRDefault="0022396C" w:rsidP="0022396C">
          <w:pPr>
            <w:pStyle w:val="Pieddepage"/>
            <w:jc w:val="right"/>
            <w:rPr>
              <w:szCs w:val="16"/>
            </w:rPr>
          </w:pPr>
        </w:p>
      </w:tc>
    </w:tr>
  </w:tbl>
  <w:p w:rsidR="0022396C" w:rsidRPr="00296FC3" w:rsidRDefault="0022396C" w:rsidP="0022396C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207" w:rsidRDefault="00A05207" w:rsidP="00964498">
      <w:pPr>
        <w:spacing w:before="0"/>
      </w:pPr>
      <w:r>
        <w:separator/>
      </w:r>
    </w:p>
  </w:footnote>
  <w:footnote w:type="continuationSeparator" w:id="0">
    <w:p w:rsidR="00A05207" w:rsidRDefault="00A05207" w:rsidP="009644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57"/>
      <w:gridCol w:w="6427"/>
      <w:gridCol w:w="1481"/>
    </w:tblGrid>
    <w:tr w:rsidR="00B66EFC" w:rsidTr="00F37FE2">
      <w:tc>
        <w:tcPr>
          <w:tcW w:w="638" w:type="pct"/>
        </w:tcPr>
        <w:p w:rsidR="00B66EFC" w:rsidRDefault="00B66EFC" w:rsidP="00B66EFC">
          <w:pPr>
            <w:pStyle w:val="Pieddepage"/>
            <w:spacing w:before="40"/>
          </w:pPr>
          <w:r>
            <w:rPr>
              <w:noProof/>
            </w:rPr>
            <w:drawing>
              <wp:inline distT="0" distB="0" distL="0" distR="0" wp14:anchorId="39D8AE13" wp14:editId="489AF002">
                <wp:extent cx="537841" cy="486000"/>
                <wp:effectExtent l="0" t="0" r="0" b="0"/>
                <wp:docPr id="5" name="Graphiqu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TSL_RVB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841" cy="48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5" w:type="pct"/>
        </w:tcPr>
        <w:p w:rsidR="00B66EFC" w:rsidRDefault="00B66EFC" w:rsidP="00B66EFC">
          <w:pPr>
            <w:pStyle w:val="Pieddepage"/>
            <w:rPr>
              <w:b/>
              <w:bCs/>
              <w:sz w:val="18"/>
              <w:szCs w:val="18"/>
            </w:rPr>
          </w:pPr>
          <w:r w:rsidRPr="00C75067">
            <w:rPr>
              <w:b/>
              <w:bCs/>
              <w:sz w:val="18"/>
              <w:szCs w:val="18"/>
            </w:rPr>
            <w:t>Haute école de travail social et de la santé Lausanne</w:t>
          </w:r>
        </w:p>
        <w:p w:rsidR="00B66EFC" w:rsidRPr="0022396C" w:rsidRDefault="00B66EFC" w:rsidP="00B66EFC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>Filière ergothérapie</w:t>
          </w:r>
        </w:p>
        <w:p w:rsidR="00B66EFC" w:rsidRPr="00C75067" w:rsidRDefault="00B66EFC" w:rsidP="00B66EFC">
          <w:pPr>
            <w:pStyle w:val="Pieddepage"/>
            <w:rPr>
              <w:sz w:val="18"/>
              <w:szCs w:val="18"/>
            </w:rPr>
          </w:pPr>
          <w:r w:rsidRPr="00C75067">
            <w:rPr>
              <w:sz w:val="18"/>
              <w:szCs w:val="18"/>
            </w:rPr>
            <w:t>Ch. des Abeilles 14 • 1010 Lausanne • Suisse</w:t>
          </w:r>
        </w:p>
        <w:p w:rsidR="00B66EFC" w:rsidRPr="00C75067" w:rsidRDefault="00B66EFC" w:rsidP="00B66EFC">
          <w:pPr>
            <w:pStyle w:val="Pieddepage"/>
            <w:rPr>
              <w:sz w:val="18"/>
              <w:szCs w:val="18"/>
            </w:rPr>
          </w:pPr>
          <w:r w:rsidRPr="00C75067">
            <w:rPr>
              <w:sz w:val="18"/>
              <w:szCs w:val="18"/>
            </w:rPr>
            <w:t>+41 (0)21 651 62 00 • www.hetsl.ch</w:t>
          </w:r>
        </w:p>
      </w:tc>
      <w:tc>
        <w:tcPr>
          <w:tcW w:w="817" w:type="pct"/>
          <w:tcMar>
            <w:right w:w="17" w:type="dxa"/>
          </w:tcMar>
        </w:tcPr>
        <w:p w:rsidR="00B66EFC" w:rsidRDefault="00B66EFC" w:rsidP="00B66EFC">
          <w:pPr>
            <w:pStyle w:val="Pieddepage"/>
            <w:spacing w:before="40"/>
            <w:jc w:val="right"/>
          </w:pPr>
          <w:r>
            <w:rPr>
              <w:noProof/>
            </w:rPr>
            <w:drawing>
              <wp:inline distT="0" distB="0" distL="0" distR="0" wp14:anchorId="7AF66626" wp14:editId="59B9AF72">
                <wp:extent cx="900000" cy="391035"/>
                <wp:effectExtent l="0" t="0" r="0" b="9525"/>
                <wp:docPr id="6" name="Graphiqu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logo_hes_so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39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6EA7" w:rsidRDefault="00196E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7303A2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49579D"/>
    <w:multiLevelType w:val="multilevel"/>
    <w:tmpl w:val="E0B63074"/>
    <w:numStyleLink w:val="PucesHETSL"/>
  </w:abstractNum>
  <w:abstractNum w:abstractNumId="2" w15:restartNumberingAfterBreak="0">
    <w:nsid w:val="044628C1"/>
    <w:multiLevelType w:val="multilevel"/>
    <w:tmpl w:val="E75A0F64"/>
    <w:lvl w:ilvl="0">
      <w:start w:val="1"/>
      <w:numFmt w:val="decimal"/>
      <w:pStyle w:val="Titr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1A321711"/>
    <w:multiLevelType w:val="multilevel"/>
    <w:tmpl w:val="E0B63074"/>
    <w:styleLink w:val="PucesHETSL"/>
    <w:lvl w:ilvl="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19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03" w:hanging="283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71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1BE9603E"/>
    <w:multiLevelType w:val="hybridMultilevel"/>
    <w:tmpl w:val="1F1822F2"/>
    <w:lvl w:ilvl="0" w:tplc="FAA42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A03"/>
    <w:multiLevelType w:val="multilevel"/>
    <w:tmpl w:val="E0B63074"/>
    <w:numStyleLink w:val="PucesHETSL"/>
  </w:abstractNum>
  <w:abstractNum w:abstractNumId="6" w15:restartNumberingAfterBreak="0">
    <w:nsid w:val="24DC4258"/>
    <w:multiLevelType w:val="multilevel"/>
    <w:tmpl w:val="E0B63074"/>
    <w:numStyleLink w:val="PucesHETSL"/>
  </w:abstractNum>
  <w:abstractNum w:abstractNumId="7" w15:restartNumberingAfterBreak="0">
    <w:nsid w:val="2BEC4A54"/>
    <w:multiLevelType w:val="multilevel"/>
    <w:tmpl w:val="E0B63074"/>
    <w:numStyleLink w:val="PucesHETSL"/>
  </w:abstractNum>
  <w:abstractNum w:abstractNumId="8" w15:restartNumberingAfterBreak="0">
    <w:nsid w:val="2DF31141"/>
    <w:multiLevelType w:val="multilevel"/>
    <w:tmpl w:val="E0B63074"/>
    <w:numStyleLink w:val="PucesHETSL"/>
  </w:abstractNum>
  <w:abstractNum w:abstractNumId="9" w15:restartNumberingAfterBreak="0">
    <w:nsid w:val="2F254DFC"/>
    <w:multiLevelType w:val="multilevel"/>
    <w:tmpl w:val="E0B63074"/>
    <w:numStyleLink w:val="PucesHETSL"/>
  </w:abstractNum>
  <w:abstractNum w:abstractNumId="10" w15:restartNumberingAfterBreak="0">
    <w:nsid w:val="300579B6"/>
    <w:multiLevelType w:val="multilevel"/>
    <w:tmpl w:val="E0B63074"/>
    <w:numStyleLink w:val="PucesHETSL"/>
  </w:abstractNum>
  <w:abstractNum w:abstractNumId="11" w15:restartNumberingAfterBreak="0">
    <w:nsid w:val="32C024E3"/>
    <w:multiLevelType w:val="hybridMultilevel"/>
    <w:tmpl w:val="B5D66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61FA"/>
    <w:multiLevelType w:val="multilevel"/>
    <w:tmpl w:val="E0B63074"/>
    <w:numStyleLink w:val="PucesHETSL"/>
  </w:abstractNum>
  <w:abstractNum w:abstractNumId="13" w15:restartNumberingAfterBreak="0">
    <w:nsid w:val="38E14727"/>
    <w:multiLevelType w:val="hybridMultilevel"/>
    <w:tmpl w:val="BE2C2EC4"/>
    <w:lvl w:ilvl="0" w:tplc="A5508104">
      <w:numFmt w:val="bullet"/>
      <w:lvlText w:val="•"/>
      <w:lvlJc w:val="left"/>
      <w:pPr>
        <w:ind w:left="858" w:hanging="423"/>
      </w:pPr>
      <w:rPr>
        <w:rFonts w:ascii="Wingdings" w:eastAsia="Wingdings" w:hAnsi="Wingdings" w:cs="Wingdings" w:hint="default"/>
        <w:w w:val="91"/>
        <w:sz w:val="22"/>
        <w:szCs w:val="22"/>
      </w:rPr>
    </w:lvl>
    <w:lvl w:ilvl="1" w:tplc="09287F6A">
      <w:numFmt w:val="bullet"/>
      <w:lvlText w:val="•"/>
      <w:lvlJc w:val="left"/>
      <w:pPr>
        <w:ind w:left="1680" w:hanging="423"/>
      </w:pPr>
      <w:rPr>
        <w:rFonts w:hint="default"/>
      </w:rPr>
    </w:lvl>
    <w:lvl w:ilvl="2" w:tplc="7F869BB2">
      <w:numFmt w:val="bullet"/>
      <w:lvlText w:val="•"/>
      <w:lvlJc w:val="left"/>
      <w:pPr>
        <w:ind w:left="2501" w:hanging="423"/>
      </w:pPr>
      <w:rPr>
        <w:rFonts w:hint="default"/>
      </w:rPr>
    </w:lvl>
    <w:lvl w:ilvl="3" w:tplc="751896AE">
      <w:numFmt w:val="bullet"/>
      <w:lvlText w:val="•"/>
      <w:lvlJc w:val="left"/>
      <w:pPr>
        <w:ind w:left="3322" w:hanging="423"/>
      </w:pPr>
      <w:rPr>
        <w:rFonts w:hint="default"/>
      </w:rPr>
    </w:lvl>
    <w:lvl w:ilvl="4" w:tplc="3BA0C330">
      <w:numFmt w:val="bullet"/>
      <w:lvlText w:val="•"/>
      <w:lvlJc w:val="left"/>
      <w:pPr>
        <w:ind w:left="4142" w:hanging="423"/>
      </w:pPr>
      <w:rPr>
        <w:rFonts w:hint="default"/>
      </w:rPr>
    </w:lvl>
    <w:lvl w:ilvl="5" w:tplc="8FE6EF60">
      <w:numFmt w:val="bullet"/>
      <w:lvlText w:val="•"/>
      <w:lvlJc w:val="left"/>
      <w:pPr>
        <w:ind w:left="4963" w:hanging="423"/>
      </w:pPr>
      <w:rPr>
        <w:rFonts w:hint="default"/>
      </w:rPr>
    </w:lvl>
    <w:lvl w:ilvl="6" w:tplc="B4FCD7BE">
      <w:numFmt w:val="bullet"/>
      <w:lvlText w:val="•"/>
      <w:lvlJc w:val="left"/>
      <w:pPr>
        <w:ind w:left="5784" w:hanging="423"/>
      </w:pPr>
      <w:rPr>
        <w:rFonts w:hint="default"/>
      </w:rPr>
    </w:lvl>
    <w:lvl w:ilvl="7" w:tplc="555C36E4">
      <w:numFmt w:val="bullet"/>
      <w:lvlText w:val="•"/>
      <w:lvlJc w:val="left"/>
      <w:pPr>
        <w:ind w:left="6604" w:hanging="423"/>
      </w:pPr>
      <w:rPr>
        <w:rFonts w:hint="default"/>
      </w:rPr>
    </w:lvl>
    <w:lvl w:ilvl="8" w:tplc="53DA4786">
      <w:numFmt w:val="bullet"/>
      <w:lvlText w:val="•"/>
      <w:lvlJc w:val="left"/>
      <w:pPr>
        <w:ind w:left="7425" w:hanging="423"/>
      </w:pPr>
      <w:rPr>
        <w:rFonts w:hint="default"/>
      </w:rPr>
    </w:lvl>
  </w:abstractNum>
  <w:abstractNum w:abstractNumId="14" w15:restartNumberingAfterBreak="0">
    <w:nsid w:val="3E080A6C"/>
    <w:multiLevelType w:val="hybridMultilevel"/>
    <w:tmpl w:val="0AB0867C"/>
    <w:lvl w:ilvl="0" w:tplc="B972E5F6">
      <w:numFmt w:val="bullet"/>
      <w:lvlText w:val="•"/>
      <w:lvlJc w:val="left"/>
      <w:pPr>
        <w:ind w:left="797" w:hanging="284"/>
      </w:pPr>
      <w:rPr>
        <w:rFonts w:ascii="Times New Roman" w:eastAsia="Times New Roman" w:hAnsi="Times New Roman" w:cs="Times New Roman" w:hint="default"/>
        <w:w w:val="91"/>
        <w:sz w:val="21"/>
        <w:szCs w:val="21"/>
      </w:rPr>
    </w:lvl>
    <w:lvl w:ilvl="1" w:tplc="AF0CD226">
      <w:numFmt w:val="bullet"/>
      <w:lvlText w:val="•"/>
      <w:lvlJc w:val="left"/>
      <w:pPr>
        <w:ind w:left="1692" w:hanging="284"/>
      </w:pPr>
      <w:rPr>
        <w:rFonts w:hint="default"/>
      </w:rPr>
    </w:lvl>
    <w:lvl w:ilvl="2" w:tplc="7C4E24E2">
      <w:numFmt w:val="bullet"/>
      <w:lvlText w:val="•"/>
      <w:lvlJc w:val="left"/>
      <w:pPr>
        <w:ind w:left="2584" w:hanging="284"/>
      </w:pPr>
      <w:rPr>
        <w:rFonts w:hint="default"/>
      </w:rPr>
    </w:lvl>
    <w:lvl w:ilvl="3" w:tplc="5DE0C29E">
      <w:numFmt w:val="bullet"/>
      <w:lvlText w:val="•"/>
      <w:lvlJc w:val="left"/>
      <w:pPr>
        <w:ind w:left="3476" w:hanging="284"/>
      </w:pPr>
      <w:rPr>
        <w:rFonts w:hint="default"/>
      </w:rPr>
    </w:lvl>
    <w:lvl w:ilvl="4" w:tplc="D242C7A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CDA24B08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03C87C2C">
      <w:numFmt w:val="bullet"/>
      <w:lvlText w:val="•"/>
      <w:lvlJc w:val="left"/>
      <w:pPr>
        <w:ind w:left="6152" w:hanging="284"/>
      </w:pPr>
      <w:rPr>
        <w:rFonts w:hint="default"/>
      </w:rPr>
    </w:lvl>
    <w:lvl w:ilvl="7" w:tplc="268E6568">
      <w:numFmt w:val="bullet"/>
      <w:lvlText w:val="•"/>
      <w:lvlJc w:val="left"/>
      <w:pPr>
        <w:ind w:left="7044" w:hanging="284"/>
      </w:pPr>
      <w:rPr>
        <w:rFonts w:hint="default"/>
      </w:rPr>
    </w:lvl>
    <w:lvl w:ilvl="8" w:tplc="B31EF8B0">
      <w:numFmt w:val="bullet"/>
      <w:lvlText w:val="•"/>
      <w:lvlJc w:val="left"/>
      <w:pPr>
        <w:ind w:left="7936" w:hanging="284"/>
      </w:pPr>
      <w:rPr>
        <w:rFonts w:hint="default"/>
      </w:rPr>
    </w:lvl>
  </w:abstractNum>
  <w:abstractNum w:abstractNumId="15" w15:restartNumberingAfterBreak="0">
    <w:nsid w:val="47B641FE"/>
    <w:multiLevelType w:val="multilevel"/>
    <w:tmpl w:val="E0B63074"/>
    <w:numStyleLink w:val="PucesHETSL"/>
  </w:abstractNum>
  <w:abstractNum w:abstractNumId="16" w15:restartNumberingAfterBreak="0">
    <w:nsid w:val="5281708F"/>
    <w:multiLevelType w:val="multilevel"/>
    <w:tmpl w:val="E0B63074"/>
    <w:lvl w:ilvl="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19" w:hanging="283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71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39" w:hanging="283"/>
      </w:pPr>
      <w:rPr>
        <w:rFonts w:ascii="Symbol" w:hAnsi="Symbol" w:hint="default"/>
      </w:rPr>
    </w:lvl>
  </w:abstractNum>
  <w:abstractNum w:abstractNumId="17" w15:restartNumberingAfterBreak="0">
    <w:nsid w:val="5389023A"/>
    <w:multiLevelType w:val="multilevel"/>
    <w:tmpl w:val="E0B63074"/>
    <w:numStyleLink w:val="PucesHETSL"/>
  </w:abstractNum>
  <w:abstractNum w:abstractNumId="18" w15:restartNumberingAfterBreak="0">
    <w:nsid w:val="6D8969EB"/>
    <w:multiLevelType w:val="multilevel"/>
    <w:tmpl w:val="E0B63074"/>
    <w:numStyleLink w:val="PucesHETSL"/>
  </w:abstractNum>
  <w:abstractNum w:abstractNumId="19" w15:restartNumberingAfterBreak="0">
    <w:nsid w:val="7ECA6A7E"/>
    <w:multiLevelType w:val="multilevel"/>
    <w:tmpl w:val="E0B63074"/>
    <w:numStyleLink w:val="PucesHETSL"/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18"/>
  </w:num>
  <w:num w:numId="7">
    <w:abstractNumId w:val="10"/>
  </w:num>
  <w:num w:numId="8">
    <w:abstractNumId w:val="19"/>
  </w:num>
  <w:num w:numId="9">
    <w:abstractNumId w:val="7"/>
  </w:num>
  <w:num w:numId="10">
    <w:abstractNumId w:val="8"/>
  </w:num>
  <w:num w:numId="11">
    <w:abstractNumId w:val="16"/>
  </w:num>
  <w:num w:numId="12">
    <w:abstractNumId w:val="6"/>
  </w:num>
  <w:num w:numId="13">
    <w:abstractNumId w:val="1"/>
  </w:num>
  <w:num w:numId="14">
    <w:abstractNumId w:val="11"/>
  </w:num>
  <w:num w:numId="15">
    <w:abstractNumId w:val="17"/>
  </w:num>
  <w:num w:numId="16">
    <w:abstractNumId w:val="14"/>
  </w:num>
  <w:num w:numId="17">
    <w:abstractNumId w:val="5"/>
  </w:num>
  <w:num w:numId="18">
    <w:abstractNumId w:val="13"/>
  </w:num>
  <w:num w:numId="19">
    <w:abstractNumId w:val="15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11"/>
    <w:rsid w:val="000111E4"/>
    <w:rsid w:val="00015139"/>
    <w:rsid w:val="000231BB"/>
    <w:rsid w:val="00036A58"/>
    <w:rsid w:val="00041C29"/>
    <w:rsid w:val="00045D07"/>
    <w:rsid w:val="00061F74"/>
    <w:rsid w:val="0006294C"/>
    <w:rsid w:val="000640A1"/>
    <w:rsid w:val="00071850"/>
    <w:rsid w:val="000732E0"/>
    <w:rsid w:val="000778F0"/>
    <w:rsid w:val="00080688"/>
    <w:rsid w:val="00083498"/>
    <w:rsid w:val="000919C3"/>
    <w:rsid w:val="000A0357"/>
    <w:rsid w:val="000A26D2"/>
    <w:rsid w:val="000A2CC9"/>
    <w:rsid w:val="000A7574"/>
    <w:rsid w:val="000A7783"/>
    <w:rsid w:val="000B1304"/>
    <w:rsid w:val="000C2588"/>
    <w:rsid w:val="000C31EA"/>
    <w:rsid w:val="000C7B17"/>
    <w:rsid w:val="000D0AE5"/>
    <w:rsid w:val="000D4859"/>
    <w:rsid w:val="000D6350"/>
    <w:rsid w:val="000E2408"/>
    <w:rsid w:val="000E2F43"/>
    <w:rsid w:val="000E7541"/>
    <w:rsid w:val="00100187"/>
    <w:rsid w:val="00105212"/>
    <w:rsid w:val="00106222"/>
    <w:rsid w:val="0012565C"/>
    <w:rsid w:val="00130393"/>
    <w:rsid w:val="001327CB"/>
    <w:rsid w:val="00137486"/>
    <w:rsid w:val="00137A0F"/>
    <w:rsid w:val="00146130"/>
    <w:rsid w:val="00166279"/>
    <w:rsid w:val="0018589A"/>
    <w:rsid w:val="001868D9"/>
    <w:rsid w:val="00194F86"/>
    <w:rsid w:val="00196EA7"/>
    <w:rsid w:val="001A10CD"/>
    <w:rsid w:val="001A4709"/>
    <w:rsid w:val="001B01BF"/>
    <w:rsid w:val="001B03D3"/>
    <w:rsid w:val="001B24E0"/>
    <w:rsid w:val="001C0F74"/>
    <w:rsid w:val="001C6E7E"/>
    <w:rsid w:val="001D1F92"/>
    <w:rsid w:val="001D3E33"/>
    <w:rsid w:val="001F4754"/>
    <w:rsid w:val="001F7136"/>
    <w:rsid w:val="00202AE4"/>
    <w:rsid w:val="00216C62"/>
    <w:rsid w:val="00220F95"/>
    <w:rsid w:val="0022396C"/>
    <w:rsid w:val="00224EA0"/>
    <w:rsid w:val="00242536"/>
    <w:rsid w:val="00244855"/>
    <w:rsid w:val="00251CCA"/>
    <w:rsid w:val="0025763A"/>
    <w:rsid w:val="00272325"/>
    <w:rsid w:val="00275A7D"/>
    <w:rsid w:val="00276580"/>
    <w:rsid w:val="002802EE"/>
    <w:rsid w:val="0029331A"/>
    <w:rsid w:val="00296FC3"/>
    <w:rsid w:val="00297BC2"/>
    <w:rsid w:val="002A3F2C"/>
    <w:rsid w:val="002B09B9"/>
    <w:rsid w:val="002B0ED1"/>
    <w:rsid w:val="002B30B6"/>
    <w:rsid w:val="002C06AF"/>
    <w:rsid w:val="002C1F9D"/>
    <w:rsid w:val="002C245A"/>
    <w:rsid w:val="002C2C55"/>
    <w:rsid w:val="002C2D8C"/>
    <w:rsid w:val="002D04A3"/>
    <w:rsid w:val="002E1DD8"/>
    <w:rsid w:val="002E777A"/>
    <w:rsid w:val="002E7A44"/>
    <w:rsid w:val="002F6A67"/>
    <w:rsid w:val="00311D31"/>
    <w:rsid w:val="0033246B"/>
    <w:rsid w:val="00343ED1"/>
    <w:rsid w:val="00353AFB"/>
    <w:rsid w:val="00360FAC"/>
    <w:rsid w:val="003666D6"/>
    <w:rsid w:val="00366CA9"/>
    <w:rsid w:val="00367ECF"/>
    <w:rsid w:val="003767AC"/>
    <w:rsid w:val="00380D2C"/>
    <w:rsid w:val="00385ADD"/>
    <w:rsid w:val="0039340B"/>
    <w:rsid w:val="00395A37"/>
    <w:rsid w:val="00396C10"/>
    <w:rsid w:val="003A24D4"/>
    <w:rsid w:val="003A684D"/>
    <w:rsid w:val="003B2EAA"/>
    <w:rsid w:val="003B43B1"/>
    <w:rsid w:val="003B4A80"/>
    <w:rsid w:val="003B516A"/>
    <w:rsid w:val="003C0AEB"/>
    <w:rsid w:val="003C5F81"/>
    <w:rsid w:val="003C6892"/>
    <w:rsid w:val="003D1CD5"/>
    <w:rsid w:val="003D6F20"/>
    <w:rsid w:val="003E6F5E"/>
    <w:rsid w:val="003F7201"/>
    <w:rsid w:val="00404FB3"/>
    <w:rsid w:val="00414202"/>
    <w:rsid w:val="004148A7"/>
    <w:rsid w:val="004266F5"/>
    <w:rsid w:val="0043414B"/>
    <w:rsid w:val="004420EA"/>
    <w:rsid w:val="00443DBE"/>
    <w:rsid w:val="00452711"/>
    <w:rsid w:val="00460B02"/>
    <w:rsid w:val="00466E5A"/>
    <w:rsid w:val="004714E9"/>
    <w:rsid w:val="00472070"/>
    <w:rsid w:val="004941C4"/>
    <w:rsid w:val="00494F5F"/>
    <w:rsid w:val="004B1C2A"/>
    <w:rsid w:val="004B67C7"/>
    <w:rsid w:val="004C6DF1"/>
    <w:rsid w:val="004D592B"/>
    <w:rsid w:val="004E27BA"/>
    <w:rsid w:val="004E7581"/>
    <w:rsid w:val="004F0825"/>
    <w:rsid w:val="004F1657"/>
    <w:rsid w:val="004F2FE4"/>
    <w:rsid w:val="004F5D06"/>
    <w:rsid w:val="005041CB"/>
    <w:rsid w:val="0050691A"/>
    <w:rsid w:val="0051225B"/>
    <w:rsid w:val="00515035"/>
    <w:rsid w:val="00516DD6"/>
    <w:rsid w:val="00522FD6"/>
    <w:rsid w:val="0052458F"/>
    <w:rsid w:val="005311D1"/>
    <w:rsid w:val="0054209B"/>
    <w:rsid w:val="00546AEB"/>
    <w:rsid w:val="0054763D"/>
    <w:rsid w:val="005577A1"/>
    <w:rsid w:val="005601AD"/>
    <w:rsid w:val="0056591E"/>
    <w:rsid w:val="0057160C"/>
    <w:rsid w:val="00575211"/>
    <w:rsid w:val="0057748D"/>
    <w:rsid w:val="005815B4"/>
    <w:rsid w:val="00582511"/>
    <w:rsid w:val="00585E22"/>
    <w:rsid w:val="005B6DEC"/>
    <w:rsid w:val="005C05FA"/>
    <w:rsid w:val="005C4F3F"/>
    <w:rsid w:val="005C5239"/>
    <w:rsid w:val="005E1251"/>
    <w:rsid w:val="005E3D88"/>
    <w:rsid w:val="005E590E"/>
    <w:rsid w:val="005E6586"/>
    <w:rsid w:val="005F248C"/>
    <w:rsid w:val="005F439D"/>
    <w:rsid w:val="005F51CF"/>
    <w:rsid w:val="005F5413"/>
    <w:rsid w:val="00611094"/>
    <w:rsid w:val="006116B6"/>
    <w:rsid w:val="00613E84"/>
    <w:rsid w:val="00615068"/>
    <w:rsid w:val="00616D21"/>
    <w:rsid w:val="00627A8D"/>
    <w:rsid w:val="00641D41"/>
    <w:rsid w:val="006448BC"/>
    <w:rsid w:val="0064760A"/>
    <w:rsid w:val="0066214D"/>
    <w:rsid w:val="006720CE"/>
    <w:rsid w:val="006858BD"/>
    <w:rsid w:val="00686DF6"/>
    <w:rsid w:val="00694871"/>
    <w:rsid w:val="00696674"/>
    <w:rsid w:val="00696E39"/>
    <w:rsid w:val="006B0187"/>
    <w:rsid w:val="006B1C8D"/>
    <w:rsid w:val="006B256B"/>
    <w:rsid w:val="006B4530"/>
    <w:rsid w:val="006C19D1"/>
    <w:rsid w:val="006C2476"/>
    <w:rsid w:val="006D06E1"/>
    <w:rsid w:val="006D0848"/>
    <w:rsid w:val="006E513E"/>
    <w:rsid w:val="006F041D"/>
    <w:rsid w:val="007038D6"/>
    <w:rsid w:val="00703D20"/>
    <w:rsid w:val="00704C3E"/>
    <w:rsid w:val="00706A15"/>
    <w:rsid w:val="00713914"/>
    <w:rsid w:val="00721EA5"/>
    <w:rsid w:val="007418E1"/>
    <w:rsid w:val="00741ADA"/>
    <w:rsid w:val="007625E1"/>
    <w:rsid w:val="00762C17"/>
    <w:rsid w:val="0076328D"/>
    <w:rsid w:val="00763ADB"/>
    <w:rsid w:val="00765BDF"/>
    <w:rsid w:val="00766995"/>
    <w:rsid w:val="00780FE3"/>
    <w:rsid w:val="007816DD"/>
    <w:rsid w:val="007938D7"/>
    <w:rsid w:val="00795348"/>
    <w:rsid w:val="0079583F"/>
    <w:rsid w:val="007959EF"/>
    <w:rsid w:val="007A0F4B"/>
    <w:rsid w:val="007A1FF1"/>
    <w:rsid w:val="007A4ABB"/>
    <w:rsid w:val="007A704B"/>
    <w:rsid w:val="007B0AB3"/>
    <w:rsid w:val="007B2B1E"/>
    <w:rsid w:val="007B4E25"/>
    <w:rsid w:val="007B7615"/>
    <w:rsid w:val="007C0EBB"/>
    <w:rsid w:val="007C1A4E"/>
    <w:rsid w:val="007C3DDF"/>
    <w:rsid w:val="007C4D30"/>
    <w:rsid w:val="007C6442"/>
    <w:rsid w:val="007C64A9"/>
    <w:rsid w:val="007D2FAD"/>
    <w:rsid w:val="007D6B87"/>
    <w:rsid w:val="007D6F04"/>
    <w:rsid w:val="007E005B"/>
    <w:rsid w:val="007E57F3"/>
    <w:rsid w:val="007E621E"/>
    <w:rsid w:val="007E6DFD"/>
    <w:rsid w:val="007F2F86"/>
    <w:rsid w:val="00802C43"/>
    <w:rsid w:val="0081104E"/>
    <w:rsid w:val="00816F5D"/>
    <w:rsid w:val="0082256E"/>
    <w:rsid w:val="00822C3E"/>
    <w:rsid w:val="008319FB"/>
    <w:rsid w:val="00833088"/>
    <w:rsid w:val="0084528B"/>
    <w:rsid w:val="0085478A"/>
    <w:rsid w:val="008733CB"/>
    <w:rsid w:val="0087528E"/>
    <w:rsid w:val="0087622D"/>
    <w:rsid w:val="00877EAD"/>
    <w:rsid w:val="00887C1C"/>
    <w:rsid w:val="008938FB"/>
    <w:rsid w:val="008A2FE1"/>
    <w:rsid w:val="008A4879"/>
    <w:rsid w:val="008A6445"/>
    <w:rsid w:val="008B10C5"/>
    <w:rsid w:val="008B1400"/>
    <w:rsid w:val="008B5910"/>
    <w:rsid w:val="008C222D"/>
    <w:rsid w:val="008D01BB"/>
    <w:rsid w:val="008D0D85"/>
    <w:rsid w:val="008D2137"/>
    <w:rsid w:val="008D35C9"/>
    <w:rsid w:val="008D5B06"/>
    <w:rsid w:val="008D7951"/>
    <w:rsid w:val="008F2136"/>
    <w:rsid w:val="008F647D"/>
    <w:rsid w:val="00900406"/>
    <w:rsid w:val="00901B4F"/>
    <w:rsid w:val="00905739"/>
    <w:rsid w:val="00910A4F"/>
    <w:rsid w:val="009120A0"/>
    <w:rsid w:val="00914E5F"/>
    <w:rsid w:val="0091518F"/>
    <w:rsid w:val="00917D38"/>
    <w:rsid w:val="00942B98"/>
    <w:rsid w:val="00953083"/>
    <w:rsid w:val="00953695"/>
    <w:rsid w:val="0095463F"/>
    <w:rsid w:val="0096315C"/>
    <w:rsid w:val="00964498"/>
    <w:rsid w:val="00967DD6"/>
    <w:rsid w:val="009718FF"/>
    <w:rsid w:val="00985485"/>
    <w:rsid w:val="00990C01"/>
    <w:rsid w:val="00995C75"/>
    <w:rsid w:val="00997AF4"/>
    <w:rsid w:val="009A2830"/>
    <w:rsid w:val="009A63C6"/>
    <w:rsid w:val="009B127A"/>
    <w:rsid w:val="009B4D8F"/>
    <w:rsid w:val="009B6F74"/>
    <w:rsid w:val="009C416E"/>
    <w:rsid w:val="009D44A1"/>
    <w:rsid w:val="009D50AD"/>
    <w:rsid w:val="009D5706"/>
    <w:rsid w:val="009F2AEE"/>
    <w:rsid w:val="00A01B10"/>
    <w:rsid w:val="00A05207"/>
    <w:rsid w:val="00A12A63"/>
    <w:rsid w:val="00A178AE"/>
    <w:rsid w:val="00A21FC5"/>
    <w:rsid w:val="00A310B3"/>
    <w:rsid w:val="00A31895"/>
    <w:rsid w:val="00A34176"/>
    <w:rsid w:val="00A3497A"/>
    <w:rsid w:val="00A3726B"/>
    <w:rsid w:val="00A41240"/>
    <w:rsid w:val="00A422A0"/>
    <w:rsid w:val="00A45794"/>
    <w:rsid w:val="00A46262"/>
    <w:rsid w:val="00A507AD"/>
    <w:rsid w:val="00A51325"/>
    <w:rsid w:val="00A52D13"/>
    <w:rsid w:val="00A5403E"/>
    <w:rsid w:val="00A56C99"/>
    <w:rsid w:val="00A6097B"/>
    <w:rsid w:val="00A61A10"/>
    <w:rsid w:val="00A73304"/>
    <w:rsid w:val="00A7425D"/>
    <w:rsid w:val="00A74887"/>
    <w:rsid w:val="00A8018A"/>
    <w:rsid w:val="00A80F7F"/>
    <w:rsid w:val="00A81DC9"/>
    <w:rsid w:val="00A835EA"/>
    <w:rsid w:val="00A91579"/>
    <w:rsid w:val="00AA40BD"/>
    <w:rsid w:val="00AB68A4"/>
    <w:rsid w:val="00AC08A8"/>
    <w:rsid w:val="00AC4AAE"/>
    <w:rsid w:val="00AD0DB8"/>
    <w:rsid w:val="00AD70CD"/>
    <w:rsid w:val="00AE785D"/>
    <w:rsid w:val="00AF3FC8"/>
    <w:rsid w:val="00AF6A2C"/>
    <w:rsid w:val="00B04880"/>
    <w:rsid w:val="00B06D76"/>
    <w:rsid w:val="00B145DC"/>
    <w:rsid w:val="00B216F1"/>
    <w:rsid w:val="00B22AD3"/>
    <w:rsid w:val="00B23DDE"/>
    <w:rsid w:val="00B26457"/>
    <w:rsid w:val="00B3280A"/>
    <w:rsid w:val="00B34226"/>
    <w:rsid w:val="00B46B4D"/>
    <w:rsid w:val="00B52460"/>
    <w:rsid w:val="00B52512"/>
    <w:rsid w:val="00B57114"/>
    <w:rsid w:val="00B613EB"/>
    <w:rsid w:val="00B64FEF"/>
    <w:rsid w:val="00B65527"/>
    <w:rsid w:val="00B66EFC"/>
    <w:rsid w:val="00B90550"/>
    <w:rsid w:val="00B96FA6"/>
    <w:rsid w:val="00BA2D4D"/>
    <w:rsid w:val="00BB07E0"/>
    <w:rsid w:val="00BB66CA"/>
    <w:rsid w:val="00BC1D6D"/>
    <w:rsid w:val="00BD1703"/>
    <w:rsid w:val="00BD3146"/>
    <w:rsid w:val="00BE75BC"/>
    <w:rsid w:val="00BE7638"/>
    <w:rsid w:val="00BF59D0"/>
    <w:rsid w:val="00BF7DF3"/>
    <w:rsid w:val="00BF7EF2"/>
    <w:rsid w:val="00C04A8F"/>
    <w:rsid w:val="00C06001"/>
    <w:rsid w:val="00C14231"/>
    <w:rsid w:val="00C16C41"/>
    <w:rsid w:val="00C17516"/>
    <w:rsid w:val="00C236B1"/>
    <w:rsid w:val="00C26376"/>
    <w:rsid w:val="00C505B8"/>
    <w:rsid w:val="00C50FED"/>
    <w:rsid w:val="00C56DA9"/>
    <w:rsid w:val="00C63C3F"/>
    <w:rsid w:val="00C75067"/>
    <w:rsid w:val="00C80C8F"/>
    <w:rsid w:val="00C80E3D"/>
    <w:rsid w:val="00C81516"/>
    <w:rsid w:val="00C817BD"/>
    <w:rsid w:val="00C86E58"/>
    <w:rsid w:val="00C87E8E"/>
    <w:rsid w:val="00C949E2"/>
    <w:rsid w:val="00CA41A4"/>
    <w:rsid w:val="00CB02F3"/>
    <w:rsid w:val="00CC3BEB"/>
    <w:rsid w:val="00CD2A47"/>
    <w:rsid w:val="00CE18F9"/>
    <w:rsid w:val="00CF0A8C"/>
    <w:rsid w:val="00CF39AE"/>
    <w:rsid w:val="00CF4A13"/>
    <w:rsid w:val="00CF6241"/>
    <w:rsid w:val="00D00767"/>
    <w:rsid w:val="00D014F4"/>
    <w:rsid w:val="00D03122"/>
    <w:rsid w:val="00D066BA"/>
    <w:rsid w:val="00D136B1"/>
    <w:rsid w:val="00D1395E"/>
    <w:rsid w:val="00D139C2"/>
    <w:rsid w:val="00D16684"/>
    <w:rsid w:val="00D1698C"/>
    <w:rsid w:val="00D20C25"/>
    <w:rsid w:val="00D23622"/>
    <w:rsid w:val="00D261BB"/>
    <w:rsid w:val="00D31EE1"/>
    <w:rsid w:val="00D37DD6"/>
    <w:rsid w:val="00D40F03"/>
    <w:rsid w:val="00D46DFB"/>
    <w:rsid w:val="00D5334E"/>
    <w:rsid w:val="00D60368"/>
    <w:rsid w:val="00D654B6"/>
    <w:rsid w:val="00D672DD"/>
    <w:rsid w:val="00D72950"/>
    <w:rsid w:val="00D75B45"/>
    <w:rsid w:val="00D76F72"/>
    <w:rsid w:val="00D81A3F"/>
    <w:rsid w:val="00D84C7E"/>
    <w:rsid w:val="00D86445"/>
    <w:rsid w:val="00D87AB2"/>
    <w:rsid w:val="00D92DFB"/>
    <w:rsid w:val="00D953EE"/>
    <w:rsid w:val="00D95E91"/>
    <w:rsid w:val="00D966F7"/>
    <w:rsid w:val="00DA0377"/>
    <w:rsid w:val="00DB06E1"/>
    <w:rsid w:val="00DB787B"/>
    <w:rsid w:val="00DC0419"/>
    <w:rsid w:val="00DD23F6"/>
    <w:rsid w:val="00DD5725"/>
    <w:rsid w:val="00DE7F2B"/>
    <w:rsid w:val="00E02FDD"/>
    <w:rsid w:val="00E0459F"/>
    <w:rsid w:val="00E10FC4"/>
    <w:rsid w:val="00E146B0"/>
    <w:rsid w:val="00E14A11"/>
    <w:rsid w:val="00E27D79"/>
    <w:rsid w:val="00E3606D"/>
    <w:rsid w:val="00E5067C"/>
    <w:rsid w:val="00E50EA7"/>
    <w:rsid w:val="00E52312"/>
    <w:rsid w:val="00E568AF"/>
    <w:rsid w:val="00E569FA"/>
    <w:rsid w:val="00E641BC"/>
    <w:rsid w:val="00E65AA1"/>
    <w:rsid w:val="00E7189F"/>
    <w:rsid w:val="00E86745"/>
    <w:rsid w:val="00EA0F0F"/>
    <w:rsid w:val="00EA6FDA"/>
    <w:rsid w:val="00EA79B6"/>
    <w:rsid w:val="00EB23EB"/>
    <w:rsid w:val="00EB788D"/>
    <w:rsid w:val="00EC0943"/>
    <w:rsid w:val="00EC63D0"/>
    <w:rsid w:val="00EC6B98"/>
    <w:rsid w:val="00EC7941"/>
    <w:rsid w:val="00ED1645"/>
    <w:rsid w:val="00ED1672"/>
    <w:rsid w:val="00EE61DC"/>
    <w:rsid w:val="00EF068D"/>
    <w:rsid w:val="00EF4F76"/>
    <w:rsid w:val="00EF6D9F"/>
    <w:rsid w:val="00EF7391"/>
    <w:rsid w:val="00F06E9D"/>
    <w:rsid w:val="00F07865"/>
    <w:rsid w:val="00F1337B"/>
    <w:rsid w:val="00F1484E"/>
    <w:rsid w:val="00F159E2"/>
    <w:rsid w:val="00F27146"/>
    <w:rsid w:val="00F27DB2"/>
    <w:rsid w:val="00F31955"/>
    <w:rsid w:val="00F516D6"/>
    <w:rsid w:val="00F518FE"/>
    <w:rsid w:val="00F54A31"/>
    <w:rsid w:val="00F644B8"/>
    <w:rsid w:val="00F65027"/>
    <w:rsid w:val="00F650A3"/>
    <w:rsid w:val="00F74A89"/>
    <w:rsid w:val="00F84E35"/>
    <w:rsid w:val="00F955B7"/>
    <w:rsid w:val="00FC33EA"/>
    <w:rsid w:val="00FC3E8F"/>
    <w:rsid w:val="00FC6E2B"/>
    <w:rsid w:val="00FC7723"/>
    <w:rsid w:val="00FD0D69"/>
    <w:rsid w:val="00FD0FA3"/>
    <w:rsid w:val="00FD6A80"/>
    <w:rsid w:val="00FF129D"/>
    <w:rsid w:val="00FF1375"/>
    <w:rsid w:val="00FF3EAB"/>
    <w:rsid w:val="00FF47A4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2DB44"/>
  <w15:chartTrackingRefBased/>
  <w15:docId w15:val="{90BDAF16-F8C8-9342-83D0-A0F078FF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63D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5463F"/>
    <w:pPr>
      <w:keepNext/>
      <w:keepLines/>
      <w:numPr>
        <w:numId w:val="1"/>
      </w:numPr>
      <w:spacing w:before="720" w:after="240"/>
      <w:outlineLvl w:val="0"/>
    </w:pPr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459F"/>
    <w:pPr>
      <w:keepNext/>
      <w:keepLines/>
      <w:numPr>
        <w:ilvl w:val="1"/>
        <w:numId w:val="1"/>
      </w:numPr>
      <w:pBdr>
        <w:bottom w:val="single" w:sz="8" w:space="1" w:color="004C7D" w:themeColor="accent1"/>
      </w:pBdr>
      <w:spacing w:before="360" w:after="240"/>
      <w:outlineLvl w:val="1"/>
    </w:pPr>
    <w:rPr>
      <w:rFonts w:asciiTheme="majorHAnsi" w:eastAsiaTheme="majorEastAsia" w:hAnsiTheme="majorHAnsi" w:cstheme="majorBidi"/>
      <w:b/>
      <w:color w:val="004C7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11D1"/>
    <w:pPr>
      <w:keepNext/>
      <w:keepLines/>
      <w:numPr>
        <w:ilvl w:val="2"/>
        <w:numId w:val="1"/>
      </w:numPr>
      <w:pBdr>
        <w:bottom w:val="single" w:sz="4" w:space="1" w:color="004C7D" w:themeColor="accent1"/>
        <w:between w:val="single" w:sz="4" w:space="1" w:color="004C7D" w:themeColor="accent1"/>
      </w:pBdr>
      <w:spacing w:before="360" w:after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11D1"/>
    <w:pPr>
      <w:keepNext/>
      <w:keepLines/>
      <w:numPr>
        <w:ilvl w:val="3"/>
        <w:numId w:val="1"/>
      </w:numPr>
      <w:pBdr>
        <w:bottom w:val="single" w:sz="4" w:space="1" w:color="004C7D" w:themeColor="accent1"/>
        <w:between w:val="single" w:sz="4" w:space="1" w:color="004C7D" w:themeColor="accent1"/>
      </w:pBdr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5A7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75A7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75A7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75A7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75A7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6A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D6A80"/>
    <w:pPr>
      <w:spacing w:before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D6A80"/>
    <w:pPr>
      <w:spacing w:before="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1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  <w:shd w:val="clear" w:color="auto" w:fill="9FD9FF" w:themeFill="accent1" w:themeFillTint="3F"/>
      </w:tcPr>
    </w:tblStylePr>
    <w:tblStylePr w:type="band2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1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  <w:shd w:val="clear" w:color="auto" w:fill="E2E2E2" w:themeFill="accent2" w:themeFillTint="3F"/>
      </w:tcPr>
    </w:tblStylePr>
    <w:tblStylePr w:type="band2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1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  <w:shd w:val="clear" w:color="auto" w:fill="FADECB" w:themeFill="accent3" w:themeFillTint="3F"/>
      </w:tcPr>
    </w:tblStylePr>
    <w:tblStylePr w:type="band2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</w:rPr>
      <w:tblPr/>
      <w:tcPr>
        <w:shd w:val="clear" w:color="auto" w:fill="65C2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C2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</w:rPr>
      <w:tblPr/>
      <w:tcPr>
        <w:shd w:val="clear" w:color="auto" w:fill="D1D1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1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</w:rPr>
      <w:tblPr/>
      <w:tcPr>
        <w:shd w:val="clear" w:color="auto" w:fill="F7C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D6A80"/>
    <w:pPr>
      <w:spacing w:befor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moyenne1">
    <w:name w:val="Medium Grid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  <w:insideV w:val="single" w:sz="8" w:space="0" w:color="0086DD" w:themeColor="accent1" w:themeTint="BF"/>
      </w:tblBorders>
    </w:tblPr>
    <w:tcPr>
      <w:shd w:val="clear" w:color="auto" w:fill="9FD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6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  <w:insideV w:val="single" w:sz="8" w:space="0" w:color="A8A8A8" w:themeColor="accent2" w:themeTint="BF"/>
      </w:tblBorders>
    </w:tblPr>
    <w:tcPr>
      <w:shd w:val="clear" w:color="auto" w:fill="E2E2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8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  <w:insideV w:val="single" w:sz="8" w:space="0" w:color="F19D64" w:themeColor="accent3" w:themeTint="BF"/>
      </w:tblBorders>
    </w:tblPr>
    <w:tcPr>
      <w:shd w:val="clear" w:color="auto" w:fill="FADE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cPr>
      <w:shd w:val="clear" w:color="auto" w:fill="9FD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0FF" w:themeFill="accent1" w:themeFillTint="33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tcBorders>
          <w:insideH w:val="single" w:sz="6" w:space="0" w:color="004C7D" w:themeColor="accent1"/>
          <w:insideV w:val="single" w:sz="6" w:space="0" w:color="004C7D" w:themeColor="accent1"/>
        </w:tcBorders>
        <w:shd w:val="clear" w:color="auto" w:fill="3FB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cPr>
      <w:shd w:val="clear" w:color="auto" w:fill="E2E2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2" w:themeFillTint="33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tcBorders>
          <w:insideH w:val="single" w:sz="6" w:space="0" w:color="8C8C8C" w:themeColor="accent2"/>
          <w:insideV w:val="single" w:sz="6" w:space="0" w:color="8C8C8C" w:themeColor="accent2"/>
        </w:tcBorders>
        <w:shd w:val="clear" w:color="auto" w:fill="C5C5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cPr>
      <w:shd w:val="clear" w:color="auto" w:fill="FADE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3" w:themeFillTint="33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tcBorders>
          <w:insideH w:val="single" w:sz="6" w:space="0" w:color="ED7D31" w:themeColor="accent3"/>
          <w:insideV w:val="single" w:sz="6" w:space="0" w:color="ED7D31" w:themeColor="accent3"/>
        </w:tcBorders>
        <w:shd w:val="clear" w:color="auto" w:fill="F6BE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B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B3F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5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5C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claire">
    <w:name w:val="Light List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9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3" w:themeFillShade="CC"/>
      </w:tcPr>
    </w:tblStylePr>
    <w:tblStylePr w:type="lastRow">
      <w:rPr>
        <w:b/>
        <w:bCs/>
        <w:color w:val="D25F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5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8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7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shd w:val="clear" w:color="auto" w:fill="9FD9FF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C8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shd w:val="clear" w:color="auto" w:fill="E2E2E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shd w:val="clear" w:color="auto" w:fill="FADEC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C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C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D6A8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D6A80"/>
    <w:pPr>
      <w:spacing w:before="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D6A80"/>
    <w:pPr>
      <w:spacing w:before="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65C2FF" w:themeColor="accent1" w:themeTint="66"/>
        <w:left w:val="single" w:sz="4" w:space="0" w:color="65C2FF" w:themeColor="accent1" w:themeTint="66"/>
        <w:bottom w:val="single" w:sz="4" w:space="0" w:color="65C2FF" w:themeColor="accent1" w:themeTint="66"/>
        <w:right w:val="single" w:sz="4" w:space="0" w:color="65C2FF" w:themeColor="accent1" w:themeTint="66"/>
        <w:insideH w:val="single" w:sz="4" w:space="0" w:color="65C2FF" w:themeColor="accent1" w:themeTint="66"/>
        <w:insideV w:val="single" w:sz="4" w:space="0" w:color="65C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D1D1D1" w:themeColor="accent2" w:themeTint="66"/>
        <w:left w:val="single" w:sz="4" w:space="0" w:color="D1D1D1" w:themeColor="accent2" w:themeTint="66"/>
        <w:bottom w:val="single" w:sz="4" w:space="0" w:color="D1D1D1" w:themeColor="accent2" w:themeTint="66"/>
        <w:right w:val="single" w:sz="4" w:space="0" w:color="D1D1D1" w:themeColor="accent2" w:themeTint="66"/>
        <w:insideH w:val="single" w:sz="4" w:space="0" w:color="D1D1D1" w:themeColor="accent2" w:themeTint="66"/>
        <w:insideV w:val="single" w:sz="4" w:space="0" w:color="D1D1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7CAAC" w:themeColor="accent3" w:themeTint="66"/>
        <w:left w:val="single" w:sz="4" w:space="0" w:color="F7CAAC" w:themeColor="accent3" w:themeTint="66"/>
        <w:bottom w:val="single" w:sz="4" w:space="0" w:color="F7CAAC" w:themeColor="accent3" w:themeTint="66"/>
        <w:right w:val="single" w:sz="4" w:space="0" w:color="F7CAAC" w:themeColor="accent3" w:themeTint="66"/>
        <w:insideH w:val="single" w:sz="4" w:space="0" w:color="F7CAAC" w:themeColor="accent3" w:themeTint="66"/>
        <w:insideV w:val="single" w:sz="4" w:space="0" w:color="F7C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18A4FF" w:themeColor="accent1" w:themeTint="99"/>
        <w:bottom w:val="single" w:sz="2" w:space="0" w:color="18A4FF" w:themeColor="accent1" w:themeTint="99"/>
        <w:insideH w:val="single" w:sz="2" w:space="0" w:color="18A4FF" w:themeColor="accent1" w:themeTint="99"/>
        <w:insideV w:val="single" w:sz="2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A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BABABA" w:themeColor="accent2" w:themeTint="99"/>
        <w:bottom w:val="single" w:sz="2" w:space="0" w:color="BABABA" w:themeColor="accent2" w:themeTint="99"/>
        <w:insideH w:val="single" w:sz="2" w:space="0" w:color="BABABA" w:themeColor="accent2" w:themeTint="99"/>
        <w:insideV w:val="single" w:sz="2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AB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4B083" w:themeColor="accent3" w:themeTint="99"/>
        <w:bottom w:val="single" w:sz="2" w:space="0" w:color="F4B083" w:themeColor="accent3" w:themeTint="99"/>
        <w:insideH w:val="single" w:sz="2" w:space="0" w:color="F4B083" w:themeColor="accent3" w:themeTint="99"/>
        <w:insideV w:val="single" w:sz="2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65C2F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D1D1D1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7CAA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bottom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bottom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bottom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4C7D" w:themeColor="accent1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7D" w:themeColor="accent1"/>
          <w:right w:val="single" w:sz="4" w:space="0" w:color="004C7D" w:themeColor="accent1"/>
        </w:tcBorders>
      </w:tcPr>
    </w:tblStylePr>
    <w:tblStylePr w:type="band1Horz">
      <w:tblPr/>
      <w:tcPr>
        <w:tcBorders>
          <w:top w:val="single" w:sz="4" w:space="0" w:color="004C7D" w:themeColor="accent1"/>
          <w:bottom w:val="single" w:sz="4" w:space="0" w:color="004C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7D" w:themeColor="accent1"/>
          <w:left w:val="nil"/>
        </w:tcBorders>
      </w:tcPr>
    </w:tblStylePr>
    <w:tblStylePr w:type="swCell">
      <w:tblPr/>
      <w:tcPr>
        <w:tcBorders>
          <w:top w:val="double" w:sz="4" w:space="0" w:color="004C7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8C8C" w:themeColor="accent2"/>
          <w:right w:val="single" w:sz="4" w:space="0" w:color="8C8C8C" w:themeColor="accent2"/>
        </w:tcBorders>
      </w:tcPr>
    </w:tblStylePr>
    <w:tblStylePr w:type="band1Horz">
      <w:tblPr/>
      <w:tcPr>
        <w:tcBorders>
          <w:top w:val="single" w:sz="4" w:space="0" w:color="8C8C8C" w:themeColor="accent2"/>
          <w:bottom w:val="single" w:sz="4" w:space="0" w:color="8C8C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8C8C" w:themeColor="accent2"/>
          <w:left w:val="nil"/>
        </w:tcBorders>
      </w:tcPr>
    </w:tblStylePr>
    <w:tblStylePr w:type="swCell">
      <w:tblPr/>
      <w:tcPr>
        <w:tcBorders>
          <w:top w:val="double" w:sz="4" w:space="0" w:color="8C8C8C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ED7D31" w:themeColor="accent3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3"/>
          <w:right w:val="single" w:sz="4" w:space="0" w:color="ED7D31" w:themeColor="accent3"/>
        </w:tcBorders>
      </w:tcPr>
    </w:tblStylePr>
    <w:tblStylePr w:type="band1Horz">
      <w:tblPr/>
      <w:tcPr>
        <w:tcBorders>
          <w:top w:val="single" w:sz="4" w:space="0" w:color="ED7D31" w:themeColor="accent3"/>
          <w:bottom w:val="single" w:sz="4" w:space="0" w:color="ED7D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3"/>
          <w:left w:val="nil"/>
        </w:tcBorders>
      </w:tcPr>
    </w:tblStylePr>
    <w:tblStylePr w:type="swCell">
      <w:tblPr/>
      <w:tcPr>
        <w:tcBorders>
          <w:top w:val="double" w:sz="4" w:space="0" w:color="ED7D3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7D" w:themeColor="accent1"/>
        <w:left w:val="single" w:sz="24" w:space="0" w:color="004C7D" w:themeColor="accent1"/>
        <w:bottom w:val="single" w:sz="24" w:space="0" w:color="004C7D" w:themeColor="accent1"/>
        <w:right w:val="single" w:sz="24" w:space="0" w:color="004C7D" w:themeColor="accent1"/>
      </w:tblBorders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8C8C" w:themeColor="accent2"/>
        <w:left w:val="single" w:sz="24" w:space="0" w:color="8C8C8C" w:themeColor="accent2"/>
        <w:bottom w:val="single" w:sz="24" w:space="0" w:color="8C8C8C" w:themeColor="accent2"/>
        <w:right w:val="single" w:sz="24" w:space="0" w:color="8C8C8C" w:themeColor="accent2"/>
      </w:tblBorders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3"/>
        <w:left w:val="single" w:sz="24" w:space="0" w:color="ED7D31" w:themeColor="accent3"/>
        <w:bottom w:val="single" w:sz="24" w:space="0" w:color="ED7D31" w:themeColor="accent3"/>
        <w:right w:val="single" w:sz="24" w:space="0" w:color="ED7D31" w:themeColor="accent3"/>
      </w:tblBorders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004C7D" w:themeColor="accent1"/>
        <w:bottom w:val="single" w:sz="4" w:space="0" w:color="004C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8C8C8C" w:themeColor="accent2"/>
        <w:bottom w:val="single" w:sz="4" w:space="0" w:color="8C8C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C8C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ED7D31" w:themeColor="accent3"/>
        <w:bottom w:val="single" w:sz="4" w:space="0" w:color="ED7D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D6A80"/>
    <w:pPr>
      <w:spacing w:before="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FD6A80"/>
    <w:pPr>
      <w:spacing w:before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0">
    <w:name w:val="Plain Table 3"/>
    <w:basedOn w:val="TableauNormal"/>
    <w:uiPriority w:val="43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D6A80"/>
    <w:pPr>
      <w:spacing w:before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semiHidden/>
    <w:unhideWhenUsed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4B" w:themeColor="accent1" w:themeShade="99"/>
          <w:insideV w:val="nil"/>
        </w:tcBorders>
        <w:shd w:val="clear" w:color="auto" w:fill="002D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B" w:themeFill="accent1" w:themeFillShade="99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3FB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4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454" w:themeColor="accent2" w:themeShade="99"/>
          <w:insideV w:val="nil"/>
        </w:tcBorders>
        <w:shd w:val="clear" w:color="auto" w:fill="5454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4" w:themeFill="accent2" w:themeFillShade="99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C5C5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3" w:themeShade="99"/>
          <w:insideV w:val="nil"/>
        </w:tcBorders>
        <w:shd w:val="clear" w:color="auto" w:fill="9D47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3" w:themeFillShade="99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qFormat/>
    <w:rsid w:val="0054763D"/>
    <w:pPr>
      <w:spacing w:before="0"/>
      <w:jc w:val="both"/>
    </w:pPr>
  </w:style>
  <w:style w:type="paragraph" w:styleId="En-tte">
    <w:name w:val="header"/>
    <w:basedOn w:val="Normal"/>
    <w:link w:val="En-tt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6449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D966F7"/>
    <w:pPr>
      <w:tabs>
        <w:tab w:val="center" w:pos="4536"/>
        <w:tab w:val="right" w:pos="9072"/>
      </w:tabs>
      <w:spacing w:before="0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966F7"/>
    <w:rPr>
      <w:rFonts w:ascii="Arial" w:hAnsi="Arial"/>
      <w:sz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A81DC9"/>
    <w:pPr>
      <w:ind w:left="720"/>
    </w:pPr>
  </w:style>
  <w:style w:type="character" w:styleId="Lienhypertexte">
    <w:name w:val="Hyperlink"/>
    <w:basedOn w:val="Policepardfaut"/>
    <w:uiPriority w:val="99"/>
    <w:unhideWhenUsed/>
    <w:rsid w:val="00100187"/>
    <w:rPr>
      <w:rFonts w:ascii="Arial" w:hAnsi="Arial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0187"/>
    <w:rPr>
      <w:rFonts w:ascii="Arial" w:hAnsi="Arial"/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5311D1"/>
    <w:rPr>
      <w:rFonts w:asciiTheme="majorHAnsi" w:eastAsiaTheme="majorEastAsia" w:hAnsiTheme="majorHAnsi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11D1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C7723"/>
    <w:rPr>
      <w:rFonts w:ascii="Arial" w:hAnsi="Arial"/>
    </w:rPr>
  </w:style>
  <w:style w:type="character" w:customStyle="1" w:styleId="Titre5Car">
    <w:name w:val="Titre 5 Car"/>
    <w:basedOn w:val="Policepardfaut"/>
    <w:link w:val="Titre5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95463F"/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2Car">
    <w:name w:val="Titre 2 Car"/>
    <w:basedOn w:val="Policepardfaut"/>
    <w:link w:val="Titre2"/>
    <w:uiPriority w:val="9"/>
    <w:rsid w:val="00E0459F"/>
    <w:rPr>
      <w:rFonts w:asciiTheme="majorHAnsi" w:eastAsiaTheme="majorEastAsia" w:hAnsiTheme="majorHAnsi" w:cstheme="majorBidi"/>
      <w:b/>
      <w:color w:val="004C7D" w:themeColor="accent1"/>
      <w:sz w:val="26"/>
      <w:szCs w:val="26"/>
    </w:rPr>
  </w:style>
  <w:style w:type="paragraph" w:customStyle="1" w:styleId="OfficeFusion">
    <w:name w:val="OfficeFusion"/>
    <w:basedOn w:val="Normal"/>
    <w:link w:val="OfficeFusionCar"/>
    <w:semiHidden/>
    <w:rsid w:val="00367ECF"/>
  </w:style>
  <w:style w:type="character" w:styleId="Textedelespacerserv">
    <w:name w:val="Placeholder Text"/>
    <w:basedOn w:val="Policepardfaut"/>
    <w:uiPriority w:val="99"/>
    <w:semiHidden/>
    <w:rsid w:val="009A63C6"/>
    <w:rPr>
      <w:rFonts w:ascii="Arial" w:hAnsi="Arial"/>
      <w:color w:val="808080"/>
    </w:rPr>
  </w:style>
  <w:style w:type="character" w:customStyle="1" w:styleId="OfficeFusionCar">
    <w:name w:val="OfficeFusion Car"/>
    <w:basedOn w:val="Policepardfaut"/>
    <w:link w:val="OfficeFusion"/>
    <w:semiHidden/>
    <w:rsid w:val="008B10C5"/>
    <w:rPr>
      <w:rFonts w:ascii="Arial" w:hAnsi="Arial"/>
    </w:rPr>
  </w:style>
  <w:style w:type="character" w:customStyle="1" w:styleId="Titre7Car">
    <w:name w:val="Titre 7 Car"/>
    <w:basedOn w:val="Policepardfaut"/>
    <w:link w:val="Titre7"/>
    <w:uiPriority w:val="9"/>
    <w:rsid w:val="004F5D06"/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4763D"/>
    <w:rPr>
      <w:rFonts w:ascii="Arial" w:hAnsi="Arial"/>
    </w:rPr>
  </w:style>
  <w:style w:type="character" w:customStyle="1" w:styleId="Titre8Car">
    <w:name w:val="Titre 8 Car"/>
    <w:basedOn w:val="Policepardfaut"/>
    <w:link w:val="Titre8"/>
    <w:uiPriority w:val="9"/>
    <w:rsid w:val="00275A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275A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4"/>
    <w:qFormat/>
    <w:rsid w:val="00BF7DF3"/>
    <w:pPr>
      <w:keepNext/>
      <w:spacing w:after="240"/>
    </w:pPr>
    <w:rPr>
      <w:b/>
      <w:bCs/>
      <w:color w:val="004C7D" w:themeColor="accent1"/>
    </w:rPr>
  </w:style>
  <w:style w:type="character" w:customStyle="1" w:styleId="Sous-titreCar">
    <w:name w:val="Sous-titre Car"/>
    <w:basedOn w:val="Policepardfaut"/>
    <w:link w:val="Sous-titre"/>
    <w:uiPriority w:val="4"/>
    <w:rsid w:val="00BF7DF3"/>
    <w:rPr>
      <w:rFonts w:ascii="Arial" w:hAnsi="Arial"/>
      <w:b/>
      <w:bCs/>
      <w:color w:val="004C7D" w:themeColor="accent1"/>
    </w:rPr>
  </w:style>
  <w:style w:type="paragraph" w:styleId="TM1">
    <w:name w:val="toc 1"/>
    <w:basedOn w:val="Normal"/>
    <w:next w:val="Normal"/>
    <w:uiPriority w:val="39"/>
    <w:unhideWhenUsed/>
    <w:rsid w:val="00D76F72"/>
    <w:pPr>
      <w:tabs>
        <w:tab w:val="left" w:pos="851"/>
        <w:tab w:val="right" w:leader="dot" w:pos="9072"/>
      </w:tabs>
      <w:spacing w:before="120"/>
      <w:ind w:left="851" w:hanging="851"/>
    </w:pPr>
    <w:rPr>
      <w:rFonts w:asciiTheme="majorHAnsi" w:hAnsiTheme="majorHAnsi" w:cstheme="majorHAnsi"/>
      <w:b/>
      <w:bCs/>
      <w:noProof/>
      <w:color w:val="004C7D" w:themeColor="accent1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5311D1"/>
    <w:pPr>
      <w:tabs>
        <w:tab w:val="left" w:pos="851"/>
        <w:tab w:val="right" w:leader="dot" w:pos="9072"/>
      </w:tabs>
      <w:spacing w:before="60"/>
      <w:ind w:left="851" w:hanging="851"/>
    </w:pPr>
    <w:rPr>
      <w:rFonts w:cstheme="minorHAnsi"/>
      <w:b/>
      <w:bCs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5311D1"/>
    <w:pPr>
      <w:tabs>
        <w:tab w:val="left" w:pos="851"/>
        <w:tab w:val="right" w:leader="dot" w:pos="9072"/>
      </w:tabs>
      <w:spacing w:before="0"/>
      <w:ind w:left="851" w:hanging="851"/>
    </w:pPr>
    <w:rPr>
      <w:rFonts w:cstheme="minorHAnsi"/>
    </w:rPr>
  </w:style>
  <w:style w:type="paragraph" w:styleId="TM4">
    <w:name w:val="toc 4"/>
    <w:basedOn w:val="Normal"/>
    <w:next w:val="Normal"/>
    <w:autoRedefine/>
    <w:uiPriority w:val="39"/>
    <w:unhideWhenUsed/>
    <w:rsid w:val="008B1400"/>
    <w:pPr>
      <w:spacing w:before="0"/>
      <w:ind w:left="38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8B1400"/>
    <w:pPr>
      <w:spacing w:before="0"/>
      <w:ind w:left="57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8B1400"/>
    <w:pPr>
      <w:spacing w:before="0"/>
      <w:ind w:left="76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8B1400"/>
    <w:pPr>
      <w:spacing w:before="0"/>
      <w:ind w:left="95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8B1400"/>
    <w:pPr>
      <w:spacing w:before="0"/>
      <w:ind w:left="114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8B1400"/>
    <w:pPr>
      <w:spacing w:before="0"/>
      <w:ind w:left="1330"/>
    </w:pPr>
    <w:rPr>
      <w:rFonts w:cstheme="minorHAns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24D4"/>
    <w:pPr>
      <w:numPr>
        <w:numId w:val="0"/>
      </w:numPr>
      <w:spacing w:after="480" w:line="259" w:lineRule="auto"/>
      <w:jc w:val="center"/>
      <w:outlineLvl w:val="9"/>
    </w:pPr>
    <w:rPr>
      <w:bCs/>
      <w:lang w:val="fr-FR" w:eastAsia="fr-CH"/>
    </w:rPr>
  </w:style>
  <w:style w:type="paragraph" w:styleId="Lgende">
    <w:name w:val="caption"/>
    <w:basedOn w:val="Normal"/>
    <w:next w:val="Normal"/>
    <w:uiPriority w:val="35"/>
    <w:unhideWhenUsed/>
    <w:qFormat/>
    <w:rsid w:val="00D75B45"/>
    <w:pPr>
      <w:keepNext/>
      <w:spacing w:after="120"/>
      <w:ind w:left="709" w:hanging="709"/>
    </w:pPr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1579"/>
    <w:pPr>
      <w:spacing w:before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1579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1579"/>
    <w:rPr>
      <w:rFonts w:ascii="Arial" w:hAnsi="Arial"/>
      <w:vertAlign w:val="superscript"/>
    </w:rPr>
  </w:style>
  <w:style w:type="paragraph" w:customStyle="1" w:styleId="Sous-TitreBordure">
    <w:name w:val="Sous-Titre Bordure"/>
    <w:basedOn w:val="Sous-titre"/>
    <w:link w:val="Sous-TitreBordureCar"/>
    <w:uiPriority w:val="5"/>
    <w:qFormat/>
    <w:rsid w:val="00F159E2"/>
    <w:pPr>
      <w:pBdr>
        <w:bottom w:val="single" w:sz="8" w:space="1" w:color="004C7D" w:themeColor="accent1"/>
        <w:between w:val="single" w:sz="8" w:space="1" w:color="004C7D" w:themeColor="accent1"/>
      </w:pBdr>
    </w:pPr>
  </w:style>
  <w:style w:type="character" w:customStyle="1" w:styleId="Sous-TitreBordureCar">
    <w:name w:val="Sous-Titre Bordure Car"/>
    <w:basedOn w:val="Sous-titreCar"/>
    <w:link w:val="Sous-TitreBordure"/>
    <w:uiPriority w:val="5"/>
    <w:rsid w:val="008A6445"/>
    <w:rPr>
      <w:rFonts w:ascii="Arial" w:hAnsi="Arial"/>
      <w:b/>
      <w:bCs/>
      <w:color w:val="004C7D" w:themeColor="accent1"/>
    </w:rPr>
  </w:style>
  <w:style w:type="numbering" w:customStyle="1" w:styleId="PucesHETSL">
    <w:name w:val="Puces_HETSL"/>
    <w:uiPriority w:val="99"/>
    <w:rsid w:val="00A56C99"/>
    <w:pPr>
      <w:numPr>
        <w:numId w:val="2"/>
      </w:numPr>
    </w:pPr>
  </w:style>
  <w:style w:type="paragraph" w:styleId="Listepuces2">
    <w:name w:val="List Bullet 2"/>
    <w:basedOn w:val="Normal"/>
    <w:uiPriority w:val="99"/>
    <w:unhideWhenUsed/>
    <w:rsid w:val="003A24D4"/>
    <w:pPr>
      <w:numPr>
        <w:numId w:val="3"/>
      </w:numPr>
      <w:spacing w:before="120"/>
      <w:contextualSpacing/>
    </w:pPr>
    <w:rPr>
      <w:sz w:val="22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242536"/>
    <w:pPr>
      <w:widowControl w:val="0"/>
      <w:autoSpaceDE w:val="0"/>
      <w:autoSpaceDN w:val="0"/>
      <w:spacing w:before="0"/>
      <w:ind w:left="797" w:hanging="284"/>
      <w:jc w:val="left"/>
    </w:pPr>
    <w:rPr>
      <w:rFonts w:ascii="Arial Narrow" w:eastAsia="Arial Narrow" w:hAnsi="Arial Narrow" w:cs="Arial Narrow"/>
      <w:sz w:val="21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42536"/>
    <w:rPr>
      <w:rFonts w:ascii="Arial Narrow" w:eastAsia="Arial Narrow" w:hAnsi="Arial Narrow" w:cs="Arial Narrow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9F2AEE"/>
    <w:pPr>
      <w:widowControl w:val="0"/>
      <w:autoSpaceDE w:val="0"/>
      <w:autoSpaceDN w:val="0"/>
      <w:spacing w:before="5"/>
      <w:ind w:left="119"/>
      <w:jc w:val="left"/>
    </w:pPr>
    <w:rPr>
      <w:rFonts w:ascii="Arial Narrow" w:eastAsia="Arial Narrow" w:hAnsi="Arial Narrow" w:cs="Arial Narrow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1858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ylvieMeyer/Documents/ADMINISTRATIF/HETSL_DocumentInterne.dotx" TargetMode="External"/></Relationships>
</file>

<file path=word/theme/theme1.xml><?xml version="1.0" encoding="utf-8"?>
<a:theme xmlns:a="http://schemas.openxmlformats.org/drawingml/2006/main" name="KK 2018-1">
  <a:themeElements>
    <a:clrScheme name="HESSO - Ver0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C7D"/>
      </a:accent1>
      <a:accent2>
        <a:srgbClr val="8C8C8C"/>
      </a:accent2>
      <a:accent3>
        <a:srgbClr val="ED7D3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09579EDA04447998D0095BDAF642B" ma:contentTypeVersion="8" ma:contentTypeDescription="Crée un document." ma:contentTypeScope="" ma:versionID="3499030af1951a7d0c87647922d4eea5">
  <xsd:schema xmlns:xsd="http://www.w3.org/2001/XMLSchema" xmlns:xs="http://www.w3.org/2001/XMLSchema" xmlns:p="http://schemas.microsoft.com/office/2006/metadata/properties" xmlns:ns3="4e395e66-94a0-4570-beb7-c3daf86fba18" targetNamespace="http://schemas.microsoft.com/office/2006/metadata/properties" ma:root="true" ma:fieldsID="ffe23f030e6b4559abcf21640da1d52d" ns3:_="">
    <xsd:import namespace="4e395e66-94a0-4570-beb7-c3daf86fb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95e66-94a0-4570-beb7-c3daf86fb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3B2F-843F-4214-BE20-B41E8F25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F12F6B-183D-4A8F-81F3-90685922F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88437-0BA8-4539-98F9-B9449690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95e66-94a0-4570-beb7-c3daf86f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ECCC8-8DE5-4445-904E-A28EBF0B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HETSL_DocumentInterne.dotx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meyer</dc:creator>
  <cp:keywords/>
  <dc:description/>
  <cp:lastModifiedBy>Utilisateur Microsoft Office</cp:lastModifiedBy>
  <cp:revision>2</cp:revision>
  <cp:lastPrinted>2022-10-13T12:23:00Z</cp:lastPrinted>
  <dcterms:created xsi:type="dcterms:W3CDTF">2022-10-31T14:46:00Z</dcterms:created>
  <dcterms:modified xsi:type="dcterms:W3CDTF">2022-10-31T14:46:00Z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0x01010089509579EDA04447998D0095BDAF642B</vt:lpwstr>
  </property>
</Properties>
</file>