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593"/>
        <w:tblW w:w="9335" w:type="dxa"/>
        <w:tblLook w:val="04A0" w:firstRow="1" w:lastRow="0" w:firstColumn="1" w:lastColumn="0" w:noHBand="0" w:noVBand="1"/>
      </w:tblPr>
      <w:tblGrid>
        <w:gridCol w:w="1406"/>
        <w:gridCol w:w="7929"/>
      </w:tblGrid>
      <w:tr w:rsidR="00F17D2A" w:rsidTr="00F17D2A">
        <w:trPr>
          <w:trHeight w:val="497"/>
        </w:trPr>
        <w:tc>
          <w:tcPr>
            <w:tcW w:w="9335" w:type="dxa"/>
            <w:gridSpan w:val="2"/>
            <w:vAlign w:val="center"/>
          </w:tcPr>
          <w:p w:rsidR="00F17D2A" w:rsidRPr="00F84E35" w:rsidRDefault="00F17D2A" w:rsidP="00F17D2A">
            <w:pPr>
              <w:jc w:val="left"/>
              <w:rPr>
                <w:b/>
                <w:color w:val="000000" w:themeColor="text1"/>
              </w:rPr>
            </w:pPr>
            <w:r w:rsidRPr="00F84E35">
              <w:rPr>
                <w:b/>
                <w:color w:val="000000" w:themeColor="text1"/>
              </w:rPr>
              <w:t>Caractéristique</w:t>
            </w:r>
            <w:r>
              <w:rPr>
                <w:b/>
                <w:color w:val="000000" w:themeColor="text1"/>
              </w:rPr>
              <w:t>s</w:t>
            </w:r>
            <w:r w:rsidRPr="00F84E35">
              <w:rPr>
                <w:b/>
                <w:color w:val="000000" w:themeColor="text1"/>
              </w:rPr>
              <w:t xml:space="preserve"> du milieu de pratique</w:t>
            </w:r>
            <w:r>
              <w:rPr>
                <w:b/>
                <w:color w:val="000000" w:themeColor="text1"/>
              </w:rPr>
              <w:t> : …………………………………………………………………….</w:t>
            </w:r>
          </w:p>
        </w:tc>
      </w:tr>
      <w:tr w:rsidR="00F17D2A" w:rsidTr="00F17D2A">
        <w:trPr>
          <w:trHeight w:val="814"/>
        </w:trPr>
        <w:tc>
          <w:tcPr>
            <w:tcW w:w="1406" w:type="dxa"/>
            <w:vAlign w:val="center"/>
          </w:tcPr>
          <w:p w:rsidR="00F17D2A" w:rsidRDefault="00F17D2A" w:rsidP="00F17D2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Domaine d’intervention</w:t>
            </w:r>
          </w:p>
        </w:tc>
        <w:tc>
          <w:tcPr>
            <w:tcW w:w="7929" w:type="dxa"/>
          </w:tcPr>
          <w:p w:rsidR="00F17D2A" w:rsidRDefault="00F17D2A" w:rsidP="00F17D2A">
            <w:pPr>
              <w:rPr>
                <w:color w:val="000000" w:themeColor="text1"/>
              </w:rPr>
            </w:pPr>
          </w:p>
        </w:tc>
      </w:tr>
      <w:tr w:rsidR="00F17D2A" w:rsidTr="00F17D2A">
        <w:trPr>
          <w:trHeight w:val="814"/>
        </w:trPr>
        <w:tc>
          <w:tcPr>
            <w:tcW w:w="1406" w:type="dxa"/>
            <w:vAlign w:val="center"/>
          </w:tcPr>
          <w:p w:rsidR="00F17D2A" w:rsidRDefault="00F17D2A" w:rsidP="00F17D2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Populations cibles</w:t>
            </w:r>
          </w:p>
          <w:p w:rsidR="00F17D2A" w:rsidRDefault="00F17D2A" w:rsidP="00F17D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7929" w:type="dxa"/>
          </w:tcPr>
          <w:p w:rsidR="00F17D2A" w:rsidRDefault="00F17D2A" w:rsidP="00F17D2A">
            <w:pPr>
              <w:rPr>
                <w:color w:val="000000" w:themeColor="text1"/>
              </w:rPr>
            </w:pPr>
          </w:p>
        </w:tc>
      </w:tr>
      <w:tr w:rsidR="00F17D2A" w:rsidTr="00F17D2A">
        <w:trPr>
          <w:trHeight w:val="814"/>
        </w:trPr>
        <w:tc>
          <w:tcPr>
            <w:tcW w:w="1406" w:type="dxa"/>
            <w:vAlign w:val="center"/>
          </w:tcPr>
          <w:p w:rsidR="00F17D2A" w:rsidRDefault="00F17D2A" w:rsidP="00F17D2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 de service</w:t>
            </w:r>
          </w:p>
        </w:tc>
        <w:tc>
          <w:tcPr>
            <w:tcW w:w="7929" w:type="dxa"/>
          </w:tcPr>
          <w:p w:rsidR="00F17D2A" w:rsidRDefault="00F17D2A" w:rsidP="00F17D2A">
            <w:pPr>
              <w:rPr>
                <w:color w:val="000000" w:themeColor="text1"/>
              </w:rPr>
            </w:pPr>
          </w:p>
        </w:tc>
      </w:tr>
      <w:tr w:rsidR="00F17D2A" w:rsidTr="00F17D2A">
        <w:trPr>
          <w:cantSplit/>
          <w:trHeight w:val="4952"/>
        </w:trPr>
        <w:tc>
          <w:tcPr>
            <w:tcW w:w="1406" w:type="dxa"/>
            <w:textDirection w:val="btLr"/>
          </w:tcPr>
          <w:p w:rsidR="00F17D2A" w:rsidRDefault="00F17D2A" w:rsidP="00F17D2A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Environnement physique</w:t>
            </w:r>
          </w:p>
          <w:p w:rsidR="00F17D2A" w:rsidRPr="00F84E35" w:rsidRDefault="00F17D2A" w:rsidP="00F17D2A">
            <w:pPr>
              <w:ind w:left="113" w:right="113"/>
              <w:rPr>
                <w:i/>
                <w:color w:val="000000" w:themeColor="text1"/>
              </w:rPr>
            </w:pPr>
            <w:r w:rsidRPr="00995C75">
              <w:rPr>
                <w:i/>
                <w:color w:val="000000" w:themeColor="text1"/>
              </w:rPr>
              <w:t>(Adresse</w:t>
            </w:r>
            <w:r>
              <w:rPr>
                <w:i/>
                <w:color w:val="000000" w:themeColor="text1"/>
              </w:rPr>
              <w:t xml:space="preserve"> / </w:t>
            </w:r>
            <w:r w:rsidRPr="00995C75">
              <w:rPr>
                <w:i/>
                <w:color w:val="000000" w:themeColor="text1"/>
              </w:rPr>
              <w:t>Milieu rural ou urbain</w:t>
            </w:r>
            <w:r>
              <w:rPr>
                <w:i/>
                <w:color w:val="000000" w:themeColor="text1"/>
              </w:rPr>
              <w:t xml:space="preserve">/ </w:t>
            </w:r>
            <w:r w:rsidRPr="00995C75">
              <w:rPr>
                <w:i/>
                <w:color w:val="000000" w:themeColor="text1"/>
              </w:rPr>
              <w:t>Bâtiments</w:t>
            </w:r>
            <w:r>
              <w:rPr>
                <w:i/>
                <w:color w:val="000000" w:themeColor="text1"/>
              </w:rPr>
              <w:t xml:space="preserve"> / </w:t>
            </w:r>
            <w:r w:rsidRPr="00995C75">
              <w:rPr>
                <w:i/>
                <w:color w:val="000000" w:themeColor="text1"/>
              </w:rPr>
              <w:t>Salles</w:t>
            </w:r>
            <w:r>
              <w:rPr>
                <w:i/>
                <w:color w:val="000000" w:themeColor="text1"/>
              </w:rPr>
              <w:t xml:space="preserve">/ </w:t>
            </w:r>
            <w:r w:rsidRPr="00995C75">
              <w:rPr>
                <w:i/>
                <w:color w:val="000000" w:themeColor="text1"/>
              </w:rPr>
              <w:t>Accessibilité</w:t>
            </w:r>
            <w:r>
              <w:rPr>
                <w:i/>
                <w:color w:val="000000" w:themeColor="text1"/>
              </w:rPr>
              <w:t xml:space="preserve">, / </w:t>
            </w:r>
            <w:r w:rsidRPr="00995C75">
              <w:rPr>
                <w:i/>
                <w:color w:val="000000" w:themeColor="text1"/>
              </w:rPr>
              <w:t>Etc.)</w:t>
            </w:r>
          </w:p>
        </w:tc>
        <w:tc>
          <w:tcPr>
            <w:tcW w:w="7929" w:type="dxa"/>
          </w:tcPr>
          <w:p w:rsidR="00F17D2A" w:rsidRDefault="00F17D2A" w:rsidP="00F17D2A">
            <w:pPr>
              <w:rPr>
                <w:color w:val="000000" w:themeColor="text1"/>
              </w:rPr>
            </w:pPr>
          </w:p>
        </w:tc>
      </w:tr>
      <w:tr w:rsidR="00F17D2A" w:rsidTr="00F17D2A">
        <w:trPr>
          <w:cantSplit/>
          <w:trHeight w:val="4952"/>
        </w:trPr>
        <w:tc>
          <w:tcPr>
            <w:tcW w:w="1406" w:type="dxa"/>
            <w:textDirection w:val="btLr"/>
          </w:tcPr>
          <w:p w:rsidR="00F17D2A" w:rsidRDefault="00F17D2A" w:rsidP="00F17D2A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Environnement social</w:t>
            </w:r>
          </w:p>
          <w:p w:rsidR="00F17D2A" w:rsidRDefault="00F17D2A" w:rsidP="00F17D2A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DD5725">
              <w:rPr>
                <w:i/>
                <w:color w:val="000000" w:themeColor="text1"/>
              </w:rPr>
              <w:t xml:space="preserve">Collaborateurs : nombres, professions, type de </w:t>
            </w:r>
            <w:proofErr w:type="spellStart"/>
            <w:r w:rsidRPr="00DD5725">
              <w:rPr>
                <w:i/>
                <w:color w:val="000000" w:themeColor="text1"/>
              </w:rPr>
              <w:t>hierarchie</w:t>
            </w:r>
            <w:proofErr w:type="spellEnd"/>
            <w:r w:rsidRPr="00DD5725">
              <w:rPr>
                <w:i/>
                <w:color w:val="000000" w:themeColor="text1"/>
              </w:rPr>
              <w:t>, etc</w:t>
            </w:r>
            <w:r>
              <w:rPr>
                <w:color w:val="000000" w:themeColor="text1"/>
              </w:rPr>
              <w:t>.)</w:t>
            </w:r>
          </w:p>
        </w:tc>
        <w:tc>
          <w:tcPr>
            <w:tcW w:w="7929" w:type="dxa"/>
          </w:tcPr>
          <w:p w:rsidR="00F17D2A" w:rsidRDefault="00F17D2A" w:rsidP="00F17D2A">
            <w:pPr>
              <w:rPr>
                <w:color w:val="000000" w:themeColor="text1"/>
              </w:rPr>
            </w:pPr>
          </w:p>
        </w:tc>
      </w:tr>
    </w:tbl>
    <w:p w:rsidR="002C1F9D" w:rsidRDefault="002C1F9D">
      <w:pPr>
        <w:jc w:val="left"/>
      </w:pPr>
      <w:bookmarkStart w:id="0" w:name="_GoBack"/>
      <w:bookmarkEnd w:id="0"/>
    </w:p>
    <w:sectPr w:rsidR="002C1F9D" w:rsidSect="00B66EFC">
      <w:footerReference w:type="default" r:id="rId11"/>
      <w:headerReference w:type="first" r:id="rId12"/>
      <w:pgSz w:w="11901" w:h="16817"/>
      <w:pgMar w:top="2268" w:right="1418" w:bottom="1418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CA" w:rsidRDefault="00EF01CA" w:rsidP="00964498">
      <w:pPr>
        <w:spacing w:before="0"/>
      </w:pPr>
      <w:r>
        <w:separator/>
      </w:r>
    </w:p>
  </w:endnote>
  <w:endnote w:type="continuationSeparator" w:id="0">
    <w:p w:rsidR="00EF01CA" w:rsidRDefault="00EF01CA" w:rsidP="009644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1"/>
      <w:gridCol w:w="3021"/>
      <w:gridCol w:w="3023"/>
    </w:tblGrid>
    <w:tr w:rsidR="0022396C" w:rsidRPr="008D7951" w:rsidTr="005B6DEC">
      <w:tc>
        <w:tcPr>
          <w:tcW w:w="1666" w:type="pct"/>
        </w:tcPr>
        <w:p w:rsidR="0022396C" w:rsidRPr="008D7951" w:rsidRDefault="00515035" w:rsidP="0022396C">
          <w:pPr>
            <w:pStyle w:val="Pieddepage"/>
            <w:rPr>
              <w:szCs w:val="16"/>
            </w:rPr>
          </w:pPr>
          <w:r>
            <w:t>FRE</w:t>
          </w:r>
        </w:p>
      </w:tc>
      <w:tc>
        <w:tcPr>
          <w:tcW w:w="1666" w:type="pct"/>
        </w:tcPr>
        <w:p w:rsidR="0022396C" w:rsidRDefault="00F84E35" w:rsidP="005B6DEC">
          <w:pPr>
            <w:pStyle w:val="Pieddepage"/>
            <w:jc w:val="center"/>
          </w:pPr>
          <w:r>
            <w:t>01.10.22</w:t>
          </w:r>
        </w:p>
        <w:p w:rsidR="00F84E35" w:rsidRPr="008D7951" w:rsidRDefault="00F84E35" w:rsidP="00F84E35">
          <w:pPr>
            <w:pStyle w:val="Pieddepage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BE75BC" w:rsidP="0022396C">
          <w:pPr>
            <w:pStyle w:val="Pieddepage"/>
            <w:jc w:val="right"/>
            <w:rPr>
              <w:szCs w:val="16"/>
            </w:rPr>
          </w:pPr>
          <w:r w:rsidRPr="008D7951">
            <w:rPr>
              <w:szCs w:val="16"/>
              <w:lang w:val="fr-FR"/>
            </w:rPr>
            <w:t xml:space="preserve">Page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PAGE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1</w:t>
          </w:r>
          <w:r w:rsidRPr="008D7951">
            <w:rPr>
              <w:szCs w:val="16"/>
            </w:rPr>
            <w:fldChar w:fldCharType="end"/>
          </w:r>
          <w:r w:rsidRPr="008D7951">
            <w:rPr>
              <w:szCs w:val="16"/>
              <w:lang w:val="fr-FR"/>
            </w:rPr>
            <w:t xml:space="preserve"> /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NUMPAGES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2</w:t>
          </w:r>
          <w:r w:rsidRPr="008D7951">
            <w:rPr>
              <w:szCs w:val="16"/>
            </w:rPr>
            <w:fldChar w:fldCharType="end"/>
          </w:r>
        </w:p>
      </w:tc>
    </w:tr>
    <w:tr w:rsidR="0022396C" w:rsidRPr="008D7951" w:rsidTr="005B6DEC">
      <w:tc>
        <w:tcPr>
          <w:tcW w:w="1666" w:type="pct"/>
        </w:tcPr>
        <w:p w:rsidR="0022396C" w:rsidRPr="008D7951" w:rsidRDefault="0022396C" w:rsidP="0022396C">
          <w:pPr>
            <w:pStyle w:val="Pieddepage"/>
            <w:rPr>
              <w:szCs w:val="16"/>
            </w:rPr>
          </w:pPr>
        </w:p>
      </w:tc>
      <w:tc>
        <w:tcPr>
          <w:tcW w:w="1666" w:type="pct"/>
        </w:tcPr>
        <w:p w:rsidR="0022396C" w:rsidRPr="008D7951" w:rsidRDefault="0022396C" w:rsidP="005B6DEC">
          <w:pPr>
            <w:pStyle w:val="Pieddepage"/>
            <w:jc w:val="center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22396C" w:rsidP="0022396C">
          <w:pPr>
            <w:pStyle w:val="Pieddepage"/>
            <w:jc w:val="right"/>
            <w:rPr>
              <w:szCs w:val="16"/>
            </w:rPr>
          </w:pPr>
        </w:p>
      </w:tc>
    </w:tr>
  </w:tbl>
  <w:p w:rsidR="0022396C" w:rsidRPr="00296FC3" w:rsidRDefault="0022396C" w:rsidP="0022396C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CA" w:rsidRDefault="00EF01CA" w:rsidP="00964498">
      <w:pPr>
        <w:spacing w:before="0"/>
      </w:pPr>
      <w:r>
        <w:separator/>
      </w:r>
    </w:p>
  </w:footnote>
  <w:footnote w:type="continuationSeparator" w:id="0">
    <w:p w:rsidR="00EF01CA" w:rsidRDefault="00EF01CA" w:rsidP="009644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7"/>
      <w:gridCol w:w="6427"/>
      <w:gridCol w:w="1481"/>
    </w:tblGrid>
    <w:tr w:rsidR="00B66EFC" w:rsidTr="00F37FE2">
      <w:tc>
        <w:tcPr>
          <w:tcW w:w="638" w:type="pct"/>
        </w:tcPr>
        <w:p w:rsidR="00B66EFC" w:rsidRDefault="00B66EFC" w:rsidP="00B66EFC">
          <w:pPr>
            <w:pStyle w:val="Pieddepage"/>
            <w:spacing w:before="40"/>
          </w:pPr>
          <w:r>
            <w:rPr>
              <w:noProof/>
            </w:rPr>
            <w:drawing>
              <wp:inline distT="0" distB="0" distL="0" distR="0" wp14:anchorId="39D8AE13" wp14:editId="489AF002">
                <wp:extent cx="537841" cy="486000"/>
                <wp:effectExtent l="0" t="0" r="0" b="0"/>
                <wp:docPr id="5" name="Graphiqu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TSL_RVB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841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pct"/>
        </w:tcPr>
        <w:p w:rsidR="00B66EFC" w:rsidRDefault="00B66EFC" w:rsidP="00B66EFC">
          <w:pPr>
            <w:pStyle w:val="Pieddepage"/>
            <w:rPr>
              <w:b/>
              <w:bCs/>
              <w:sz w:val="18"/>
              <w:szCs w:val="18"/>
            </w:rPr>
          </w:pPr>
          <w:r w:rsidRPr="00C75067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:rsidR="00B66EFC" w:rsidRPr="0022396C" w:rsidRDefault="00B66EFC" w:rsidP="00B66EF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>Filière ergothérapie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Ch. des Abeilles 14 • 1010 Lausanne • Suisse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+41 (0)21 651 62 00 • www.hetsl.ch</w:t>
          </w:r>
        </w:p>
      </w:tc>
      <w:tc>
        <w:tcPr>
          <w:tcW w:w="817" w:type="pct"/>
          <w:tcMar>
            <w:right w:w="17" w:type="dxa"/>
          </w:tcMar>
        </w:tcPr>
        <w:p w:rsidR="00B66EFC" w:rsidRDefault="00B66EFC" w:rsidP="00B66EFC">
          <w:pPr>
            <w:pStyle w:val="Pieddepage"/>
            <w:spacing w:before="40"/>
            <w:jc w:val="right"/>
          </w:pPr>
          <w:r>
            <w:rPr>
              <w:noProof/>
            </w:rPr>
            <w:drawing>
              <wp:inline distT="0" distB="0" distL="0" distR="0" wp14:anchorId="7AF66626" wp14:editId="59B9AF72">
                <wp:extent cx="900000" cy="391035"/>
                <wp:effectExtent l="0" t="0" r="0" b="9525"/>
                <wp:docPr id="6" name="Graphiqu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9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6EA7" w:rsidRDefault="00196E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303A2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9579D"/>
    <w:multiLevelType w:val="multilevel"/>
    <w:tmpl w:val="E0B63074"/>
    <w:numStyleLink w:val="PucesHETSL"/>
  </w:abstractNum>
  <w:abstractNum w:abstractNumId="2" w15:restartNumberingAfterBreak="0">
    <w:nsid w:val="044628C1"/>
    <w:multiLevelType w:val="multilevel"/>
    <w:tmpl w:val="E75A0F64"/>
    <w:lvl w:ilvl="0">
      <w:start w:val="1"/>
      <w:numFmt w:val="decimal"/>
      <w:pStyle w:val="Titr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A321711"/>
    <w:multiLevelType w:val="multilevel"/>
    <w:tmpl w:val="E0B63074"/>
    <w:styleLink w:val="PucesHETSL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BE9603E"/>
    <w:multiLevelType w:val="hybridMultilevel"/>
    <w:tmpl w:val="1F1822F2"/>
    <w:lvl w:ilvl="0" w:tplc="FAA42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A03"/>
    <w:multiLevelType w:val="multilevel"/>
    <w:tmpl w:val="E0B63074"/>
    <w:numStyleLink w:val="PucesHETSL"/>
  </w:abstractNum>
  <w:abstractNum w:abstractNumId="6" w15:restartNumberingAfterBreak="0">
    <w:nsid w:val="24DC4258"/>
    <w:multiLevelType w:val="multilevel"/>
    <w:tmpl w:val="E0B63074"/>
    <w:numStyleLink w:val="PucesHETSL"/>
  </w:abstractNum>
  <w:abstractNum w:abstractNumId="7" w15:restartNumberingAfterBreak="0">
    <w:nsid w:val="2BEC4A54"/>
    <w:multiLevelType w:val="multilevel"/>
    <w:tmpl w:val="E0B63074"/>
    <w:numStyleLink w:val="PucesHETSL"/>
  </w:abstractNum>
  <w:abstractNum w:abstractNumId="8" w15:restartNumberingAfterBreak="0">
    <w:nsid w:val="2DF31141"/>
    <w:multiLevelType w:val="multilevel"/>
    <w:tmpl w:val="E0B63074"/>
    <w:numStyleLink w:val="PucesHETSL"/>
  </w:abstractNum>
  <w:abstractNum w:abstractNumId="9" w15:restartNumberingAfterBreak="0">
    <w:nsid w:val="2F254DFC"/>
    <w:multiLevelType w:val="multilevel"/>
    <w:tmpl w:val="E0B63074"/>
    <w:numStyleLink w:val="PucesHETSL"/>
  </w:abstractNum>
  <w:abstractNum w:abstractNumId="10" w15:restartNumberingAfterBreak="0">
    <w:nsid w:val="300579B6"/>
    <w:multiLevelType w:val="multilevel"/>
    <w:tmpl w:val="E0B63074"/>
    <w:numStyleLink w:val="PucesHETSL"/>
  </w:abstractNum>
  <w:abstractNum w:abstractNumId="11" w15:restartNumberingAfterBreak="0">
    <w:nsid w:val="32C024E3"/>
    <w:multiLevelType w:val="hybridMultilevel"/>
    <w:tmpl w:val="B5D66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1FA"/>
    <w:multiLevelType w:val="multilevel"/>
    <w:tmpl w:val="E0B63074"/>
    <w:numStyleLink w:val="PucesHETSL"/>
  </w:abstractNum>
  <w:abstractNum w:abstractNumId="13" w15:restartNumberingAfterBreak="0">
    <w:nsid w:val="38E14727"/>
    <w:multiLevelType w:val="hybridMultilevel"/>
    <w:tmpl w:val="BE2C2EC4"/>
    <w:lvl w:ilvl="0" w:tplc="A5508104">
      <w:numFmt w:val="bullet"/>
      <w:lvlText w:val="•"/>
      <w:lvlJc w:val="left"/>
      <w:pPr>
        <w:ind w:left="858" w:hanging="423"/>
      </w:pPr>
      <w:rPr>
        <w:rFonts w:ascii="Wingdings" w:eastAsia="Wingdings" w:hAnsi="Wingdings" w:cs="Wingdings" w:hint="default"/>
        <w:w w:val="91"/>
        <w:sz w:val="22"/>
        <w:szCs w:val="22"/>
      </w:rPr>
    </w:lvl>
    <w:lvl w:ilvl="1" w:tplc="09287F6A">
      <w:numFmt w:val="bullet"/>
      <w:lvlText w:val="•"/>
      <w:lvlJc w:val="left"/>
      <w:pPr>
        <w:ind w:left="1680" w:hanging="423"/>
      </w:pPr>
      <w:rPr>
        <w:rFonts w:hint="default"/>
      </w:rPr>
    </w:lvl>
    <w:lvl w:ilvl="2" w:tplc="7F869BB2">
      <w:numFmt w:val="bullet"/>
      <w:lvlText w:val="•"/>
      <w:lvlJc w:val="left"/>
      <w:pPr>
        <w:ind w:left="2501" w:hanging="423"/>
      </w:pPr>
      <w:rPr>
        <w:rFonts w:hint="default"/>
      </w:rPr>
    </w:lvl>
    <w:lvl w:ilvl="3" w:tplc="751896AE">
      <w:numFmt w:val="bullet"/>
      <w:lvlText w:val="•"/>
      <w:lvlJc w:val="left"/>
      <w:pPr>
        <w:ind w:left="3322" w:hanging="423"/>
      </w:pPr>
      <w:rPr>
        <w:rFonts w:hint="default"/>
      </w:rPr>
    </w:lvl>
    <w:lvl w:ilvl="4" w:tplc="3BA0C330">
      <w:numFmt w:val="bullet"/>
      <w:lvlText w:val="•"/>
      <w:lvlJc w:val="left"/>
      <w:pPr>
        <w:ind w:left="4142" w:hanging="423"/>
      </w:pPr>
      <w:rPr>
        <w:rFonts w:hint="default"/>
      </w:rPr>
    </w:lvl>
    <w:lvl w:ilvl="5" w:tplc="8FE6EF60">
      <w:numFmt w:val="bullet"/>
      <w:lvlText w:val="•"/>
      <w:lvlJc w:val="left"/>
      <w:pPr>
        <w:ind w:left="4963" w:hanging="423"/>
      </w:pPr>
      <w:rPr>
        <w:rFonts w:hint="default"/>
      </w:rPr>
    </w:lvl>
    <w:lvl w:ilvl="6" w:tplc="B4FCD7BE">
      <w:numFmt w:val="bullet"/>
      <w:lvlText w:val="•"/>
      <w:lvlJc w:val="left"/>
      <w:pPr>
        <w:ind w:left="5784" w:hanging="423"/>
      </w:pPr>
      <w:rPr>
        <w:rFonts w:hint="default"/>
      </w:rPr>
    </w:lvl>
    <w:lvl w:ilvl="7" w:tplc="555C36E4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53DA4786">
      <w:numFmt w:val="bullet"/>
      <w:lvlText w:val="•"/>
      <w:lvlJc w:val="left"/>
      <w:pPr>
        <w:ind w:left="7425" w:hanging="423"/>
      </w:pPr>
      <w:rPr>
        <w:rFonts w:hint="default"/>
      </w:rPr>
    </w:lvl>
  </w:abstractNum>
  <w:abstractNum w:abstractNumId="14" w15:restartNumberingAfterBreak="0">
    <w:nsid w:val="3E080A6C"/>
    <w:multiLevelType w:val="hybridMultilevel"/>
    <w:tmpl w:val="0AB0867C"/>
    <w:lvl w:ilvl="0" w:tplc="B972E5F6">
      <w:numFmt w:val="bullet"/>
      <w:lvlText w:val="•"/>
      <w:lvlJc w:val="left"/>
      <w:pPr>
        <w:ind w:left="797" w:hanging="284"/>
      </w:pPr>
      <w:rPr>
        <w:rFonts w:ascii="Times New Roman" w:eastAsia="Times New Roman" w:hAnsi="Times New Roman" w:cs="Times New Roman" w:hint="default"/>
        <w:w w:val="91"/>
        <w:sz w:val="21"/>
        <w:szCs w:val="21"/>
      </w:rPr>
    </w:lvl>
    <w:lvl w:ilvl="1" w:tplc="AF0CD226">
      <w:numFmt w:val="bullet"/>
      <w:lvlText w:val="•"/>
      <w:lvlJc w:val="left"/>
      <w:pPr>
        <w:ind w:left="1692" w:hanging="284"/>
      </w:pPr>
      <w:rPr>
        <w:rFonts w:hint="default"/>
      </w:rPr>
    </w:lvl>
    <w:lvl w:ilvl="2" w:tplc="7C4E24E2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5DE0C29E">
      <w:numFmt w:val="bullet"/>
      <w:lvlText w:val="•"/>
      <w:lvlJc w:val="left"/>
      <w:pPr>
        <w:ind w:left="3476" w:hanging="284"/>
      </w:pPr>
      <w:rPr>
        <w:rFonts w:hint="default"/>
      </w:rPr>
    </w:lvl>
    <w:lvl w:ilvl="4" w:tplc="D242C7A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CDA24B08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03C87C2C">
      <w:numFmt w:val="bullet"/>
      <w:lvlText w:val="•"/>
      <w:lvlJc w:val="left"/>
      <w:pPr>
        <w:ind w:left="6152" w:hanging="284"/>
      </w:pPr>
      <w:rPr>
        <w:rFonts w:hint="default"/>
      </w:rPr>
    </w:lvl>
    <w:lvl w:ilvl="7" w:tplc="268E6568">
      <w:numFmt w:val="bullet"/>
      <w:lvlText w:val="•"/>
      <w:lvlJc w:val="left"/>
      <w:pPr>
        <w:ind w:left="7044" w:hanging="284"/>
      </w:pPr>
      <w:rPr>
        <w:rFonts w:hint="default"/>
      </w:rPr>
    </w:lvl>
    <w:lvl w:ilvl="8" w:tplc="B31EF8B0">
      <w:numFmt w:val="bullet"/>
      <w:lvlText w:val="•"/>
      <w:lvlJc w:val="left"/>
      <w:pPr>
        <w:ind w:left="7936" w:hanging="284"/>
      </w:pPr>
      <w:rPr>
        <w:rFonts w:hint="default"/>
      </w:rPr>
    </w:lvl>
  </w:abstractNum>
  <w:abstractNum w:abstractNumId="15" w15:restartNumberingAfterBreak="0">
    <w:nsid w:val="47B641FE"/>
    <w:multiLevelType w:val="multilevel"/>
    <w:tmpl w:val="E0B63074"/>
    <w:numStyleLink w:val="PucesHETSL"/>
  </w:abstractNum>
  <w:abstractNum w:abstractNumId="16" w15:restartNumberingAfterBreak="0">
    <w:nsid w:val="5281708F"/>
    <w:multiLevelType w:val="multilevel"/>
    <w:tmpl w:val="E0B63074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17" w15:restartNumberingAfterBreak="0">
    <w:nsid w:val="5389023A"/>
    <w:multiLevelType w:val="multilevel"/>
    <w:tmpl w:val="E0B63074"/>
    <w:numStyleLink w:val="PucesHETSL"/>
  </w:abstractNum>
  <w:abstractNum w:abstractNumId="18" w15:restartNumberingAfterBreak="0">
    <w:nsid w:val="6D8969EB"/>
    <w:multiLevelType w:val="multilevel"/>
    <w:tmpl w:val="E0B63074"/>
    <w:numStyleLink w:val="PucesHETSL"/>
  </w:abstractNum>
  <w:abstractNum w:abstractNumId="19" w15:restartNumberingAfterBreak="0">
    <w:nsid w:val="7ECA6A7E"/>
    <w:multiLevelType w:val="multilevel"/>
    <w:tmpl w:val="E0B63074"/>
    <w:numStyleLink w:val="PucesHETSL"/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7"/>
  </w:num>
  <w:num w:numId="10">
    <w:abstractNumId w:val="8"/>
  </w:num>
  <w:num w:numId="11">
    <w:abstractNumId w:val="16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5"/>
  </w:num>
  <w:num w:numId="18">
    <w:abstractNumId w:val="13"/>
  </w:num>
  <w:num w:numId="19">
    <w:abstractNumId w:val="15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1"/>
    <w:rsid w:val="000111E4"/>
    <w:rsid w:val="00015139"/>
    <w:rsid w:val="000231BB"/>
    <w:rsid w:val="00036A58"/>
    <w:rsid w:val="00041C29"/>
    <w:rsid w:val="00045D07"/>
    <w:rsid w:val="00061F74"/>
    <w:rsid w:val="0006294C"/>
    <w:rsid w:val="000640A1"/>
    <w:rsid w:val="00071850"/>
    <w:rsid w:val="000732E0"/>
    <w:rsid w:val="000778F0"/>
    <w:rsid w:val="00080688"/>
    <w:rsid w:val="00083498"/>
    <w:rsid w:val="000919C3"/>
    <w:rsid w:val="000A0357"/>
    <w:rsid w:val="000A26D2"/>
    <w:rsid w:val="000A2CC9"/>
    <w:rsid w:val="000A7574"/>
    <w:rsid w:val="000A7783"/>
    <w:rsid w:val="000B1304"/>
    <w:rsid w:val="000C2588"/>
    <w:rsid w:val="000C31EA"/>
    <w:rsid w:val="000C6BB7"/>
    <w:rsid w:val="000C7B17"/>
    <w:rsid w:val="000D0AE5"/>
    <w:rsid w:val="000D4859"/>
    <w:rsid w:val="000D6350"/>
    <w:rsid w:val="000E2408"/>
    <w:rsid w:val="000E2F43"/>
    <w:rsid w:val="000E7541"/>
    <w:rsid w:val="00100187"/>
    <w:rsid w:val="00105212"/>
    <w:rsid w:val="00106222"/>
    <w:rsid w:val="0012565C"/>
    <w:rsid w:val="00130393"/>
    <w:rsid w:val="001327CB"/>
    <w:rsid w:val="00137486"/>
    <w:rsid w:val="00137A0F"/>
    <w:rsid w:val="00146130"/>
    <w:rsid w:val="00166279"/>
    <w:rsid w:val="0018589A"/>
    <w:rsid w:val="001868D9"/>
    <w:rsid w:val="00194F86"/>
    <w:rsid w:val="00196EA7"/>
    <w:rsid w:val="001A10CD"/>
    <w:rsid w:val="001A4709"/>
    <w:rsid w:val="001B01BF"/>
    <w:rsid w:val="001B03D3"/>
    <w:rsid w:val="001B24E0"/>
    <w:rsid w:val="001C0F74"/>
    <w:rsid w:val="001C6E7E"/>
    <w:rsid w:val="001D1F92"/>
    <w:rsid w:val="001D3E33"/>
    <w:rsid w:val="001F4754"/>
    <w:rsid w:val="001F7136"/>
    <w:rsid w:val="00202AE4"/>
    <w:rsid w:val="00216C62"/>
    <w:rsid w:val="00220F95"/>
    <w:rsid w:val="0022396C"/>
    <w:rsid w:val="00224EA0"/>
    <w:rsid w:val="00242536"/>
    <w:rsid w:val="00244855"/>
    <w:rsid w:val="00251CCA"/>
    <w:rsid w:val="0025763A"/>
    <w:rsid w:val="00272325"/>
    <w:rsid w:val="00275A7D"/>
    <w:rsid w:val="00276580"/>
    <w:rsid w:val="002802EE"/>
    <w:rsid w:val="0029331A"/>
    <w:rsid w:val="00296FC3"/>
    <w:rsid w:val="00297BC2"/>
    <w:rsid w:val="002A3F2C"/>
    <w:rsid w:val="002B09B9"/>
    <w:rsid w:val="002B0ED1"/>
    <w:rsid w:val="002B30B6"/>
    <w:rsid w:val="002C06AF"/>
    <w:rsid w:val="002C1F9D"/>
    <w:rsid w:val="002C245A"/>
    <w:rsid w:val="002C2C55"/>
    <w:rsid w:val="002C2D8C"/>
    <w:rsid w:val="002D04A3"/>
    <w:rsid w:val="002E1DD8"/>
    <w:rsid w:val="002E777A"/>
    <w:rsid w:val="002E7A44"/>
    <w:rsid w:val="002F6A67"/>
    <w:rsid w:val="00311D31"/>
    <w:rsid w:val="0033246B"/>
    <w:rsid w:val="00343ED1"/>
    <w:rsid w:val="00353AFB"/>
    <w:rsid w:val="00360FAC"/>
    <w:rsid w:val="003666D6"/>
    <w:rsid w:val="00366CA9"/>
    <w:rsid w:val="00367ECF"/>
    <w:rsid w:val="003767AC"/>
    <w:rsid w:val="00380D2C"/>
    <w:rsid w:val="00385ADD"/>
    <w:rsid w:val="0039340B"/>
    <w:rsid w:val="00395A37"/>
    <w:rsid w:val="00396C10"/>
    <w:rsid w:val="003A24D4"/>
    <w:rsid w:val="003A684D"/>
    <w:rsid w:val="003B2EAA"/>
    <w:rsid w:val="003B43B1"/>
    <w:rsid w:val="003B4A80"/>
    <w:rsid w:val="003B516A"/>
    <w:rsid w:val="003C0AEB"/>
    <w:rsid w:val="003C5F81"/>
    <w:rsid w:val="003C6892"/>
    <w:rsid w:val="003D1CD5"/>
    <w:rsid w:val="003D6F20"/>
    <w:rsid w:val="003E6F5E"/>
    <w:rsid w:val="003F7201"/>
    <w:rsid w:val="00404FB3"/>
    <w:rsid w:val="00414202"/>
    <w:rsid w:val="004148A7"/>
    <w:rsid w:val="004266F5"/>
    <w:rsid w:val="0043414B"/>
    <w:rsid w:val="004420EA"/>
    <w:rsid w:val="00443DBE"/>
    <w:rsid w:val="00452711"/>
    <w:rsid w:val="00460B02"/>
    <w:rsid w:val="00466E5A"/>
    <w:rsid w:val="004714E9"/>
    <w:rsid w:val="00472070"/>
    <w:rsid w:val="004941C4"/>
    <w:rsid w:val="00494F5F"/>
    <w:rsid w:val="004B1C2A"/>
    <w:rsid w:val="004B67C7"/>
    <w:rsid w:val="004C6DF1"/>
    <w:rsid w:val="004D592B"/>
    <w:rsid w:val="004E27BA"/>
    <w:rsid w:val="004E7581"/>
    <w:rsid w:val="004F0825"/>
    <w:rsid w:val="004F1657"/>
    <w:rsid w:val="004F2FE4"/>
    <w:rsid w:val="004F5D06"/>
    <w:rsid w:val="005041CB"/>
    <w:rsid w:val="0050691A"/>
    <w:rsid w:val="0051225B"/>
    <w:rsid w:val="00515035"/>
    <w:rsid w:val="00516DD6"/>
    <w:rsid w:val="00522FD6"/>
    <w:rsid w:val="0052458F"/>
    <w:rsid w:val="005311D1"/>
    <w:rsid w:val="0054209B"/>
    <w:rsid w:val="00546AEB"/>
    <w:rsid w:val="0054763D"/>
    <w:rsid w:val="005577A1"/>
    <w:rsid w:val="005601AD"/>
    <w:rsid w:val="0056591E"/>
    <w:rsid w:val="0057160C"/>
    <w:rsid w:val="00575211"/>
    <w:rsid w:val="0057748D"/>
    <w:rsid w:val="005815B4"/>
    <w:rsid w:val="00582511"/>
    <w:rsid w:val="00585E22"/>
    <w:rsid w:val="005B6DEC"/>
    <w:rsid w:val="005C05FA"/>
    <w:rsid w:val="005C4F3F"/>
    <w:rsid w:val="005C5239"/>
    <w:rsid w:val="005E1251"/>
    <w:rsid w:val="005E3D88"/>
    <w:rsid w:val="005E590E"/>
    <w:rsid w:val="005E6586"/>
    <w:rsid w:val="005F248C"/>
    <w:rsid w:val="005F439D"/>
    <w:rsid w:val="005F51CF"/>
    <w:rsid w:val="005F5413"/>
    <w:rsid w:val="00611094"/>
    <w:rsid w:val="006116B6"/>
    <w:rsid w:val="00613E84"/>
    <w:rsid w:val="00615068"/>
    <w:rsid w:val="00616D21"/>
    <w:rsid w:val="00627A8D"/>
    <w:rsid w:val="00641D41"/>
    <w:rsid w:val="006448BC"/>
    <w:rsid w:val="0064760A"/>
    <w:rsid w:val="0066214D"/>
    <w:rsid w:val="006720CE"/>
    <w:rsid w:val="006858BD"/>
    <w:rsid w:val="00686DF6"/>
    <w:rsid w:val="00694871"/>
    <w:rsid w:val="00696674"/>
    <w:rsid w:val="00696E39"/>
    <w:rsid w:val="006B0187"/>
    <w:rsid w:val="006B1C8D"/>
    <w:rsid w:val="006B256B"/>
    <w:rsid w:val="006B4530"/>
    <w:rsid w:val="006C19D1"/>
    <w:rsid w:val="006C2476"/>
    <w:rsid w:val="006D06E1"/>
    <w:rsid w:val="006D0848"/>
    <w:rsid w:val="006E513E"/>
    <w:rsid w:val="006F041D"/>
    <w:rsid w:val="007038D6"/>
    <w:rsid w:val="00703D20"/>
    <w:rsid w:val="00704C3E"/>
    <w:rsid w:val="00706A15"/>
    <w:rsid w:val="00713914"/>
    <w:rsid w:val="00721EA5"/>
    <w:rsid w:val="007418E1"/>
    <w:rsid w:val="00741ADA"/>
    <w:rsid w:val="007625E1"/>
    <w:rsid w:val="00762C17"/>
    <w:rsid w:val="0076328D"/>
    <w:rsid w:val="00763ADB"/>
    <w:rsid w:val="00765BDF"/>
    <w:rsid w:val="00766995"/>
    <w:rsid w:val="00780FE3"/>
    <w:rsid w:val="007816DD"/>
    <w:rsid w:val="007938D7"/>
    <w:rsid w:val="00795348"/>
    <w:rsid w:val="0079583F"/>
    <w:rsid w:val="007959EF"/>
    <w:rsid w:val="007A0F4B"/>
    <w:rsid w:val="007A1FF1"/>
    <w:rsid w:val="007A4ABB"/>
    <w:rsid w:val="007A704B"/>
    <w:rsid w:val="007B0AB3"/>
    <w:rsid w:val="007B2B1E"/>
    <w:rsid w:val="007B4E25"/>
    <w:rsid w:val="007B7615"/>
    <w:rsid w:val="007C0EBB"/>
    <w:rsid w:val="007C1A4E"/>
    <w:rsid w:val="007C3DDF"/>
    <w:rsid w:val="007C4D30"/>
    <w:rsid w:val="007C6442"/>
    <w:rsid w:val="007C64A9"/>
    <w:rsid w:val="007D2FAD"/>
    <w:rsid w:val="007D6B87"/>
    <w:rsid w:val="007D6F04"/>
    <w:rsid w:val="007E005B"/>
    <w:rsid w:val="007E57F3"/>
    <w:rsid w:val="007E621E"/>
    <w:rsid w:val="007E6DFD"/>
    <w:rsid w:val="007F2F86"/>
    <w:rsid w:val="00802C43"/>
    <w:rsid w:val="0081104E"/>
    <w:rsid w:val="00816F5D"/>
    <w:rsid w:val="0082256E"/>
    <w:rsid w:val="00822C3E"/>
    <w:rsid w:val="008319FB"/>
    <w:rsid w:val="00833088"/>
    <w:rsid w:val="0084528B"/>
    <w:rsid w:val="0085478A"/>
    <w:rsid w:val="008733CB"/>
    <w:rsid w:val="0087528E"/>
    <w:rsid w:val="0087622D"/>
    <w:rsid w:val="00877EAD"/>
    <w:rsid w:val="00887C1C"/>
    <w:rsid w:val="008938FB"/>
    <w:rsid w:val="008A2FE1"/>
    <w:rsid w:val="008A4879"/>
    <w:rsid w:val="008A6445"/>
    <w:rsid w:val="008B10C5"/>
    <w:rsid w:val="008B1400"/>
    <w:rsid w:val="008B5910"/>
    <w:rsid w:val="008C222D"/>
    <w:rsid w:val="008D01BB"/>
    <w:rsid w:val="008D0D85"/>
    <w:rsid w:val="008D2137"/>
    <w:rsid w:val="008D35C9"/>
    <w:rsid w:val="008D5B06"/>
    <w:rsid w:val="008D7951"/>
    <w:rsid w:val="008F2136"/>
    <w:rsid w:val="008F647D"/>
    <w:rsid w:val="00900406"/>
    <w:rsid w:val="00901B4F"/>
    <w:rsid w:val="00905739"/>
    <w:rsid w:val="00910A4F"/>
    <w:rsid w:val="009120A0"/>
    <w:rsid w:val="00914E5F"/>
    <w:rsid w:val="0091518F"/>
    <w:rsid w:val="00917D38"/>
    <w:rsid w:val="00942B98"/>
    <w:rsid w:val="00953083"/>
    <w:rsid w:val="00953695"/>
    <w:rsid w:val="0095463F"/>
    <w:rsid w:val="0096315C"/>
    <w:rsid w:val="00964498"/>
    <w:rsid w:val="00967DD6"/>
    <w:rsid w:val="009718FF"/>
    <w:rsid w:val="00985485"/>
    <w:rsid w:val="00990C01"/>
    <w:rsid w:val="00995C75"/>
    <w:rsid w:val="00997AF4"/>
    <w:rsid w:val="009A2830"/>
    <w:rsid w:val="009A63C6"/>
    <w:rsid w:val="009B127A"/>
    <w:rsid w:val="009B4D8F"/>
    <w:rsid w:val="009B6F74"/>
    <w:rsid w:val="009C416E"/>
    <w:rsid w:val="009D44A1"/>
    <w:rsid w:val="009D50AD"/>
    <w:rsid w:val="009D5706"/>
    <w:rsid w:val="009F2AEE"/>
    <w:rsid w:val="00A01B10"/>
    <w:rsid w:val="00A12A63"/>
    <w:rsid w:val="00A178AE"/>
    <w:rsid w:val="00A21FC5"/>
    <w:rsid w:val="00A310B3"/>
    <w:rsid w:val="00A31895"/>
    <w:rsid w:val="00A34176"/>
    <w:rsid w:val="00A3497A"/>
    <w:rsid w:val="00A3726B"/>
    <w:rsid w:val="00A41240"/>
    <w:rsid w:val="00A422A0"/>
    <w:rsid w:val="00A45794"/>
    <w:rsid w:val="00A46262"/>
    <w:rsid w:val="00A507AD"/>
    <w:rsid w:val="00A51325"/>
    <w:rsid w:val="00A52D13"/>
    <w:rsid w:val="00A5403E"/>
    <w:rsid w:val="00A56C99"/>
    <w:rsid w:val="00A6097B"/>
    <w:rsid w:val="00A61A10"/>
    <w:rsid w:val="00A73304"/>
    <w:rsid w:val="00A7425D"/>
    <w:rsid w:val="00A74887"/>
    <w:rsid w:val="00A8018A"/>
    <w:rsid w:val="00A80F7F"/>
    <w:rsid w:val="00A81DC9"/>
    <w:rsid w:val="00A835EA"/>
    <w:rsid w:val="00A91579"/>
    <w:rsid w:val="00AA40BD"/>
    <w:rsid w:val="00AC08A8"/>
    <w:rsid w:val="00AC4AAE"/>
    <w:rsid w:val="00AD0DB8"/>
    <w:rsid w:val="00AD70CD"/>
    <w:rsid w:val="00AE785D"/>
    <w:rsid w:val="00AF3FC8"/>
    <w:rsid w:val="00AF6A2C"/>
    <w:rsid w:val="00B04880"/>
    <w:rsid w:val="00B06D76"/>
    <w:rsid w:val="00B145DC"/>
    <w:rsid w:val="00B216F1"/>
    <w:rsid w:val="00B22AD3"/>
    <w:rsid w:val="00B23DDE"/>
    <w:rsid w:val="00B26457"/>
    <w:rsid w:val="00B3280A"/>
    <w:rsid w:val="00B34226"/>
    <w:rsid w:val="00B46B4D"/>
    <w:rsid w:val="00B52460"/>
    <w:rsid w:val="00B52512"/>
    <w:rsid w:val="00B57114"/>
    <w:rsid w:val="00B613EB"/>
    <w:rsid w:val="00B64FEF"/>
    <w:rsid w:val="00B65527"/>
    <w:rsid w:val="00B66EFC"/>
    <w:rsid w:val="00B90550"/>
    <w:rsid w:val="00B96FA6"/>
    <w:rsid w:val="00BA2D4D"/>
    <w:rsid w:val="00BB07E0"/>
    <w:rsid w:val="00BB66CA"/>
    <w:rsid w:val="00BC1D6D"/>
    <w:rsid w:val="00BD1703"/>
    <w:rsid w:val="00BD3146"/>
    <w:rsid w:val="00BE75BC"/>
    <w:rsid w:val="00BE7638"/>
    <w:rsid w:val="00BF59D0"/>
    <w:rsid w:val="00BF7DF3"/>
    <w:rsid w:val="00BF7EF2"/>
    <w:rsid w:val="00C04A8F"/>
    <w:rsid w:val="00C06001"/>
    <w:rsid w:val="00C14231"/>
    <w:rsid w:val="00C16C41"/>
    <w:rsid w:val="00C17516"/>
    <w:rsid w:val="00C236B1"/>
    <w:rsid w:val="00C26376"/>
    <w:rsid w:val="00C505B8"/>
    <w:rsid w:val="00C50FED"/>
    <w:rsid w:val="00C56DA9"/>
    <w:rsid w:val="00C63C3F"/>
    <w:rsid w:val="00C75067"/>
    <w:rsid w:val="00C80C8F"/>
    <w:rsid w:val="00C80E3D"/>
    <w:rsid w:val="00C81516"/>
    <w:rsid w:val="00C817BD"/>
    <w:rsid w:val="00C86E58"/>
    <w:rsid w:val="00C87E8E"/>
    <w:rsid w:val="00C949E2"/>
    <w:rsid w:val="00CA41A4"/>
    <w:rsid w:val="00CB02F3"/>
    <w:rsid w:val="00CC3BEB"/>
    <w:rsid w:val="00CD2A47"/>
    <w:rsid w:val="00CE18F9"/>
    <w:rsid w:val="00CF0A8C"/>
    <w:rsid w:val="00CF39AE"/>
    <w:rsid w:val="00CF4A13"/>
    <w:rsid w:val="00CF6241"/>
    <w:rsid w:val="00D00767"/>
    <w:rsid w:val="00D014F4"/>
    <w:rsid w:val="00D03122"/>
    <w:rsid w:val="00D066BA"/>
    <w:rsid w:val="00D136B1"/>
    <w:rsid w:val="00D1395E"/>
    <w:rsid w:val="00D139C2"/>
    <w:rsid w:val="00D16684"/>
    <w:rsid w:val="00D1698C"/>
    <w:rsid w:val="00D20C25"/>
    <w:rsid w:val="00D23622"/>
    <w:rsid w:val="00D261BB"/>
    <w:rsid w:val="00D31EE1"/>
    <w:rsid w:val="00D37DD6"/>
    <w:rsid w:val="00D40F03"/>
    <w:rsid w:val="00D46DFB"/>
    <w:rsid w:val="00D5334E"/>
    <w:rsid w:val="00D60368"/>
    <w:rsid w:val="00D654B6"/>
    <w:rsid w:val="00D672DD"/>
    <w:rsid w:val="00D72950"/>
    <w:rsid w:val="00D75B45"/>
    <w:rsid w:val="00D76F72"/>
    <w:rsid w:val="00D81A3F"/>
    <w:rsid w:val="00D84C7E"/>
    <w:rsid w:val="00D86445"/>
    <w:rsid w:val="00D87AB2"/>
    <w:rsid w:val="00D92DFB"/>
    <w:rsid w:val="00D953EE"/>
    <w:rsid w:val="00D95E91"/>
    <w:rsid w:val="00D966F7"/>
    <w:rsid w:val="00DA0377"/>
    <w:rsid w:val="00DB06E1"/>
    <w:rsid w:val="00DB787B"/>
    <w:rsid w:val="00DC0419"/>
    <w:rsid w:val="00DD23F6"/>
    <w:rsid w:val="00DD5725"/>
    <w:rsid w:val="00DE7F2B"/>
    <w:rsid w:val="00E02FDD"/>
    <w:rsid w:val="00E0459F"/>
    <w:rsid w:val="00E10FC4"/>
    <w:rsid w:val="00E146B0"/>
    <w:rsid w:val="00E14A11"/>
    <w:rsid w:val="00E27D79"/>
    <w:rsid w:val="00E3606D"/>
    <w:rsid w:val="00E5067C"/>
    <w:rsid w:val="00E50EA7"/>
    <w:rsid w:val="00E52312"/>
    <w:rsid w:val="00E568AF"/>
    <w:rsid w:val="00E569FA"/>
    <w:rsid w:val="00E641BC"/>
    <w:rsid w:val="00E65AA1"/>
    <w:rsid w:val="00E7189F"/>
    <w:rsid w:val="00E86745"/>
    <w:rsid w:val="00EA0F0F"/>
    <w:rsid w:val="00EA6FDA"/>
    <w:rsid w:val="00EA79B6"/>
    <w:rsid w:val="00EB23EB"/>
    <w:rsid w:val="00EB788D"/>
    <w:rsid w:val="00EC0943"/>
    <w:rsid w:val="00EC63D0"/>
    <w:rsid w:val="00EC6B98"/>
    <w:rsid w:val="00EC7941"/>
    <w:rsid w:val="00ED1645"/>
    <w:rsid w:val="00ED1672"/>
    <w:rsid w:val="00EE61DC"/>
    <w:rsid w:val="00EF01CA"/>
    <w:rsid w:val="00EF068D"/>
    <w:rsid w:val="00EF4F76"/>
    <w:rsid w:val="00EF6D9F"/>
    <w:rsid w:val="00EF7391"/>
    <w:rsid w:val="00F06E9D"/>
    <w:rsid w:val="00F07865"/>
    <w:rsid w:val="00F1337B"/>
    <w:rsid w:val="00F1484E"/>
    <w:rsid w:val="00F159E2"/>
    <w:rsid w:val="00F17D2A"/>
    <w:rsid w:val="00F27146"/>
    <w:rsid w:val="00F27DB2"/>
    <w:rsid w:val="00F31955"/>
    <w:rsid w:val="00F516D6"/>
    <w:rsid w:val="00F518FE"/>
    <w:rsid w:val="00F54A31"/>
    <w:rsid w:val="00F644B8"/>
    <w:rsid w:val="00F65027"/>
    <w:rsid w:val="00F650A3"/>
    <w:rsid w:val="00F74A89"/>
    <w:rsid w:val="00F84E35"/>
    <w:rsid w:val="00F955B7"/>
    <w:rsid w:val="00FC33EA"/>
    <w:rsid w:val="00FC3E8F"/>
    <w:rsid w:val="00FC6E2B"/>
    <w:rsid w:val="00FC7723"/>
    <w:rsid w:val="00FD0D69"/>
    <w:rsid w:val="00FD0FA3"/>
    <w:rsid w:val="00FD6A80"/>
    <w:rsid w:val="00FF129D"/>
    <w:rsid w:val="00FF1375"/>
    <w:rsid w:val="00FF3EAB"/>
    <w:rsid w:val="00FF47A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742E9"/>
  <w15:chartTrackingRefBased/>
  <w15:docId w15:val="{90BDAF16-F8C8-9342-83D0-A0F078F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3D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5463F"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459F"/>
    <w:pPr>
      <w:keepNext/>
      <w:keepLines/>
      <w:numPr>
        <w:ilvl w:val="1"/>
        <w:numId w:val="1"/>
      </w:numPr>
      <w:pBdr>
        <w:bottom w:val="single" w:sz="8" w:space="1" w:color="004C7D" w:themeColor="accent1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1D1"/>
    <w:pPr>
      <w:keepNext/>
      <w:keepLines/>
      <w:numPr>
        <w:ilvl w:val="2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11D1"/>
    <w:pPr>
      <w:keepNext/>
      <w:keepLines/>
      <w:numPr>
        <w:ilvl w:val="3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75A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75A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54763D"/>
    <w:pPr>
      <w:spacing w:before="0"/>
      <w:jc w:val="both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D966F7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966F7"/>
    <w:rPr>
      <w:rFonts w:ascii="Arial" w:hAnsi="Arial"/>
      <w:sz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rFonts w:ascii="Arial" w:hAnsi="Arial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rFonts w:ascii="Arial" w:hAnsi="Arial"/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5311D1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11D1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  <w:rPr>
      <w:rFonts w:ascii="Arial" w:hAnsi="Arial"/>
    </w:rPr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95463F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E0459F"/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rFonts w:ascii="Arial" w:hAnsi="Arial"/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  <w:rPr>
      <w:rFonts w:ascii="Arial" w:hAnsi="Arial"/>
    </w:rPr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4763D"/>
    <w:rPr>
      <w:rFonts w:ascii="Arial" w:hAnsi="Arial"/>
    </w:rPr>
  </w:style>
  <w:style w:type="character" w:customStyle="1" w:styleId="Titre8Car">
    <w:name w:val="Titre 8 Car"/>
    <w:basedOn w:val="Policepardfaut"/>
    <w:link w:val="Titre8"/>
    <w:uiPriority w:val="9"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BF7DF3"/>
    <w:pPr>
      <w:keepNext/>
      <w:spacing w:after="24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BF7DF3"/>
    <w:rPr>
      <w:rFonts w:ascii="Arial" w:hAnsi="Arial"/>
      <w:b/>
      <w:bCs/>
      <w:color w:val="004C7D" w:themeColor="accent1"/>
    </w:rPr>
  </w:style>
  <w:style w:type="paragraph" w:styleId="TM1">
    <w:name w:val="toc 1"/>
    <w:basedOn w:val="Normal"/>
    <w:next w:val="Normal"/>
    <w:uiPriority w:val="39"/>
    <w:unhideWhenUsed/>
    <w:rsid w:val="00D76F72"/>
    <w:pPr>
      <w:tabs>
        <w:tab w:val="left" w:pos="851"/>
        <w:tab w:val="right" w:leader="dot" w:pos="9072"/>
      </w:tabs>
      <w:spacing w:before="120"/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24D4"/>
    <w:pPr>
      <w:numPr>
        <w:numId w:val="0"/>
      </w:numPr>
      <w:spacing w:after="480" w:line="259" w:lineRule="auto"/>
      <w:jc w:val="center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1579"/>
    <w:pPr>
      <w:spacing w:before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579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rFonts w:ascii="Arial" w:hAnsi="Arial"/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rFonts w:ascii="Arial" w:hAnsi="Arial"/>
      <w:b/>
      <w:bCs/>
      <w:color w:val="004C7D" w:themeColor="accent1"/>
    </w:rPr>
  </w:style>
  <w:style w:type="numbering" w:customStyle="1" w:styleId="PucesHETSL">
    <w:name w:val="Puces_HETSL"/>
    <w:uiPriority w:val="99"/>
    <w:rsid w:val="00A56C99"/>
    <w:pPr>
      <w:numPr>
        <w:numId w:val="2"/>
      </w:numPr>
    </w:pPr>
  </w:style>
  <w:style w:type="paragraph" w:styleId="Listepuces2">
    <w:name w:val="List Bullet 2"/>
    <w:basedOn w:val="Normal"/>
    <w:uiPriority w:val="99"/>
    <w:unhideWhenUsed/>
    <w:rsid w:val="003A24D4"/>
    <w:pPr>
      <w:numPr>
        <w:numId w:val="3"/>
      </w:numPr>
      <w:spacing w:before="120"/>
      <w:contextualSpacing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42536"/>
    <w:pPr>
      <w:widowControl w:val="0"/>
      <w:autoSpaceDE w:val="0"/>
      <w:autoSpaceDN w:val="0"/>
      <w:spacing w:before="0"/>
      <w:ind w:left="797" w:hanging="284"/>
      <w:jc w:val="left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2536"/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9F2AEE"/>
    <w:pPr>
      <w:widowControl w:val="0"/>
      <w:autoSpaceDE w:val="0"/>
      <w:autoSpaceDN w:val="0"/>
      <w:spacing w:before="5"/>
      <w:ind w:left="119"/>
      <w:jc w:val="left"/>
    </w:pPr>
    <w:rPr>
      <w:rFonts w:ascii="Arial Narrow" w:eastAsia="Arial Narrow" w:hAnsi="Arial Narrow" w:cs="Arial Narrow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858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lvieMeyer/Documents/ADMINISTRATIF/HETSL_DocumentInterne.dotx" TargetMode="External"/></Relationship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7F259-59C5-8A41-8C90-4343858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HETSL_DocumentInterne.dotx</Template>
  <TotalTime>4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meyer</dc:creator>
  <cp:keywords/>
  <dc:description/>
  <cp:lastModifiedBy>Utilisateur Microsoft Office</cp:lastModifiedBy>
  <cp:revision>3</cp:revision>
  <cp:lastPrinted>2022-10-13T12:23:00Z</cp:lastPrinted>
  <dcterms:created xsi:type="dcterms:W3CDTF">2022-10-31T14:38:00Z</dcterms:created>
  <dcterms:modified xsi:type="dcterms:W3CDTF">2022-10-31T14:42:00Z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