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B51DEEA" w:rsidP="7D74601C" w:rsidRDefault="5B51DEEA" w14:paraId="00A188BE" w14:textId="4847F274">
      <w:pPr>
        <w:pStyle w:val="Normal"/>
        <w:spacing w:line="276" w:lineRule="auto"/>
        <w:rPr>
          <w:rFonts w:ascii="Gotham Book" w:hAnsi="Gotham Book" w:cs="Arial"/>
          <w:b w:val="1"/>
          <w:bCs w:val="1"/>
          <w:color w:val="04A64B"/>
          <w:sz w:val="40"/>
          <w:szCs w:val="40"/>
        </w:rPr>
      </w:pPr>
      <w:r w:rsidRPr="7D74601C" w:rsidR="5B51DEEA">
        <w:rPr>
          <w:rFonts w:ascii="Gotham Book" w:hAnsi="Gotham Book" w:cs="Arial"/>
          <w:b w:val="1"/>
          <w:bCs w:val="1"/>
          <w:color w:val="04A64B"/>
          <w:sz w:val="40"/>
          <w:szCs w:val="40"/>
        </w:rPr>
        <w:t>Journée d’alternance BS2</w:t>
      </w:r>
    </w:p>
    <w:p w:rsidR="5B51DEEA" w:rsidP="7D74601C" w:rsidRDefault="5B51DEEA" w14:paraId="704F9975" w14:textId="05D57898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</w:pPr>
      <w:r w:rsidRPr="7D74601C" w:rsidR="5B51DEEA">
        <w:rPr>
          <w:rFonts w:ascii="Gotham Book" w:hAnsi="Gotham Book" w:cs="Arial"/>
          <w:color w:val="04A64B"/>
          <w:sz w:val="32"/>
          <w:szCs w:val="32"/>
        </w:rPr>
        <w:t xml:space="preserve">Inscription des groupes et des thématiques de travail </w:t>
      </w:r>
    </w:p>
    <w:p w:rsidR="3DB99CDA" w:rsidP="7D74601C" w:rsidRDefault="3DB99CDA" w14:paraId="12A473DE" w14:textId="7B519474">
      <w:pPr>
        <w:pStyle w:val="Normal"/>
        <w:bidi w:val="0"/>
        <w:rPr>
          <w:rFonts w:ascii="Gotham Book" w:hAnsi="Gotham Book" w:eastAsia="Gotham Book" w:cs="Gotham Book"/>
          <w:i w:val="1"/>
          <w:iCs w:val="1"/>
        </w:rPr>
      </w:pPr>
      <w:r w:rsidRPr="7D74601C" w:rsidR="3DB99CDA">
        <w:rPr>
          <w:rFonts w:ascii="Gotham Book" w:hAnsi="Gotham Book" w:eastAsia="Gotham Book" w:cs="Gotham Book"/>
          <w:i w:val="1"/>
          <w:iCs w:val="1"/>
        </w:rPr>
        <w:t>(</w:t>
      </w:r>
      <w:r w:rsidRPr="7D74601C" w:rsidR="3DB99CDA">
        <w:rPr>
          <w:rFonts w:ascii="Gotham Book" w:hAnsi="Gotham Book" w:eastAsia="Gotham Book" w:cs="Gotham Book"/>
          <w:i w:val="1"/>
          <w:iCs w:val="1"/>
        </w:rPr>
        <w:t>Entre</w:t>
      </w:r>
      <w:r w:rsidRPr="7D74601C" w:rsidR="3DB99CDA">
        <w:rPr>
          <w:rFonts w:ascii="Gotham Book" w:hAnsi="Gotham Book" w:eastAsia="Gotham Book" w:cs="Gotham Book"/>
          <w:i w:val="1"/>
          <w:iCs w:val="1"/>
        </w:rPr>
        <w:t xml:space="preserve"> 2 et 3 étudiant·es par groupe)</w:t>
      </w:r>
    </w:p>
    <w:tbl>
      <w:tblPr>
        <w:tblStyle w:val="Grilledutableau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1140"/>
        <w:gridCol w:w="4230"/>
        <w:gridCol w:w="1473"/>
        <w:gridCol w:w="1473"/>
        <w:gridCol w:w="1473"/>
      </w:tblGrid>
      <w:tr w:rsidR="7D74601C" w:rsidTr="7D74601C" w14:paraId="24048412">
        <w:trPr>
          <w:trHeight w:val="300"/>
        </w:trPr>
        <w:tc>
          <w:tcPr>
            <w:tcW w:w="1140" w:type="dxa"/>
            <w:shd w:val="clear" w:color="auto" w:fill="F2F2F2" w:themeFill="background1" w:themeFillShade="F2"/>
            <w:tcMar/>
            <w:vAlign w:val="center"/>
          </w:tcPr>
          <w:p w:rsidR="5B51DEEA" w:rsidP="7D74601C" w:rsidRDefault="5B51DEEA" w14:paraId="7FEE09BC" w14:textId="7E0BF0F8">
            <w:pPr>
              <w:pStyle w:val="Normal"/>
              <w:bidi w:val="0"/>
              <w:jc w:val="center"/>
              <w:rPr>
                <w:rFonts w:ascii="Gotham Book" w:hAnsi="Gotham Book" w:eastAsia="Times New Roman" w:cs="Arial"/>
                <w:b w:val="1"/>
                <w:bCs w:val="1"/>
                <w:color w:val="595959" w:themeColor="text1" w:themeTint="A6" w:themeShade="FF"/>
                <w:sz w:val="22"/>
                <w:szCs w:val="22"/>
                <w:lang w:eastAsia="fr-FR" w:bidi="ar-SA"/>
              </w:rPr>
            </w:pPr>
            <w:r w:rsidRPr="7D74601C" w:rsidR="5B51DEEA">
              <w:rPr>
                <w:rFonts w:ascii="Gotham Book" w:hAnsi="Gotham Book" w:eastAsia="Times New Roman" w:cs="Arial"/>
                <w:b w:val="1"/>
                <w:bCs w:val="1"/>
                <w:color w:val="595959" w:themeColor="text1" w:themeTint="A6" w:themeShade="FF"/>
                <w:sz w:val="22"/>
                <w:szCs w:val="22"/>
                <w:lang w:eastAsia="fr-FR" w:bidi="ar-SA"/>
              </w:rPr>
              <w:t>Numéro du groupe</w:t>
            </w:r>
          </w:p>
        </w:tc>
        <w:tc>
          <w:tcPr>
            <w:tcW w:w="4230" w:type="dxa"/>
            <w:shd w:val="clear" w:color="auto" w:fill="F2F2F2" w:themeFill="background1" w:themeFillShade="F2"/>
            <w:tcMar/>
            <w:vAlign w:val="center"/>
          </w:tcPr>
          <w:p w:rsidR="5B51DEEA" w:rsidP="7D74601C" w:rsidRDefault="5B51DEEA" w14:paraId="71207923" w14:textId="0C2C7B81">
            <w:pPr>
              <w:pStyle w:val="Normal"/>
              <w:bidi w:val="0"/>
              <w:jc w:val="center"/>
              <w:rPr>
                <w:rFonts w:ascii="Gotham Book" w:hAnsi="Gotham Book" w:eastAsia="Times New Roman" w:cs="Arial"/>
                <w:b w:val="1"/>
                <w:bCs w:val="1"/>
                <w:color w:val="595959" w:themeColor="text1" w:themeTint="A6" w:themeShade="FF"/>
                <w:sz w:val="22"/>
                <w:szCs w:val="22"/>
                <w:lang w:eastAsia="fr-FR" w:bidi="ar-SA"/>
              </w:rPr>
            </w:pPr>
            <w:r w:rsidRPr="7D74601C" w:rsidR="5B51DEEA">
              <w:rPr>
                <w:rFonts w:ascii="Gotham Book" w:hAnsi="Gotham Book" w:eastAsia="Times New Roman" w:cs="Arial"/>
                <w:b w:val="1"/>
                <w:bCs w:val="1"/>
                <w:color w:val="595959" w:themeColor="text1" w:themeTint="A6" w:themeShade="FF"/>
                <w:sz w:val="22"/>
                <w:szCs w:val="22"/>
                <w:lang w:eastAsia="fr-FR" w:bidi="ar-SA"/>
              </w:rPr>
              <w:t>Thématique</w:t>
            </w:r>
          </w:p>
        </w:tc>
        <w:tc>
          <w:tcPr>
            <w:tcW w:w="1473" w:type="dxa"/>
            <w:shd w:val="clear" w:color="auto" w:fill="F2F2F2" w:themeFill="background1" w:themeFillShade="F2"/>
            <w:tcMar/>
            <w:vAlign w:val="center"/>
          </w:tcPr>
          <w:p w:rsidR="7CD336ED" w:rsidP="7D74601C" w:rsidRDefault="7CD336ED" w14:paraId="5DB4DE20" w14:textId="0016312B">
            <w:pPr>
              <w:pStyle w:val="Normal"/>
              <w:bidi w:val="0"/>
              <w:jc w:val="center"/>
              <w:rPr>
                <w:rFonts w:ascii="Gotham Book" w:hAnsi="Gotham Book" w:eastAsia="Times New Roman" w:cs="Arial"/>
                <w:b w:val="1"/>
                <w:bCs w:val="1"/>
                <w:color w:val="595959" w:themeColor="text1" w:themeTint="A6" w:themeShade="FF"/>
                <w:sz w:val="22"/>
                <w:szCs w:val="22"/>
                <w:lang w:eastAsia="fr-FR" w:bidi="ar-SA"/>
              </w:rPr>
            </w:pPr>
            <w:r w:rsidRPr="7D74601C" w:rsidR="7CD336ED">
              <w:rPr>
                <w:rFonts w:ascii="Gotham Book" w:hAnsi="Gotham Book" w:eastAsia="Times New Roman" w:cs="Arial"/>
                <w:b w:val="1"/>
                <w:bCs w:val="1"/>
                <w:color w:val="595959" w:themeColor="text1" w:themeTint="A6" w:themeShade="FF"/>
                <w:sz w:val="22"/>
                <w:szCs w:val="22"/>
                <w:lang w:eastAsia="fr-FR" w:bidi="ar-SA"/>
              </w:rPr>
              <w:t>Etudiant·e</w:t>
            </w:r>
          </w:p>
        </w:tc>
        <w:tc>
          <w:tcPr>
            <w:tcW w:w="1473" w:type="dxa"/>
            <w:shd w:val="clear" w:color="auto" w:fill="F2F2F2" w:themeFill="background1" w:themeFillShade="F2"/>
            <w:tcMar/>
            <w:vAlign w:val="center"/>
          </w:tcPr>
          <w:p w:rsidR="7CD336ED" w:rsidP="7D74601C" w:rsidRDefault="7CD336ED" w14:paraId="75EFE83F" w14:textId="24F32C2A">
            <w:pPr>
              <w:pStyle w:val="Normal"/>
              <w:bidi w:val="0"/>
              <w:jc w:val="center"/>
              <w:rPr>
                <w:rFonts w:ascii="Gotham Book" w:hAnsi="Gotham Book" w:eastAsia="Times New Roman" w:cs="Arial"/>
                <w:b w:val="1"/>
                <w:bCs w:val="1"/>
                <w:color w:val="595959" w:themeColor="text1" w:themeTint="A6" w:themeShade="FF"/>
                <w:sz w:val="22"/>
                <w:szCs w:val="22"/>
                <w:lang w:eastAsia="fr-FR" w:bidi="ar-SA"/>
              </w:rPr>
            </w:pPr>
            <w:r w:rsidRPr="7D74601C" w:rsidR="7CD336ED">
              <w:rPr>
                <w:rFonts w:ascii="Gotham Book" w:hAnsi="Gotham Book" w:eastAsia="Times New Roman" w:cs="Arial"/>
                <w:b w:val="1"/>
                <w:bCs w:val="1"/>
                <w:color w:val="595959" w:themeColor="text1" w:themeTint="A6" w:themeShade="FF"/>
                <w:sz w:val="22"/>
                <w:szCs w:val="22"/>
                <w:lang w:eastAsia="fr-FR" w:bidi="ar-SA"/>
              </w:rPr>
              <w:t>Etudiant·e</w:t>
            </w:r>
          </w:p>
        </w:tc>
        <w:tc>
          <w:tcPr>
            <w:tcW w:w="1473" w:type="dxa"/>
            <w:shd w:val="clear" w:color="auto" w:fill="F2F2F2" w:themeFill="background1" w:themeFillShade="F2"/>
            <w:tcMar/>
            <w:vAlign w:val="center"/>
          </w:tcPr>
          <w:p w:rsidR="7CD336ED" w:rsidP="7D74601C" w:rsidRDefault="7CD336ED" w14:paraId="090CC843" w14:textId="3A76EAA3">
            <w:pPr>
              <w:pStyle w:val="Normal"/>
              <w:bidi w:val="0"/>
              <w:jc w:val="center"/>
              <w:rPr>
                <w:rFonts w:ascii="Gotham Book" w:hAnsi="Gotham Book" w:eastAsia="Times New Roman" w:cs="Arial"/>
                <w:b w:val="1"/>
                <w:bCs w:val="1"/>
                <w:color w:val="595959" w:themeColor="text1" w:themeTint="A6" w:themeShade="FF"/>
                <w:sz w:val="22"/>
                <w:szCs w:val="22"/>
                <w:lang w:eastAsia="fr-FR" w:bidi="ar-SA"/>
              </w:rPr>
            </w:pPr>
            <w:r w:rsidRPr="7D74601C" w:rsidR="7CD336ED">
              <w:rPr>
                <w:rFonts w:ascii="Gotham Book" w:hAnsi="Gotham Book" w:eastAsia="Times New Roman" w:cs="Arial"/>
                <w:b w:val="1"/>
                <w:bCs w:val="1"/>
                <w:color w:val="595959" w:themeColor="text1" w:themeTint="A6" w:themeShade="FF"/>
                <w:sz w:val="22"/>
                <w:szCs w:val="22"/>
                <w:lang w:eastAsia="fr-FR" w:bidi="ar-SA"/>
              </w:rPr>
              <w:t>Etudi</w:t>
            </w:r>
            <w:r w:rsidRPr="7D74601C" w:rsidR="5B51DEEA">
              <w:rPr>
                <w:rFonts w:ascii="Gotham Book" w:hAnsi="Gotham Book" w:eastAsia="Times New Roman" w:cs="Arial"/>
                <w:b w:val="1"/>
                <w:bCs w:val="1"/>
                <w:color w:val="595959" w:themeColor="text1" w:themeTint="A6" w:themeShade="FF"/>
                <w:sz w:val="22"/>
                <w:szCs w:val="22"/>
                <w:lang w:eastAsia="fr-FR" w:bidi="ar-SA"/>
              </w:rPr>
              <w:t>ant·e</w:t>
            </w:r>
            <w:r w:rsidRPr="7D74601C" w:rsidR="5B51DEEA">
              <w:rPr>
                <w:rFonts w:ascii="Gotham Book" w:hAnsi="Gotham Book" w:eastAsia="Times New Roman" w:cs="Arial"/>
                <w:b w:val="1"/>
                <w:bCs w:val="1"/>
                <w:color w:val="595959" w:themeColor="text1" w:themeTint="A6" w:themeShade="FF"/>
                <w:sz w:val="22"/>
                <w:szCs w:val="22"/>
                <w:lang w:eastAsia="fr-FR" w:bidi="ar-SA"/>
              </w:rPr>
              <w:t xml:space="preserve"> </w:t>
            </w:r>
          </w:p>
        </w:tc>
      </w:tr>
      <w:tr w:rsidR="7D74601C" w:rsidTr="7D74601C" w14:paraId="11F8BF95">
        <w:trPr>
          <w:trHeight w:val="1134"/>
        </w:trPr>
        <w:tc>
          <w:tcPr>
            <w:tcW w:w="1140" w:type="dxa"/>
            <w:tcMar/>
            <w:vAlign w:val="center"/>
          </w:tcPr>
          <w:p w:rsidR="5B51DEEA" w:rsidP="7D74601C" w:rsidRDefault="5B51DEEA" w14:paraId="39A84B8B" w14:textId="337ED977">
            <w:pPr>
              <w:pStyle w:val="Normal"/>
              <w:bidi w:val="0"/>
              <w:jc w:val="left"/>
              <w:rPr>
                <w:rFonts w:ascii="Gotham Book" w:hAnsi="Gotham Book" w:eastAsia="Times New Roman" w:cs="Arial"/>
                <w:b w:val="1"/>
                <w:bCs w:val="1"/>
                <w:color w:val="595959" w:themeColor="text1" w:themeTint="A6" w:themeShade="FF"/>
                <w:sz w:val="22"/>
                <w:szCs w:val="22"/>
                <w:lang w:eastAsia="fr-FR" w:bidi="ar-SA"/>
              </w:rPr>
            </w:pPr>
            <w:r w:rsidRPr="7D74601C" w:rsidR="5B51DEEA">
              <w:rPr>
                <w:rFonts w:ascii="Gotham Book" w:hAnsi="Gotham Book" w:eastAsia="Times New Roman" w:cs="Arial"/>
                <w:b w:val="1"/>
                <w:bCs w:val="1"/>
                <w:color w:val="595959" w:themeColor="text1" w:themeTint="A6" w:themeShade="FF"/>
                <w:sz w:val="22"/>
                <w:szCs w:val="22"/>
                <w:lang w:eastAsia="fr-FR" w:bidi="ar-SA"/>
              </w:rPr>
              <w:t>1</w:t>
            </w:r>
          </w:p>
        </w:tc>
        <w:tc>
          <w:tcPr>
            <w:tcW w:w="4230" w:type="dxa"/>
            <w:tcMar/>
            <w:vAlign w:val="center"/>
          </w:tcPr>
          <w:p w:rsidR="7D74601C" w:rsidP="7D74601C" w:rsidRDefault="7D74601C" w14:paraId="2AFD6835" w14:textId="65B90768">
            <w:pPr>
              <w:pStyle w:val="Normal"/>
              <w:bidi w:val="0"/>
            </w:pPr>
          </w:p>
        </w:tc>
        <w:tc>
          <w:tcPr>
            <w:tcW w:w="1473" w:type="dxa"/>
            <w:tcMar/>
            <w:vAlign w:val="center"/>
          </w:tcPr>
          <w:p w:rsidR="7D74601C" w:rsidP="7D74601C" w:rsidRDefault="7D74601C" w14:paraId="4CF346BF" w14:textId="65B90768">
            <w:pPr>
              <w:pStyle w:val="Normal"/>
              <w:bidi w:val="0"/>
            </w:pPr>
          </w:p>
        </w:tc>
        <w:tc>
          <w:tcPr>
            <w:tcW w:w="1473" w:type="dxa"/>
            <w:tcMar/>
            <w:vAlign w:val="center"/>
          </w:tcPr>
          <w:p w:rsidR="7D74601C" w:rsidP="7D74601C" w:rsidRDefault="7D74601C" w14:paraId="3B4F0DBB" w14:textId="65B90768">
            <w:pPr>
              <w:pStyle w:val="Normal"/>
              <w:bidi w:val="0"/>
            </w:pPr>
          </w:p>
        </w:tc>
        <w:tc>
          <w:tcPr>
            <w:tcW w:w="1473" w:type="dxa"/>
            <w:tcMar/>
            <w:vAlign w:val="center"/>
          </w:tcPr>
          <w:p w:rsidR="7D74601C" w:rsidP="7D74601C" w:rsidRDefault="7D74601C" w14:paraId="202A98AF" w14:textId="65B90768">
            <w:pPr>
              <w:pStyle w:val="Normal"/>
              <w:bidi w:val="0"/>
            </w:pPr>
          </w:p>
        </w:tc>
      </w:tr>
      <w:tr w:rsidR="7D74601C" w:rsidTr="7D74601C" w14:paraId="2A0DDD40">
        <w:trPr>
          <w:trHeight w:val="1134"/>
        </w:trPr>
        <w:tc>
          <w:tcPr>
            <w:tcW w:w="1140" w:type="dxa"/>
            <w:tcMar/>
            <w:vAlign w:val="center"/>
          </w:tcPr>
          <w:p w:rsidR="5B51DEEA" w:rsidP="7D74601C" w:rsidRDefault="5B51DEEA" w14:paraId="04A03840" w14:textId="07777BD7">
            <w:pPr>
              <w:pStyle w:val="Normal"/>
              <w:bidi w:val="0"/>
              <w:jc w:val="left"/>
              <w:rPr>
                <w:rFonts w:ascii="Gotham Book" w:hAnsi="Gotham Book" w:eastAsia="Times New Roman" w:cs="Arial"/>
                <w:b w:val="1"/>
                <w:bCs w:val="1"/>
                <w:color w:val="595959" w:themeColor="text1" w:themeTint="A6" w:themeShade="FF"/>
                <w:sz w:val="22"/>
                <w:szCs w:val="22"/>
                <w:lang w:eastAsia="fr-FR" w:bidi="ar-SA"/>
              </w:rPr>
            </w:pPr>
            <w:r w:rsidRPr="7D74601C" w:rsidR="5B51DEEA">
              <w:rPr>
                <w:rFonts w:ascii="Gotham Book" w:hAnsi="Gotham Book" w:eastAsia="Times New Roman" w:cs="Arial"/>
                <w:b w:val="1"/>
                <w:bCs w:val="1"/>
                <w:color w:val="595959" w:themeColor="text1" w:themeTint="A6" w:themeShade="FF"/>
                <w:sz w:val="22"/>
                <w:szCs w:val="22"/>
                <w:lang w:eastAsia="fr-FR" w:bidi="ar-SA"/>
              </w:rPr>
              <w:t>2</w:t>
            </w:r>
          </w:p>
        </w:tc>
        <w:tc>
          <w:tcPr>
            <w:tcW w:w="4230" w:type="dxa"/>
            <w:tcMar/>
            <w:vAlign w:val="center"/>
          </w:tcPr>
          <w:p w:rsidR="7D74601C" w:rsidP="7D74601C" w:rsidRDefault="7D74601C" w14:paraId="2292280C" w14:textId="65B90768">
            <w:pPr>
              <w:pStyle w:val="Normal"/>
              <w:bidi w:val="0"/>
            </w:pPr>
          </w:p>
        </w:tc>
        <w:tc>
          <w:tcPr>
            <w:tcW w:w="1473" w:type="dxa"/>
            <w:tcMar/>
            <w:vAlign w:val="center"/>
          </w:tcPr>
          <w:p w:rsidR="7D74601C" w:rsidP="7D74601C" w:rsidRDefault="7D74601C" w14:paraId="501114EC" w14:textId="65B90768">
            <w:pPr>
              <w:pStyle w:val="Normal"/>
              <w:bidi w:val="0"/>
            </w:pPr>
          </w:p>
        </w:tc>
        <w:tc>
          <w:tcPr>
            <w:tcW w:w="1473" w:type="dxa"/>
            <w:tcMar/>
            <w:vAlign w:val="center"/>
          </w:tcPr>
          <w:p w:rsidR="7D74601C" w:rsidP="7D74601C" w:rsidRDefault="7D74601C" w14:paraId="53D0C742" w14:textId="65B90768">
            <w:pPr>
              <w:pStyle w:val="Normal"/>
              <w:bidi w:val="0"/>
            </w:pPr>
          </w:p>
        </w:tc>
        <w:tc>
          <w:tcPr>
            <w:tcW w:w="1473" w:type="dxa"/>
            <w:tcMar/>
            <w:vAlign w:val="center"/>
          </w:tcPr>
          <w:p w:rsidR="7D74601C" w:rsidP="7D74601C" w:rsidRDefault="7D74601C" w14:paraId="19848935" w14:textId="65B90768">
            <w:pPr>
              <w:pStyle w:val="Normal"/>
              <w:bidi w:val="0"/>
            </w:pPr>
          </w:p>
        </w:tc>
      </w:tr>
      <w:tr w:rsidR="7D74601C" w:rsidTr="7D74601C" w14:paraId="3EC3830A">
        <w:trPr>
          <w:trHeight w:val="1134"/>
        </w:trPr>
        <w:tc>
          <w:tcPr>
            <w:tcW w:w="1140" w:type="dxa"/>
            <w:tcMar/>
            <w:vAlign w:val="center"/>
          </w:tcPr>
          <w:p w:rsidR="5B51DEEA" w:rsidP="7D74601C" w:rsidRDefault="5B51DEEA" w14:paraId="7787957B" w14:textId="5A43F249">
            <w:pPr>
              <w:pStyle w:val="Normal"/>
              <w:bidi w:val="0"/>
              <w:jc w:val="left"/>
              <w:rPr>
                <w:rFonts w:ascii="Gotham Book" w:hAnsi="Gotham Book" w:eastAsia="Times New Roman" w:cs="Arial"/>
                <w:b w:val="1"/>
                <w:bCs w:val="1"/>
                <w:color w:val="595959" w:themeColor="text1" w:themeTint="A6" w:themeShade="FF"/>
                <w:sz w:val="22"/>
                <w:szCs w:val="22"/>
                <w:lang w:eastAsia="fr-FR" w:bidi="ar-SA"/>
              </w:rPr>
            </w:pPr>
            <w:r w:rsidRPr="7D74601C" w:rsidR="5B51DEEA">
              <w:rPr>
                <w:rFonts w:ascii="Gotham Book" w:hAnsi="Gotham Book" w:eastAsia="Times New Roman" w:cs="Arial"/>
                <w:b w:val="1"/>
                <w:bCs w:val="1"/>
                <w:color w:val="595959" w:themeColor="text1" w:themeTint="A6" w:themeShade="FF"/>
                <w:sz w:val="22"/>
                <w:szCs w:val="22"/>
                <w:lang w:eastAsia="fr-FR" w:bidi="ar-SA"/>
              </w:rPr>
              <w:t>3</w:t>
            </w:r>
          </w:p>
        </w:tc>
        <w:tc>
          <w:tcPr>
            <w:tcW w:w="4230" w:type="dxa"/>
            <w:tcMar/>
            <w:vAlign w:val="center"/>
          </w:tcPr>
          <w:p w:rsidR="7D74601C" w:rsidP="7D74601C" w:rsidRDefault="7D74601C" w14:paraId="5CE12866" w14:textId="65B90768">
            <w:pPr>
              <w:pStyle w:val="Normal"/>
              <w:bidi w:val="0"/>
            </w:pPr>
          </w:p>
        </w:tc>
        <w:tc>
          <w:tcPr>
            <w:tcW w:w="1473" w:type="dxa"/>
            <w:tcMar/>
            <w:vAlign w:val="center"/>
          </w:tcPr>
          <w:p w:rsidR="7D74601C" w:rsidP="7D74601C" w:rsidRDefault="7D74601C" w14:paraId="3A611E22" w14:textId="65B90768">
            <w:pPr>
              <w:pStyle w:val="Normal"/>
              <w:bidi w:val="0"/>
            </w:pPr>
          </w:p>
        </w:tc>
        <w:tc>
          <w:tcPr>
            <w:tcW w:w="1473" w:type="dxa"/>
            <w:tcMar/>
            <w:vAlign w:val="center"/>
          </w:tcPr>
          <w:p w:rsidR="7D74601C" w:rsidP="7D74601C" w:rsidRDefault="7D74601C" w14:paraId="7D73F137" w14:textId="65B90768">
            <w:pPr>
              <w:pStyle w:val="Normal"/>
              <w:bidi w:val="0"/>
            </w:pPr>
          </w:p>
        </w:tc>
        <w:tc>
          <w:tcPr>
            <w:tcW w:w="1473" w:type="dxa"/>
            <w:tcMar/>
            <w:vAlign w:val="center"/>
          </w:tcPr>
          <w:p w:rsidR="7D74601C" w:rsidP="7D74601C" w:rsidRDefault="7D74601C" w14:paraId="3C99D0F7" w14:textId="65B90768">
            <w:pPr>
              <w:pStyle w:val="Normal"/>
              <w:bidi w:val="0"/>
            </w:pPr>
          </w:p>
        </w:tc>
      </w:tr>
      <w:tr w:rsidR="7D74601C" w:rsidTr="7D74601C" w14:paraId="20D3D368">
        <w:trPr>
          <w:trHeight w:val="1134"/>
        </w:trPr>
        <w:tc>
          <w:tcPr>
            <w:tcW w:w="1140" w:type="dxa"/>
            <w:tcMar/>
            <w:vAlign w:val="center"/>
          </w:tcPr>
          <w:p w:rsidR="5B51DEEA" w:rsidP="7D74601C" w:rsidRDefault="5B51DEEA" w14:paraId="2C2EFDDC" w14:textId="09F72C79">
            <w:pPr>
              <w:pStyle w:val="Normal"/>
              <w:bidi w:val="0"/>
              <w:jc w:val="left"/>
              <w:rPr>
                <w:rFonts w:ascii="Gotham Book" w:hAnsi="Gotham Book" w:eastAsia="Times New Roman" w:cs="Arial"/>
                <w:b w:val="1"/>
                <w:bCs w:val="1"/>
                <w:color w:val="595959" w:themeColor="text1" w:themeTint="A6" w:themeShade="FF"/>
                <w:sz w:val="22"/>
                <w:szCs w:val="22"/>
                <w:lang w:eastAsia="fr-FR" w:bidi="ar-SA"/>
              </w:rPr>
            </w:pPr>
            <w:r w:rsidRPr="7D74601C" w:rsidR="5B51DEEA">
              <w:rPr>
                <w:rFonts w:ascii="Gotham Book" w:hAnsi="Gotham Book" w:eastAsia="Times New Roman" w:cs="Arial"/>
                <w:b w:val="1"/>
                <w:bCs w:val="1"/>
                <w:color w:val="595959" w:themeColor="text1" w:themeTint="A6" w:themeShade="FF"/>
                <w:sz w:val="22"/>
                <w:szCs w:val="22"/>
                <w:lang w:eastAsia="fr-FR" w:bidi="ar-SA"/>
              </w:rPr>
              <w:t>4</w:t>
            </w:r>
          </w:p>
        </w:tc>
        <w:tc>
          <w:tcPr>
            <w:tcW w:w="4230" w:type="dxa"/>
            <w:tcMar/>
            <w:vAlign w:val="center"/>
          </w:tcPr>
          <w:p w:rsidR="7D74601C" w:rsidP="7D74601C" w:rsidRDefault="7D74601C" w14:paraId="3919A553" w14:textId="65B90768">
            <w:pPr>
              <w:pStyle w:val="Normal"/>
              <w:bidi w:val="0"/>
            </w:pPr>
          </w:p>
        </w:tc>
        <w:tc>
          <w:tcPr>
            <w:tcW w:w="1473" w:type="dxa"/>
            <w:tcMar/>
            <w:vAlign w:val="center"/>
          </w:tcPr>
          <w:p w:rsidR="7D74601C" w:rsidP="7D74601C" w:rsidRDefault="7D74601C" w14:paraId="0EEE1D38" w14:textId="65B90768">
            <w:pPr>
              <w:pStyle w:val="Normal"/>
              <w:bidi w:val="0"/>
            </w:pPr>
          </w:p>
        </w:tc>
        <w:tc>
          <w:tcPr>
            <w:tcW w:w="1473" w:type="dxa"/>
            <w:tcMar/>
            <w:vAlign w:val="center"/>
          </w:tcPr>
          <w:p w:rsidR="7D74601C" w:rsidP="7D74601C" w:rsidRDefault="7D74601C" w14:paraId="389DE81F" w14:textId="65B90768">
            <w:pPr>
              <w:pStyle w:val="Normal"/>
              <w:bidi w:val="0"/>
            </w:pPr>
          </w:p>
        </w:tc>
        <w:tc>
          <w:tcPr>
            <w:tcW w:w="1473" w:type="dxa"/>
            <w:tcMar/>
            <w:vAlign w:val="center"/>
          </w:tcPr>
          <w:p w:rsidR="7D74601C" w:rsidP="7D74601C" w:rsidRDefault="7D74601C" w14:paraId="3A663018" w14:textId="65B90768">
            <w:pPr>
              <w:pStyle w:val="Normal"/>
              <w:bidi w:val="0"/>
            </w:pPr>
          </w:p>
        </w:tc>
      </w:tr>
      <w:tr w:rsidR="7D74601C" w:rsidTr="7D74601C" w14:paraId="623466F8">
        <w:trPr>
          <w:trHeight w:val="1134"/>
        </w:trPr>
        <w:tc>
          <w:tcPr>
            <w:tcW w:w="1140" w:type="dxa"/>
            <w:tcMar/>
            <w:vAlign w:val="center"/>
          </w:tcPr>
          <w:p w:rsidR="5B51DEEA" w:rsidP="7D74601C" w:rsidRDefault="5B51DEEA" w14:paraId="4A999791" w14:textId="2E32E2C1">
            <w:pPr>
              <w:pStyle w:val="Normal"/>
              <w:bidi w:val="0"/>
              <w:jc w:val="left"/>
              <w:rPr>
                <w:rFonts w:ascii="Gotham Book" w:hAnsi="Gotham Book" w:eastAsia="Times New Roman" w:cs="Arial"/>
                <w:b w:val="1"/>
                <w:bCs w:val="1"/>
                <w:color w:val="595959" w:themeColor="text1" w:themeTint="A6" w:themeShade="FF"/>
                <w:sz w:val="22"/>
                <w:szCs w:val="22"/>
                <w:lang w:eastAsia="fr-FR" w:bidi="ar-SA"/>
              </w:rPr>
            </w:pPr>
            <w:r w:rsidRPr="7D74601C" w:rsidR="5B51DEEA">
              <w:rPr>
                <w:rFonts w:ascii="Gotham Book" w:hAnsi="Gotham Book" w:eastAsia="Times New Roman" w:cs="Arial"/>
                <w:b w:val="1"/>
                <w:bCs w:val="1"/>
                <w:color w:val="595959" w:themeColor="text1" w:themeTint="A6" w:themeShade="FF"/>
                <w:sz w:val="22"/>
                <w:szCs w:val="22"/>
                <w:lang w:eastAsia="fr-FR" w:bidi="ar-SA"/>
              </w:rPr>
              <w:t>5</w:t>
            </w:r>
          </w:p>
        </w:tc>
        <w:tc>
          <w:tcPr>
            <w:tcW w:w="4230" w:type="dxa"/>
            <w:tcMar/>
            <w:vAlign w:val="center"/>
          </w:tcPr>
          <w:p w:rsidR="7D74601C" w:rsidP="7D74601C" w:rsidRDefault="7D74601C" w14:paraId="3A0FE496" w14:textId="65B90768">
            <w:pPr>
              <w:pStyle w:val="Normal"/>
              <w:bidi w:val="0"/>
            </w:pPr>
          </w:p>
        </w:tc>
        <w:tc>
          <w:tcPr>
            <w:tcW w:w="1473" w:type="dxa"/>
            <w:tcMar/>
            <w:vAlign w:val="center"/>
          </w:tcPr>
          <w:p w:rsidR="7D74601C" w:rsidP="7D74601C" w:rsidRDefault="7D74601C" w14:paraId="435B7268" w14:textId="65B90768">
            <w:pPr>
              <w:pStyle w:val="Normal"/>
              <w:bidi w:val="0"/>
            </w:pPr>
          </w:p>
        </w:tc>
        <w:tc>
          <w:tcPr>
            <w:tcW w:w="1473" w:type="dxa"/>
            <w:tcMar/>
            <w:vAlign w:val="center"/>
          </w:tcPr>
          <w:p w:rsidR="7D74601C" w:rsidP="7D74601C" w:rsidRDefault="7D74601C" w14:paraId="4FC1346D" w14:textId="65B90768">
            <w:pPr>
              <w:pStyle w:val="Normal"/>
              <w:bidi w:val="0"/>
            </w:pPr>
          </w:p>
        </w:tc>
        <w:tc>
          <w:tcPr>
            <w:tcW w:w="1473" w:type="dxa"/>
            <w:tcMar/>
            <w:vAlign w:val="center"/>
          </w:tcPr>
          <w:p w:rsidR="7D74601C" w:rsidP="7D74601C" w:rsidRDefault="7D74601C" w14:paraId="6D3854C3" w14:textId="65B90768">
            <w:pPr>
              <w:pStyle w:val="Normal"/>
              <w:bidi w:val="0"/>
            </w:pPr>
          </w:p>
        </w:tc>
      </w:tr>
      <w:tr w:rsidR="7D74601C" w:rsidTr="7D74601C" w14:paraId="61EF3846">
        <w:trPr>
          <w:trHeight w:val="1134"/>
        </w:trPr>
        <w:tc>
          <w:tcPr>
            <w:tcW w:w="1140" w:type="dxa"/>
            <w:tcMar/>
            <w:vAlign w:val="center"/>
          </w:tcPr>
          <w:p w:rsidR="5B51DEEA" w:rsidP="7D74601C" w:rsidRDefault="5B51DEEA" w14:paraId="6046E385" w14:textId="3D44B39F">
            <w:pPr>
              <w:pStyle w:val="Normal"/>
              <w:bidi w:val="0"/>
              <w:jc w:val="left"/>
              <w:rPr>
                <w:rFonts w:ascii="Gotham Book" w:hAnsi="Gotham Book" w:eastAsia="Times New Roman" w:cs="Arial"/>
                <w:b w:val="1"/>
                <w:bCs w:val="1"/>
                <w:color w:val="595959" w:themeColor="text1" w:themeTint="A6" w:themeShade="FF"/>
                <w:sz w:val="22"/>
                <w:szCs w:val="22"/>
                <w:lang w:eastAsia="fr-FR" w:bidi="ar-SA"/>
              </w:rPr>
            </w:pPr>
            <w:r w:rsidRPr="7D74601C" w:rsidR="5B51DEEA">
              <w:rPr>
                <w:rFonts w:ascii="Gotham Book" w:hAnsi="Gotham Book" w:eastAsia="Times New Roman" w:cs="Arial"/>
                <w:b w:val="1"/>
                <w:bCs w:val="1"/>
                <w:color w:val="595959" w:themeColor="text1" w:themeTint="A6" w:themeShade="FF"/>
                <w:sz w:val="22"/>
                <w:szCs w:val="22"/>
                <w:lang w:eastAsia="fr-FR" w:bidi="ar-SA"/>
              </w:rPr>
              <w:t>6</w:t>
            </w:r>
          </w:p>
        </w:tc>
        <w:tc>
          <w:tcPr>
            <w:tcW w:w="4230" w:type="dxa"/>
            <w:tcMar/>
            <w:vAlign w:val="center"/>
          </w:tcPr>
          <w:p w:rsidR="7D74601C" w:rsidP="7D74601C" w:rsidRDefault="7D74601C" w14:paraId="06393317" w14:textId="311AFB44">
            <w:pPr>
              <w:pStyle w:val="Normal"/>
              <w:bidi w:val="0"/>
            </w:pPr>
          </w:p>
        </w:tc>
        <w:tc>
          <w:tcPr>
            <w:tcW w:w="1473" w:type="dxa"/>
            <w:tcMar/>
            <w:vAlign w:val="center"/>
          </w:tcPr>
          <w:p w:rsidR="7D74601C" w:rsidP="7D74601C" w:rsidRDefault="7D74601C" w14:paraId="6DAA7E17" w14:textId="65B90768">
            <w:pPr>
              <w:pStyle w:val="Normal"/>
              <w:bidi w:val="0"/>
            </w:pPr>
          </w:p>
        </w:tc>
        <w:tc>
          <w:tcPr>
            <w:tcW w:w="1473" w:type="dxa"/>
            <w:tcMar/>
            <w:vAlign w:val="center"/>
          </w:tcPr>
          <w:p w:rsidR="7D74601C" w:rsidP="7D74601C" w:rsidRDefault="7D74601C" w14:paraId="3BA55CA0" w14:textId="65B90768">
            <w:pPr>
              <w:pStyle w:val="Normal"/>
              <w:bidi w:val="0"/>
            </w:pPr>
          </w:p>
        </w:tc>
        <w:tc>
          <w:tcPr>
            <w:tcW w:w="1473" w:type="dxa"/>
            <w:tcMar/>
            <w:vAlign w:val="center"/>
          </w:tcPr>
          <w:p w:rsidR="7D74601C" w:rsidP="7D74601C" w:rsidRDefault="7D74601C" w14:paraId="72DED449" w14:textId="65B90768">
            <w:pPr>
              <w:pStyle w:val="Normal"/>
              <w:bidi w:val="0"/>
            </w:pPr>
          </w:p>
        </w:tc>
      </w:tr>
      <w:tr w:rsidR="7D74601C" w:rsidTr="7D74601C" w14:paraId="40449F87">
        <w:trPr>
          <w:trHeight w:val="1134"/>
        </w:trPr>
        <w:tc>
          <w:tcPr>
            <w:tcW w:w="1140" w:type="dxa"/>
            <w:tcMar/>
            <w:vAlign w:val="center"/>
          </w:tcPr>
          <w:p w:rsidR="5B51DEEA" w:rsidP="7D74601C" w:rsidRDefault="5B51DEEA" w14:paraId="7E311D6E" w14:textId="59597802">
            <w:pPr>
              <w:pStyle w:val="Normal"/>
              <w:bidi w:val="0"/>
              <w:jc w:val="left"/>
              <w:rPr>
                <w:rFonts w:ascii="Gotham Book" w:hAnsi="Gotham Book" w:eastAsia="Times New Roman" w:cs="Arial"/>
                <w:b w:val="1"/>
                <w:bCs w:val="1"/>
                <w:color w:val="595959" w:themeColor="text1" w:themeTint="A6" w:themeShade="FF"/>
                <w:sz w:val="22"/>
                <w:szCs w:val="22"/>
                <w:lang w:eastAsia="fr-FR" w:bidi="ar-SA"/>
              </w:rPr>
            </w:pPr>
            <w:r w:rsidRPr="7D74601C" w:rsidR="5B51DEEA">
              <w:rPr>
                <w:rFonts w:ascii="Gotham Book" w:hAnsi="Gotham Book" w:eastAsia="Times New Roman" w:cs="Arial"/>
                <w:b w:val="1"/>
                <w:bCs w:val="1"/>
                <w:color w:val="595959" w:themeColor="text1" w:themeTint="A6" w:themeShade="FF"/>
                <w:sz w:val="22"/>
                <w:szCs w:val="22"/>
                <w:lang w:eastAsia="fr-FR" w:bidi="ar-SA"/>
              </w:rPr>
              <w:t>7</w:t>
            </w:r>
          </w:p>
        </w:tc>
        <w:tc>
          <w:tcPr>
            <w:tcW w:w="4230" w:type="dxa"/>
            <w:tcMar/>
            <w:vAlign w:val="center"/>
          </w:tcPr>
          <w:p w:rsidR="7D74601C" w:rsidP="7D74601C" w:rsidRDefault="7D74601C" w14:paraId="7E9613E4" w14:textId="65B90768">
            <w:pPr>
              <w:pStyle w:val="Normal"/>
              <w:bidi w:val="0"/>
            </w:pPr>
          </w:p>
        </w:tc>
        <w:tc>
          <w:tcPr>
            <w:tcW w:w="1473" w:type="dxa"/>
            <w:tcMar/>
            <w:vAlign w:val="center"/>
          </w:tcPr>
          <w:p w:rsidR="7D74601C" w:rsidP="7D74601C" w:rsidRDefault="7D74601C" w14:paraId="538770A6" w14:textId="65B90768">
            <w:pPr>
              <w:pStyle w:val="Normal"/>
              <w:bidi w:val="0"/>
            </w:pPr>
          </w:p>
        </w:tc>
        <w:tc>
          <w:tcPr>
            <w:tcW w:w="1473" w:type="dxa"/>
            <w:tcMar/>
            <w:vAlign w:val="center"/>
          </w:tcPr>
          <w:p w:rsidR="7D74601C" w:rsidP="7D74601C" w:rsidRDefault="7D74601C" w14:paraId="70DAAEBB" w14:textId="65B90768">
            <w:pPr>
              <w:pStyle w:val="Normal"/>
              <w:bidi w:val="0"/>
            </w:pPr>
          </w:p>
        </w:tc>
        <w:tc>
          <w:tcPr>
            <w:tcW w:w="1473" w:type="dxa"/>
            <w:tcMar/>
            <w:vAlign w:val="center"/>
          </w:tcPr>
          <w:p w:rsidR="7D74601C" w:rsidP="7D74601C" w:rsidRDefault="7D74601C" w14:paraId="7D1CF4BC" w14:textId="65B90768">
            <w:pPr>
              <w:pStyle w:val="Normal"/>
              <w:bidi w:val="0"/>
            </w:pPr>
          </w:p>
        </w:tc>
      </w:tr>
      <w:tr w:rsidR="7D74601C" w:rsidTr="7D74601C" w14:paraId="2DACC4E0">
        <w:trPr>
          <w:trHeight w:val="1134"/>
        </w:trPr>
        <w:tc>
          <w:tcPr>
            <w:tcW w:w="1140" w:type="dxa"/>
            <w:tcMar/>
            <w:vAlign w:val="center"/>
          </w:tcPr>
          <w:p w:rsidR="5B51DEEA" w:rsidP="7D74601C" w:rsidRDefault="5B51DEEA" w14:paraId="60192190" w14:textId="2C4AAA50">
            <w:pPr>
              <w:pStyle w:val="Normal"/>
              <w:bidi w:val="0"/>
              <w:jc w:val="left"/>
              <w:rPr>
                <w:rFonts w:ascii="Gotham Book" w:hAnsi="Gotham Book" w:eastAsia="Times New Roman" w:cs="Arial"/>
                <w:b w:val="1"/>
                <w:bCs w:val="1"/>
                <w:color w:val="595959" w:themeColor="text1" w:themeTint="A6" w:themeShade="FF"/>
                <w:sz w:val="22"/>
                <w:szCs w:val="22"/>
                <w:lang w:eastAsia="fr-FR" w:bidi="ar-SA"/>
              </w:rPr>
            </w:pPr>
            <w:r w:rsidRPr="7D74601C" w:rsidR="5B51DEEA">
              <w:rPr>
                <w:rFonts w:ascii="Gotham Book" w:hAnsi="Gotham Book" w:eastAsia="Times New Roman" w:cs="Arial"/>
                <w:b w:val="1"/>
                <w:bCs w:val="1"/>
                <w:color w:val="595959" w:themeColor="text1" w:themeTint="A6" w:themeShade="FF"/>
                <w:sz w:val="22"/>
                <w:szCs w:val="22"/>
                <w:lang w:eastAsia="fr-FR" w:bidi="ar-SA"/>
              </w:rPr>
              <w:t>8</w:t>
            </w:r>
          </w:p>
        </w:tc>
        <w:tc>
          <w:tcPr>
            <w:tcW w:w="4230" w:type="dxa"/>
            <w:tcMar/>
            <w:vAlign w:val="center"/>
          </w:tcPr>
          <w:p w:rsidR="7D74601C" w:rsidP="7D74601C" w:rsidRDefault="7D74601C" w14:paraId="70542E6F" w14:textId="619B0DBF">
            <w:pPr>
              <w:pStyle w:val="Normal"/>
              <w:bidi w:val="0"/>
            </w:pPr>
          </w:p>
        </w:tc>
        <w:tc>
          <w:tcPr>
            <w:tcW w:w="1473" w:type="dxa"/>
            <w:tcMar/>
            <w:vAlign w:val="center"/>
          </w:tcPr>
          <w:p w:rsidR="7D74601C" w:rsidP="7D74601C" w:rsidRDefault="7D74601C" w14:paraId="1B9163AD" w14:textId="300F5B0F">
            <w:pPr>
              <w:pStyle w:val="Normal"/>
              <w:bidi w:val="0"/>
            </w:pPr>
          </w:p>
        </w:tc>
        <w:tc>
          <w:tcPr>
            <w:tcW w:w="1473" w:type="dxa"/>
            <w:tcMar/>
            <w:vAlign w:val="center"/>
          </w:tcPr>
          <w:p w:rsidR="7D74601C" w:rsidP="7D74601C" w:rsidRDefault="7D74601C" w14:paraId="6C69EB5A" w14:textId="698671EA">
            <w:pPr>
              <w:pStyle w:val="Normal"/>
              <w:bidi w:val="0"/>
            </w:pPr>
          </w:p>
        </w:tc>
        <w:tc>
          <w:tcPr>
            <w:tcW w:w="1473" w:type="dxa"/>
            <w:tcMar/>
            <w:vAlign w:val="center"/>
          </w:tcPr>
          <w:p w:rsidR="7D74601C" w:rsidP="7D74601C" w:rsidRDefault="7D74601C" w14:paraId="7C1B8E3D" w14:textId="32C0F98C">
            <w:pPr>
              <w:pStyle w:val="Normal"/>
              <w:bidi w:val="0"/>
            </w:pPr>
          </w:p>
        </w:tc>
      </w:tr>
      <w:tr w:rsidR="7D74601C" w:rsidTr="7D74601C" w14:paraId="5BD9D8A1">
        <w:trPr>
          <w:trHeight w:val="1134"/>
        </w:trPr>
        <w:tc>
          <w:tcPr>
            <w:tcW w:w="1140" w:type="dxa"/>
            <w:tcMar/>
            <w:vAlign w:val="center"/>
          </w:tcPr>
          <w:p w:rsidR="5B51DEEA" w:rsidP="7D74601C" w:rsidRDefault="5B51DEEA" w14:paraId="26C2AEA7" w14:textId="00946502">
            <w:pPr>
              <w:pStyle w:val="Normal"/>
              <w:bidi w:val="0"/>
              <w:jc w:val="left"/>
              <w:rPr>
                <w:rFonts w:ascii="Gotham Book" w:hAnsi="Gotham Book" w:eastAsia="Times New Roman" w:cs="Arial"/>
                <w:b w:val="1"/>
                <w:bCs w:val="1"/>
                <w:color w:val="595959" w:themeColor="text1" w:themeTint="A6" w:themeShade="FF"/>
                <w:sz w:val="22"/>
                <w:szCs w:val="22"/>
                <w:lang w:eastAsia="fr-FR" w:bidi="ar-SA"/>
              </w:rPr>
            </w:pPr>
            <w:r w:rsidRPr="7D74601C" w:rsidR="5B51DEEA">
              <w:rPr>
                <w:rFonts w:ascii="Gotham Book" w:hAnsi="Gotham Book" w:eastAsia="Times New Roman" w:cs="Arial"/>
                <w:b w:val="1"/>
                <w:bCs w:val="1"/>
                <w:color w:val="595959" w:themeColor="text1" w:themeTint="A6" w:themeShade="FF"/>
                <w:sz w:val="22"/>
                <w:szCs w:val="22"/>
                <w:lang w:eastAsia="fr-FR" w:bidi="ar-SA"/>
              </w:rPr>
              <w:t>9</w:t>
            </w:r>
          </w:p>
        </w:tc>
        <w:tc>
          <w:tcPr>
            <w:tcW w:w="4230" w:type="dxa"/>
            <w:tcMar/>
            <w:vAlign w:val="center"/>
          </w:tcPr>
          <w:p w:rsidR="7D74601C" w:rsidP="7D74601C" w:rsidRDefault="7D74601C" w14:paraId="5D4A3E8D" w14:textId="7DD5CF77">
            <w:pPr>
              <w:pStyle w:val="Normal"/>
              <w:bidi w:val="0"/>
            </w:pPr>
          </w:p>
        </w:tc>
        <w:tc>
          <w:tcPr>
            <w:tcW w:w="1473" w:type="dxa"/>
            <w:tcMar/>
            <w:vAlign w:val="center"/>
          </w:tcPr>
          <w:p w:rsidR="7D74601C" w:rsidP="7D74601C" w:rsidRDefault="7D74601C" w14:paraId="4F8A4293" w14:textId="79012679">
            <w:pPr>
              <w:pStyle w:val="Normal"/>
              <w:bidi w:val="0"/>
            </w:pPr>
          </w:p>
        </w:tc>
        <w:tc>
          <w:tcPr>
            <w:tcW w:w="1473" w:type="dxa"/>
            <w:tcMar/>
            <w:vAlign w:val="center"/>
          </w:tcPr>
          <w:p w:rsidR="7D74601C" w:rsidP="7D74601C" w:rsidRDefault="7D74601C" w14:paraId="47D58987" w14:textId="22958630">
            <w:pPr>
              <w:pStyle w:val="Normal"/>
              <w:bidi w:val="0"/>
            </w:pPr>
          </w:p>
        </w:tc>
        <w:tc>
          <w:tcPr>
            <w:tcW w:w="1473" w:type="dxa"/>
            <w:tcMar/>
            <w:vAlign w:val="center"/>
          </w:tcPr>
          <w:p w:rsidR="7D74601C" w:rsidP="7D74601C" w:rsidRDefault="7D74601C" w14:paraId="360DF5F3" w14:textId="68631A67">
            <w:pPr>
              <w:pStyle w:val="Normal"/>
              <w:bidi w:val="0"/>
            </w:pPr>
          </w:p>
        </w:tc>
      </w:tr>
      <w:tr w:rsidR="7D74601C" w:rsidTr="7D74601C" w14:paraId="546C59D8">
        <w:trPr>
          <w:trHeight w:val="1134"/>
        </w:trPr>
        <w:tc>
          <w:tcPr>
            <w:tcW w:w="1140" w:type="dxa"/>
            <w:tcMar/>
            <w:vAlign w:val="center"/>
          </w:tcPr>
          <w:p w:rsidR="5B51DEEA" w:rsidP="7D74601C" w:rsidRDefault="5B51DEEA" w14:paraId="14797214" w14:textId="473B81F8">
            <w:pPr>
              <w:pStyle w:val="Normal"/>
              <w:bidi w:val="0"/>
              <w:jc w:val="left"/>
              <w:rPr>
                <w:rFonts w:ascii="Gotham Book" w:hAnsi="Gotham Book" w:eastAsia="Times New Roman" w:cs="Arial"/>
                <w:b w:val="1"/>
                <w:bCs w:val="1"/>
                <w:color w:val="595959" w:themeColor="text1" w:themeTint="A6" w:themeShade="FF"/>
                <w:sz w:val="22"/>
                <w:szCs w:val="22"/>
                <w:lang w:eastAsia="fr-FR" w:bidi="ar-SA"/>
              </w:rPr>
            </w:pPr>
            <w:r w:rsidRPr="7D74601C" w:rsidR="5B51DEEA">
              <w:rPr>
                <w:rFonts w:ascii="Gotham Book" w:hAnsi="Gotham Book" w:eastAsia="Times New Roman" w:cs="Arial"/>
                <w:b w:val="1"/>
                <w:bCs w:val="1"/>
                <w:color w:val="595959" w:themeColor="text1" w:themeTint="A6" w:themeShade="FF"/>
                <w:sz w:val="22"/>
                <w:szCs w:val="22"/>
                <w:lang w:eastAsia="fr-FR" w:bidi="ar-SA"/>
              </w:rPr>
              <w:t>10</w:t>
            </w:r>
          </w:p>
        </w:tc>
        <w:tc>
          <w:tcPr>
            <w:tcW w:w="4230" w:type="dxa"/>
            <w:tcMar/>
            <w:vAlign w:val="center"/>
          </w:tcPr>
          <w:p w:rsidR="7D74601C" w:rsidP="7D74601C" w:rsidRDefault="7D74601C" w14:paraId="3A5C60B9" w14:textId="4EDE2549">
            <w:pPr>
              <w:pStyle w:val="Normal"/>
              <w:bidi w:val="0"/>
            </w:pPr>
          </w:p>
        </w:tc>
        <w:tc>
          <w:tcPr>
            <w:tcW w:w="1473" w:type="dxa"/>
            <w:tcMar/>
            <w:vAlign w:val="center"/>
          </w:tcPr>
          <w:p w:rsidR="7D74601C" w:rsidP="7D74601C" w:rsidRDefault="7D74601C" w14:paraId="2E373580" w14:textId="7514E108">
            <w:pPr>
              <w:pStyle w:val="Normal"/>
              <w:bidi w:val="0"/>
            </w:pPr>
          </w:p>
        </w:tc>
        <w:tc>
          <w:tcPr>
            <w:tcW w:w="1473" w:type="dxa"/>
            <w:tcMar/>
            <w:vAlign w:val="center"/>
          </w:tcPr>
          <w:p w:rsidR="7D74601C" w:rsidP="7D74601C" w:rsidRDefault="7D74601C" w14:paraId="41DEA9E7" w14:textId="0F8C4614">
            <w:pPr>
              <w:pStyle w:val="Normal"/>
              <w:bidi w:val="0"/>
            </w:pPr>
          </w:p>
        </w:tc>
        <w:tc>
          <w:tcPr>
            <w:tcW w:w="1473" w:type="dxa"/>
            <w:tcMar/>
            <w:vAlign w:val="center"/>
          </w:tcPr>
          <w:p w:rsidR="7D74601C" w:rsidP="7D74601C" w:rsidRDefault="7D74601C" w14:paraId="1309362B" w14:textId="6F723EEB">
            <w:pPr>
              <w:pStyle w:val="Normal"/>
              <w:bidi w:val="0"/>
            </w:pPr>
          </w:p>
        </w:tc>
      </w:tr>
    </w:tbl>
    <w:p w:rsidR="008273C2" w:rsidP="008273C2" w:rsidRDefault="008273C2" w14:paraId="20FA89CF" w14:textId="77777777">
      <w:pPr>
        <w:spacing w:line="276" w:lineRule="auto"/>
        <w:rPr>
          <w:rFonts w:ascii="Gotham Book" w:hAnsi="Gotham Book" w:cs="Arial"/>
          <w:szCs w:val="22"/>
        </w:rPr>
      </w:pPr>
    </w:p>
    <w:sectPr w:rsidRPr="00DC4A6F" w:rsidR="00453A5D" w:rsidSect="00482229">
      <w:headerReference w:type="default" r:id="rId12"/>
      <w:footerReference w:type="default" r:id="rId13"/>
      <w:type w:val="continuous"/>
      <w:pgSz w:w="11907" w:h="16840" w:orient="portrait" w:code="9"/>
      <w:pgMar w:top="567" w:right="992" w:bottom="993" w:left="1134" w:header="426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7500" w:rsidRDefault="00317500" w14:paraId="440BE780" w14:textId="77777777">
      <w:r>
        <w:separator/>
      </w:r>
    </w:p>
  </w:endnote>
  <w:endnote w:type="continuationSeparator" w:id="0">
    <w:p w:rsidR="00317500" w:rsidRDefault="00317500" w14:paraId="48E3EA5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ze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7D74601C" w:rsidP="7D74601C" w:rsidRDefault="7D74601C" w14:paraId="3A4F291C" w14:textId="57AF1F39">
    <w:pPr>
      <w:pStyle w:val="Pieddepage"/>
      <w:suppressLineNumbers w:val="0"/>
      <w:tabs>
        <w:tab w:val="clear" w:leader="none" w:pos="4536"/>
        <w:tab w:val="clear" w:leader="none" w:pos="9072"/>
        <w:tab w:val="left" w:leader="none" w:pos="300"/>
        <w:tab w:val="center" w:leader="none" w:pos="4639"/>
        <w:tab w:val="right" w:leader="none" w:pos="9498"/>
      </w:tabs>
      <w:bidi w:val="0"/>
      <w:spacing w:before="0" w:beforeAutospacing="off" w:after="0" w:afterAutospacing="off" w:line="259" w:lineRule="auto"/>
      <w:ind w:left="0" w:right="360"/>
      <w:jc w:val="left"/>
    </w:pPr>
    <w:r w:rsidRPr="7D74601C" w:rsidR="7D74601C">
      <w:rPr>
        <w:sz w:val="16"/>
        <w:szCs w:val="16"/>
      </w:rPr>
      <w:t xml:space="preserve">Mai 2024 – MDG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7500" w:rsidRDefault="00317500" w14:paraId="58B16106" w14:textId="77777777">
      <w:r>
        <w:separator/>
      </w:r>
    </w:p>
  </w:footnote>
  <w:footnote w:type="continuationSeparator" w:id="0">
    <w:p w:rsidR="00317500" w:rsidRDefault="00317500" w14:paraId="750345B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482229" w:rsidRDefault="00482229" w14:paraId="66F16E29" w14:textId="77777777">
    <w:pPr>
      <w:pStyle w:val="En-tte"/>
    </w:pPr>
    <w:r w:rsidRPr="00462056">
      <w:rPr>
        <w:rFonts w:ascii="Arial Narrow" w:hAnsi="Arial Narrow"/>
        <w:b/>
        <w:noProof/>
        <w:sz w:val="32"/>
        <w:szCs w:val="32"/>
        <w:lang w:val="fr-CH" w:eastAsia="fr-CH"/>
      </w:rPr>
      <w:drawing>
        <wp:inline distT="0" distB="0" distL="0" distR="0" wp14:anchorId="4D97E551" wp14:editId="57453994">
          <wp:extent cx="1078865" cy="963055"/>
          <wp:effectExtent l="0" t="0" r="6985" b="8890"/>
          <wp:docPr id="4" name="Image 0" descr="HESAV_CMJN_moy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SAV_CMJN_moy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2025" cy="965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541"/>
    <w:multiLevelType w:val="hybridMultilevel"/>
    <w:tmpl w:val="B20279E6"/>
    <w:lvl w:ilvl="0" w:tplc="10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E0691E"/>
    <w:multiLevelType w:val="hybridMultilevel"/>
    <w:tmpl w:val="38D24FA0"/>
    <w:lvl w:ilvl="0" w:tplc="10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C0003">
      <w:start w:val="1"/>
      <w:numFmt w:val="bullet"/>
      <w:lvlText w:val="o"/>
      <w:lvlJc w:val="left"/>
      <w:pPr>
        <w:ind w:left="1425" w:hanging="705"/>
      </w:pPr>
      <w:rPr>
        <w:rFonts w:hint="default" w:ascii="Courier New" w:hAnsi="Courier New" w:cs="Courier New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C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C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46674B7"/>
    <w:multiLevelType w:val="hybridMultilevel"/>
    <w:tmpl w:val="B4E44660"/>
    <w:lvl w:ilvl="0" w:tplc="10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B502FF"/>
    <w:multiLevelType w:val="hybridMultilevel"/>
    <w:tmpl w:val="2CA64B00"/>
    <w:lvl w:ilvl="0" w:tplc="F670EA0A">
      <w:numFmt w:val="bullet"/>
      <w:lvlText w:val="-"/>
      <w:lvlJc w:val="left"/>
      <w:pPr>
        <w:ind w:left="720" w:hanging="360"/>
      </w:pPr>
      <w:rPr>
        <w:rFonts w:hint="default" w:ascii="Gotham Book" w:hAnsi="Gotham Book" w:eastAsia="Times New Roman" w:cs="Times New Roman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7D0027"/>
    <w:multiLevelType w:val="hybridMultilevel"/>
    <w:tmpl w:val="046038DA"/>
    <w:lvl w:ilvl="0" w:tplc="100C0003">
      <w:start w:val="1"/>
      <w:numFmt w:val="bullet"/>
      <w:lvlText w:val="o"/>
      <w:lvlJc w:val="left"/>
      <w:pPr>
        <w:ind w:left="1069" w:hanging="360"/>
      </w:pPr>
      <w:rPr>
        <w:rFonts w:hint="default" w:ascii="Courier New" w:hAnsi="Courier New" w:cs="Courier New"/>
      </w:rPr>
    </w:lvl>
    <w:lvl w:ilvl="1" w:tplc="100C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5" w15:restartNumberingAfterBreak="0">
    <w:nsid w:val="1C1A395C"/>
    <w:multiLevelType w:val="hybridMultilevel"/>
    <w:tmpl w:val="E44E3E20"/>
    <w:lvl w:ilvl="0" w:tplc="10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C8A2219"/>
    <w:multiLevelType w:val="hybridMultilevel"/>
    <w:tmpl w:val="302C5AE2"/>
    <w:lvl w:ilvl="0" w:tplc="10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F83E41"/>
    <w:multiLevelType w:val="hybridMultilevel"/>
    <w:tmpl w:val="A4942C26"/>
    <w:lvl w:ilvl="0" w:tplc="100C0003">
      <w:start w:val="1"/>
      <w:numFmt w:val="bullet"/>
      <w:lvlText w:val="o"/>
      <w:lvlJc w:val="left"/>
      <w:pPr>
        <w:ind w:left="1069" w:hanging="360"/>
      </w:pPr>
      <w:rPr>
        <w:rFonts w:hint="default" w:ascii="Courier New" w:hAnsi="Courier New" w:cs="Courier New"/>
      </w:rPr>
    </w:lvl>
    <w:lvl w:ilvl="1" w:tplc="100C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8" w15:restartNumberingAfterBreak="0">
    <w:nsid w:val="28B900FF"/>
    <w:multiLevelType w:val="hybridMultilevel"/>
    <w:tmpl w:val="A7480E24"/>
    <w:lvl w:ilvl="0" w:tplc="10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E87EA3"/>
    <w:multiLevelType w:val="hybridMultilevel"/>
    <w:tmpl w:val="22AA2170"/>
    <w:lvl w:ilvl="0" w:tplc="10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0E90F84"/>
    <w:multiLevelType w:val="hybridMultilevel"/>
    <w:tmpl w:val="DC880EEA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48EB1967"/>
    <w:multiLevelType w:val="hybridMultilevel"/>
    <w:tmpl w:val="AEE4CBD6"/>
    <w:lvl w:ilvl="0" w:tplc="98AEC9FE">
      <w:numFmt w:val="bullet"/>
      <w:lvlText w:val="-"/>
      <w:lvlJc w:val="left"/>
      <w:pPr>
        <w:ind w:left="720" w:hanging="360"/>
      </w:pPr>
      <w:rPr>
        <w:rFonts w:hint="default" w:ascii="Gotham Book" w:hAnsi="Gotham Book" w:eastAsia="Times New Roman" w:cs="Times New Roman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0354591"/>
    <w:multiLevelType w:val="hybridMultilevel"/>
    <w:tmpl w:val="36884D54"/>
    <w:lvl w:ilvl="0" w:tplc="10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05C68FF"/>
    <w:multiLevelType w:val="hybridMultilevel"/>
    <w:tmpl w:val="9A7ABC28"/>
    <w:lvl w:ilvl="0" w:tplc="10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26E58EA"/>
    <w:multiLevelType w:val="hybridMultilevel"/>
    <w:tmpl w:val="7F8456B6"/>
    <w:lvl w:ilvl="0" w:tplc="100C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67352347"/>
    <w:multiLevelType w:val="hybridMultilevel"/>
    <w:tmpl w:val="24A0650A"/>
    <w:lvl w:ilvl="0" w:tplc="10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E853BCD"/>
    <w:multiLevelType w:val="hybridMultilevel"/>
    <w:tmpl w:val="B0F43386"/>
    <w:lvl w:ilvl="0" w:tplc="10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C0001">
      <w:start w:val="1"/>
      <w:numFmt w:val="bullet"/>
      <w:lvlText w:val=""/>
      <w:lvlJc w:val="left"/>
      <w:pPr>
        <w:ind w:left="1425" w:hanging="705"/>
      </w:pPr>
      <w:rPr>
        <w:rFonts w:hint="default" w:ascii="Symbol" w:hAnsi="Symbol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70D2097D"/>
    <w:multiLevelType w:val="hybridMultilevel"/>
    <w:tmpl w:val="63648E3E"/>
    <w:lvl w:ilvl="0" w:tplc="10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091150558">
    <w:abstractNumId w:val="0"/>
  </w:num>
  <w:num w:numId="2" w16cid:durableId="1083070069">
    <w:abstractNumId w:val="5"/>
  </w:num>
  <w:num w:numId="3" w16cid:durableId="665943586">
    <w:abstractNumId w:val="4"/>
  </w:num>
  <w:num w:numId="4" w16cid:durableId="392432094">
    <w:abstractNumId w:val="7"/>
  </w:num>
  <w:num w:numId="5" w16cid:durableId="868303584">
    <w:abstractNumId w:val="1"/>
  </w:num>
  <w:num w:numId="6" w16cid:durableId="1289046641">
    <w:abstractNumId w:val="16"/>
  </w:num>
  <w:num w:numId="7" w16cid:durableId="362905559">
    <w:abstractNumId w:val="14"/>
  </w:num>
  <w:num w:numId="8" w16cid:durableId="2068651415">
    <w:abstractNumId w:val="12"/>
  </w:num>
  <w:num w:numId="9" w16cid:durableId="36862440">
    <w:abstractNumId w:val="2"/>
  </w:num>
  <w:num w:numId="10" w16cid:durableId="1357347840">
    <w:abstractNumId w:val="15"/>
  </w:num>
  <w:num w:numId="11" w16cid:durableId="324742911">
    <w:abstractNumId w:val="6"/>
  </w:num>
  <w:num w:numId="12" w16cid:durableId="1174612104">
    <w:abstractNumId w:val="13"/>
  </w:num>
  <w:num w:numId="13" w16cid:durableId="995912598">
    <w:abstractNumId w:val="8"/>
  </w:num>
  <w:num w:numId="14" w16cid:durableId="922489643">
    <w:abstractNumId w:val="9"/>
  </w:num>
  <w:num w:numId="15" w16cid:durableId="664481279">
    <w:abstractNumId w:val="17"/>
  </w:num>
  <w:num w:numId="16" w16cid:durableId="227152147">
    <w:abstractNumId w:val="10"/>
  </w:num>
  <w:num w:numId="17" w16cid:durableId="1217160434">
    <w:abstractNumId w:val="3"/>
  </w:num>
  <w:num w:numId="18" w16cid:durableId="792790804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lang="de-CH" w:vendorID="64" w:dllVersion="0" w:nlCheck="1" w:checkStyle="0" w:appName="MSWord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6F"/>
    <w:rsid w:val="00000691"/>
    <w:rsid w:val="000010B3"/>
    <w:rsid w:val="000042DB"/>
    <w:rsid w:val="00016536"/>
    <w:rsid w:val="00016605"/>
    <w:rsid w:val="00017841"/>
    <w:rsid w:val="000178C7"/>
    <w:rsid w:val="00024C4C"/>
    <w:rsid w:val="000342C7"/>
    <w:rsid w:val="00034C31"/>
    <w:rsid w:val="00036E36"/>
    <w:rsid w:val="00041EC2"/>
    <w:rsid w:val="000447E2"/>
    <w:rsid w:val="00045CD7"/>
    <w:rsid w:val="000471A3"/>
    <w:rsid w:val="000566DC"/>
    <w:rsid w:val="0005684F"/>
    <w:rsid w:val="00065D0F"/>
    <w:rsid w:val="00066851"/>
    <w:rsid w:val="0006705A"/>
    <w:rsid w:val="00071F4F"/>
    <w:rsid w:val="000773C4"/>
    <w:rsid w:val="00081CFF"/>
    <w:rsid w:val="00081EDF"/>
    <w:rsid w:val="0008394B"/>
    <w:rsid w:val="0009663A"/>
    <w:rsid w:val="00097EF2"/>
    <w:rsid w:val="000A48C6"/>
    <w:rsid w:val="000A587B"/>
    <w:rsid w:val="000B2521"/>
    <w:rsid w:val="000B30B2"/>
    <w:rsid w:val="000B6E63"/>
    <w:rsid w:val="000C2284"/>
    <w:rsid w:val="000C47F7"/>
    <w:rsid w:val="000C48FC"/>
    <w:rsid w:val="000D04C2"/>
    <w:rsid w:val="000D4097"/>
    <w:rsid w:val="000D53DA"/>
    <w:rsid w:val="000E09FF"/>
    <w:rsid w:val="000E5D63"/>
    <w:rsid w:val="000E6574"/>
    <w:rsid w:val="000F1AA3"/>
    <w:rsid w:val="000F572E"/>
    <w:rsid w:val="001048DA"/>
    <w:rsid w:val="00106E8C"/>
    <w:rsid w:val="001070A1"/>
    <w:rsid w:val="001131A4"/>
    <w:rsid w:val="001164BC"/>
    <w:rsid w:val="00120546"/>
    <w:rsid w:val="0012054C"/>
    <w:rsid w:val="00127D07"/>
    <w:rsid w:val="00130CF1"/>
    <w:rsid w:val="00135C12"/>
    <w:rsid w:val="00140719"/>
    <w:rsid w:val="00140DD5"/>
    <w:rsid w:val="00141C8A"/>
    <w:rsid w:val="001425C4"/>
    <w:rsid w:val="001435F6"/>
    <w:rsid w:val="0014664B"/>
    <w:rsid w:val="001516CC"/>
    <w:rsid w:val="00153533"/>
    <w:rsid w:val="00155CED"/>
    <w:rsid w:val="00156DFD"/>
    <w:rsid w:val="001576B1"/>
    <w:rsid w:val="0016185C"/>
    <w:rsid w:val="0018220F"/>
    <w:rsid w:val="0018309A"/>
    <w:rsid w:val="00184146"/>
    <w:rsid w:val="001867CE"/>
    <w:rsid w:val="001973C0"/>
    <w:rsid w:val="00197A00"/>
    <w:rsid w:val="001B70C1"/>
    <w:rsid w:val="001B7B03"/>
    <w:rsid w:val="001C4A2E"/>
    <w:rsid w:val="001C5BD0"/>
    <w:rsid w:val="001C62F7"/>
    <w:rsid w:val="001D3C4D"/>
    <w:rsid w:val="001D3E82"/>
    <w:rsid w:val="001E2449"/>
    <w:rsid w:val="001E7262"/>
    <w:rsid w:val="001F2563"/>
    <w:rsid w:val="001F514E"/>
    <w:rsid w:val="001F6C23"/>
    <w:rsid w:val="00200691"/>
    <w:rsid w:val="00201FBC"/>
    <w:rsid w:val="00205F9E"/>
    <w:rsid w:val="002126C2"/>
    <w:rsid w:val="0021453D"/>
    <w:rsid w:val="0021694A"/>
    <w:rsid w:val="00226FCA"/>
    <w:rsid w:val="00230CC4"/>
    <w:rsid w:val="0023291E"/>
    <w:rsid w:val="00232B3A"/>
    <w:rsid w:val="0023535D"/>
    <w:rsid w:val="00236BB5"/>
    <w:rsid w:val="00252806"/>
    <w:rsid w:val="00254654"/>
    <w:rsid w:val="00256C92"/>
    <w:rsid w:val="00257162"/>
    <w:rsid w:val="00257E4D"/>
    <w:rsid w:val="00263D43"/>
    <w:rsid w:val="00264ABC"/>
    <w:rsid w:val="00265765"/>
    <w:rsid w:val="00266B48"/>
    <w:rsid w:val="00272D3B"/>
    <w:rsid w:val="0027725D"/>
    <w:rsid w:val="00280154"/>
    <w:rsid w:val="00281C8E"/>
    <w:rsid w:val="002832E2"/>
    <w:rsid w:val="002839A2"/>
    <w:rsid w:val="00290FB2"/>
    <w:rsid w:val="00295520"/>
    <w:rsid w:val="002A06B9"/>
    <w:rsid w:val="002A0B5E"/>
    <w:rsid w:val="002A3B8F"/>
    <w:rsid w:val="002A4B6D"/>
    <w:rsid w:val="002A59EE"/>
    <w:rsid w:val="002A7AD2"/>
    <w:rsid w:val="002B3245"/>
    <w:rsid w:val="002B353A"/>
    <w:rsid w:val="002B4677"/>
    <w:rsid w:val="002B734F"/>
    <w:rsid w:val="002C0E8E"/>
    <w:rsid w:val="002C3633"/>
    <w:rsid w:val="002C39A1"/>
    <w:rsid w:val="002C561F"/>
    <w:rsid w:val="002C6D3D"/>
    <w:rsid w:val="002D09F7"/>
    <w:rsid w:val="002D5C22"/>
    <w:rsid w:val="002D6AFE"/>
    <w:rsid w:val="002E2943"/>
    <w:rsid w:val="002E6DF6"/>
    <w:rsid w:val="002E6DF9"/>
    <w:rsid w:val="002E70FD"/>
    <w:rsid w:val="003018DF"/>
    <w:rsid w:val="00311500"/>
    <w:rsid w:val="00311630"/>
    <w:rsid w:val="00312067"/>
    <w:rsid w:val="00312748"/>
    <w:rsid w:val="00317500"/>
    <w:rsid w:val="00321BB5"/>
    <w:rsid w:val="0032392E"/>
    <w:rsid w:val="00327574"/>
    <w:rsid w:val="00333F2B"/>
    <w:rsid w:val="00334099"/>
    <w:rsid w:val="00345BAA"/>
    <w:rsid w:val="003515A3"/>
    <w:rsid w:val="0035665C"/>
    <w:rsid w:val="00360963"/>
    <w:rsid w:val="0037253A"/>
    <w:rsid w:val="00372677"/>
    <w:rsid w:val="00377406"/>
    <w:rsid w:val="00382917"/>
    <w:rsid w:val="003908BC"/>
    <w:rsid w:val="003909ED"/>
    <w:rsid w:val="00391BC6"/>
    <w:rsid w:val="00392345"/>
    <w:rsid w:val="0039429B"/>
    <w:rsid w:val="003954A3"/>
    <w:rsid w:val="00395A37"/>
    <w:rsid w:val="00396B0D"/>
    <w:rsid w:val="003A11E9"/>
    <w:rsid w:val="003A1C8F"/>
    <w:rsid w:val="003A59E4"/>
    <w:rsid w:val="003A5A5E"/>
    <w:rsid w:val="003A6B20"/>
    <w:rsid w:val="003B58D3"/>
    <w:rsid w:val="003B665E"/>
    <w:rsid w:val="003C3958"/>
    <w:rsid w:val="003C5CC8"/>
    <w:rsid w:val="003D0564"/>
    <w:rsid w:val="003D6415"/>
    <w:rsid w:val="003F0239"/>
    <w:rsid w:val="003F0599"/>
    <w:rsid w:val="003F6675"/>
    <w:rsid w:val="00401529"/>
    <w:rsid w:val="004040C1"/>
    <w:rsid w:val="00404805"/>
    <w:rsid w:val="004069E2"/>
    <w:rsid w:val="0041000C"/>
    <w:rsid w:val="00411078"/>
    <w:rsid w:val="00415637"/>
    <w:rsid w:val="00420A0C"/>
    <w:rsid w:val="00425184"/>
    <w:rsid w:val="00437E5A"/>
    <w:rsid w:val="004439FB"/>
    <w:rsid w:val="00446DCA"/>
    <w:rsid w:val="00452819"/>
    <w:rsid w:val="00453A5D"/>
    <w:rsid w:val="00454016"/>
    <w:rsid w:val="00455109"/>
    <w:rsid w:val="004613A1"/>
    <w:rsid w:val="00462056"/>
    <w:rsid w:val="0046437A"/>
    <w:rsid w:val="00471216"/>
    <w:rsid w:val="0047200A"/>
    <w:rsid w:val="00472443"/>
    <w:rsid w:val="00482229"/>
    <w:rsid w:val="0048268C"/>
    <w:rsid w:val="00483D71"/>
    <w:rsid w:val="00495E63"/>
    <w:rsid w:val="00496277"/>
    <w:rsid w:val="004967EE"/>
    <w:rsid w:val="004A40D8"/>
    <w:rsid w:val="004A64C2"/>
    <w:rsid w:val="004B1A4D"/>
    <w:rsid w:val="004B2633"/>
    <w:rsid w:val="004B4759"/>
    <w:rsid w:val="004C0274"/>
    <w:rsid w:val="004C264D"/>
    <w:rsid w:val="004C2CAE"/>
    <w:rsid w:val="004C7C02"/>
    <w:rsid w:val="004D0AE0"/>
    <w:rsid w:val="004D1380"/>
    <w:rsid w:val="004D1EDC"/>
    <w:rsid w:val="004D2023"/>
    <w:rsid w:val="004D5A93"/>
    <w:rsid w:val="004D7742"/>
    <w:rsid w:val="004E0B4F"/>
    <w:rsid w:val="004E2779"/>
    <w:rsid w:val="004E48ED"/>
    <w:rsid w:val="004F03CB"/>
    <w:rsid w:val="004F08ED"/>
    <w:rsid w:val="004F4F0D"/>
    <w:rsid w:val="005034AF"/>
    <w:rsid w:val="00507CA5"/>
    <w:rsid w:val="005107E2"/>
    <w:rsid w:val="00513940"/>
    <w:rsid w:val="00515B79"/>
    <w:rsid w:val="0051661D"/>
    <w:rsid w:val="00516F3D"/>
    <w:rsid w:val="00521A1D"/>
    <w:rsid w:val="00521F59"/>
    <w:rsid w:val="005234C1"/>
    <w:rsid w:val="00530B36"/>
    <w:rsid w:val="00531A66"/>
    <w:rsid w:val="00533F01"/>
    <w:rsid w:val="00537595"/>
    <w:rsid w:val="0054059F"/>
    <w:rsid w:val="00540A89"/>
    <w:rsid w:val="005412FE"/>
    <w:rsid w:val="00543EC2"/>
    <w:rsid w:val="00562060"/>
    <w:rsid w:val="0056409D"/>
    <w:rsid w:val="00566952"/>
    <w:rsid w:val="005809F0"/>
    <w:rsid w:val="00584A59"/>
    <w:rsid w:val="00584CDF"/>
    <w:rsid w:val="00592E4C"/>
    <w:rsid w:val="005938A9"/>
    <w:rsid w:val="00595011"/>
    <w:rsid w:val="00595459"/>
    <w:rsid w:val="005A03A3"/>
    <w:rsid w:val="005A213E"/>
    <w:rsid w:val="005A301B"/>
    <w:rsid w:val="005A3796"/>
    <w:rsid w:val="005A6565"/>
    <w:rsid w:val="005B0183"/>
    <w:rsid w:val="005B424A"/>
    <w:rsid w:val="005B46E9"/>
    <w:rsid w:val="005C0349"/>
    <w:rsid w:val="005C0E4A"/>
    <w:rsid w:val="005C2DAC"/>
    <w:rsid w:val="005C3A14"/>
    <w:rsid w:val="005D0443"/>
    <w:rsid w:val="005D0A07"/>
    <w:rsid w:val="005D5545"/>
    <w:rsid w:val="005E0D26"/>
    <w:rsid w:val="005E26E8"/>
    <w:rsid w:val="005E5ECF"/>
    <w:rsid w:val="005E6B23"/>
    <w:rsid w:val="005F19DF"/>
    <w:rsid w:val="005F524F"/>
    <w:rsid w:val="005F6F5E"/>
    <w:rsid w:val="00601E85"/>
    <w:rsid w:val="00604C41"/>
    <w:rsid w:val="00605A88"/>
    <w:rsid w:val="00607780"/>
    <w:rsid w:val="0061546B"/>
    <w:rsid w:val="00615F7E"/>
    <w:rsid w:val="006228FC"/>
    <w:rsid w:val="006237B7"/>
    <w:rsid w:val="00624A97"/>
    <w:rsid w:val="00624BC0"/>
    <w:rsid w:val="006260B4"/>
    <w:rsid w:val="00630745"/>
    <w:rsid w:val="00632816"/>
    <w:rsid w:val="006337E7"/>
    <w:rsid w:val="0063545C"/>
    <w:rsid w:val="00635636"/>
    <w:rsid w:val="00636EED"/>
    <w:rsid w:val="00640DCE"/>
    <w:rsid w:val="00650E2A"/>
    <w:rsid w:val="00650FF9"/>
    <w:rsid w:val="00651DAF"/>
    <w:rsid w:val="00653C36"/>
    <w:rsid w:val="00653E57"/>
    <w:rsid w:val="0065525E"/>
    <w:rsid w:val="00661975"/>
    <w:rsid w:val="006626F3"/>
    <w:rsid w:val="00662D20"/>
    <w:rsid w:val="006706DD"/>
    <w:rsid w:val="006801EE"/>
    <w:rsid w:val="0068299F"/>
    <w:rsid w:val="00684E61"/>
    <w:rsid w:val="00694E5C"/>
    <w:rsid w:val="00697AAE"/>
    <w:rsid w:val="006B12A8"/>
    <w:rsid w:val="006B1A3F"/>
    <w:rsid w:val="006B318D"/>
    <w:rsid w:val="006B3440"/>
    <w:rsid w:val="006B4834"/>
    <w:rsid w:val="006B5DB2"/>
    <w:rsid w:val="006B67AE"/>
    <w:rsid w:val="006C03A8"/>
    <w:rsid w:val="006C1B1B"/>
    <w:rsid w:val="006C29CD"/>
    <w:rsid w:val="006C5627"/>
    <w:rsid w:val="006C576B"/>
    <w:rsid w:val="006D024A"/>
    <w:rsid w:val="006D3D8E"/>
    <w:rsid w:val="006D515B"/>
    <w:rsid w:val="006D5191"/>
    <w:rsid w:val="006D7386"/>
    <w:rsid w:val="006E36BB"/>
    <w:rsid w:val="006F1D66"/>
    <w:rsid w:val="006F4291"/>
    <w:rsid w:val="006F6D50"/>
    <w:rsid w:val="007015A0"/>
    <w:rsid w:val="00702A65"/>
    <w:rsid w:val="0070568B"/>
    <w:rsid w:val="00712837"/>
    <w:rsid w:val="007130F5"/>
    <w:rsid w:val="0071589B"/>
    <w:rsid w:val="00721991"/>
    <w:rsid w:val="00721ADA"/>
    <w:rsid w:val="00725970"/>
    <w:rsid w:val="007263C5"/>
    <w:rsid w:val="00730C1D"/>
    <w:rsid w:val="00731D51"/>
    <w:rsid w:val="007331E8"/>
    <w:rsid w:val="00735887"/>
    <w:rsid w:val="00735FCB"/>
    <w:rsid w:val="00740795"/>
    <w:rsid w:val="007408B2"/>
    <w:rsid w:val="007452B9"/>
    <w:rsid w:val="0074531B"/>
    <w:rsid w:val="00745737"/>
    <w:rsid w:val="0075048D"/>
    <w:rsid w:val="00751B95"/>
    <w:rsid w:val="00753AEC"/>
    <w:rsid w:val="00755A17"/>
    <w:rsid w:val="007611B5"/>
    <w:rsid w:val="00761B13"/>
    <w:rsid w:val="0076322F"/>
    <w:rsid w:val="00764F0B"/>
    <w:rsid w:val="00773620"/>
    <w:rsid w:val="00780A75"/>
    <w:rsid w:val="00780C4F"/>
    <w:rsid w:val="00781280"/>
    <w:rsid w:val="007826F2"/>
    <w:rsid w:val="007833AA"/>
    <w:rsid w:val="007920ED"/>
    <w:rsid w:val="007958A9"/>
    <w:rsid w:val="00796F09"/>
    <w:rsid w:val="00797DCD"/>
    <w:rsid w:val="007A38C9"/>
    <w:rsid w:val="007A39DC"/>
    <w:rsid w:val="007B085F"/>
    <w:rsid w:val="007B5C79"/>
    <w:rsid w:val="007C2F5D"/>
    <w:rsid w:val="007D4FA0"/>
    <w:rsid w:val="007E1155"/>
    <w:rsid w:val="007E2DA9"/>
    <w:rsid w:val="007E4AAC"/>
    <w:rsid w:val="007E5905"/>
    <w:rsid w:val="007F3384"/>
    <w:rsid w:val="007F6B57"/>
    <w:rsid w:val="0080329D"/>
    <w:rsid w:val="0080451F"/>
    <w:rsid w:val="00807B6F"/>
    <w:rsid w:val="00810FF9"/>
    <w:rsid w:val="00812B19"/>
    <w:rsid w:val="0081307A"/>
    <w:rsid w:val="0081369A"/>
    <w:rsid w:val="0081485E"/>
    <w:rsid w:val="008174A9"/>
    <w:rsid w:val="00823BCE"/>
    <w:rsid w:val="008273C2"/>
    <w:rsid w:val="00827E28"/>
    <w:rsid w:val="00842B99"/>
    <w:rsid w:val="00844695"/>
    <w:rsid w:val="008516D0"/>
    <w:rsid w:val="00854791"/>
    <w:rsid w:val="0085513C"/>
    <w:rsid w:val="00855C17"/>
    <w:rsid w:val="008565B1"/>
    <w:rsid w:val="00857A50"/>
    <w:rsid w:val="00860946"/>
    <w:rsid w:val="008671E5"/>
    <w:rsid w:val="00870D18"/>
    <w:rsid w:val="00877470"/>
    <w:rsid w:val="008777FE"/>
    <w:rsid w:val="00877E11"/>
    <w:rsid w:val="0088005C"/>
    <w:rsid w:val="00883930"/>
    <w:rsid w:val="0088411C"/>
    <w:rsid w:val="00891912"/>
    <w:rsid w:val="008A1348"/>
    <w:rsid w:val="008A1857"/>
    <w:rsid w:val="008A2DAD"/>
    <w:rsid w:val="008A2DD4"/>
    <w:rsid w:val="008A3421"/>
    <w:rsid w:val="008A4B83"/>
    <w:rsid w:val="008B2A60"/>
    <w:rsid w:val="008B397E"/>
    <w:rsid w:val="008B436E"/>
    <w:rsid w:val="008B5AE5"/>
    <w:rsid w:val="008C09AF"/>
    <w:rsid w:val="008C2D7B"/>
    <w:rsid w:val="008C42FD"/>
    <w:rsid w:val="008C463E"/>
    <w:rsid w:val="008C519D"/>
    <w:rsid w:val="008D133D"/>
    <w:rsid w:val="008D55B4"/>
    <w:rsid w:val="008D55EC"/>
    <w:rsid w:val="008D674E"/>
    <w:rsid w:val="008E3160"/>
    <w:rsid w:val="008E5206"/>
    <w:rsid w:val="008E52A8"/>
    <w:rsid w:val="008E5C5C"/>
    <w:rsid w:val="008F2E60"/>
    <w:rsid w:val="008F2F63"/>
    <w:rsid w:val="008F70CC"/>
    <w:rsid w:val="00902B03"/>
    <w:rsid w:val="009056B4"/>
    <w:rsid w:val="00907F97"/>
    <w:rsid w:val="00911B3B"/>
    <w:rsid w:val="00911BC6"/>
    <w:rsid w:val="00912543"/>
    <w:rsid w:val="009159D8"/>
    <w:rsid w:val="00916A36"/>
    <w:rsid w:val="00920471"/>
    <w:rsid w:val="00927999"/>
    <w:rsid w:val="00930534"/>
    <w:rsid w:val="009316A9"/>
    <w:rsid w:val="009328F4"/>
    <w:rsid w:val="00932C81"/>
    <w:rsid w:val="00946F8C"/>
    <w:rsid w:val="00947587"/>
    <w:rsid w:val="009507E9"/>
    <w:rsid w:val="00953577"/>
    <w:rsid w:val="00953648"/>
    <w:rsid w:val="0095525F"/>
    <w:rsid w:val="00957535"/>
    <w:rsid w:val="00963E59"/>
    <w:rsid w:val="009656F1"/>
    <w:rsid w:val="009666D3"/>
    <w:rsid w:val="00970539"/>
    <w:rsid w:val="00970CC2"/>
    <w:rsid w:val="00972B6F"/>
    <w:rsid w:val="0097304B"/>
    <w:rsid w:val="0097384B"/>
    <w:rsid w:val="009742C1"/>
    <w:rsid w:val="0097590E"/>
    <w:rsid w:val="00980B18"/>
    <w:rsid w:val="0098637C"/>
    <w:rsid w:val="009924E0"/>
    <w:rsid w:val="009949E6"/>
    <w:rsid w:val="009973FA"/>
    <w:rsid w:val="00997E37"/>
    <w:rsid w:val="009A01B3"/>
    <w:rsid w:val="009A0769"/>
    <w:rsid w:val="009A09C7"/>
    <w:rsid w:val="009A0EDE"/>
    <w:rsid w:val="009A1A85"/>
    <w:rsid w:val="009B2797"/>
    <w:rsid w:val="009B5BCC"/>
    <w:rsid w:val="009B6823"/>
    <w:rsid w:val="009C28D5"/>
    <w:rsid w:val="009C2DEA"/>
    <w:rsid w:val="009C4E33"/>
    <w:rsid w:val="009C674D"/>
    <w:rsid w:val="009D0036"/>
    <w:rsid w:val="009D4D02"/>
    <w:rsid w:val="009D7CA8"/>
    <w:rsid w:val="009E6252"/>
    <w:rsid w:val="009E775D"/>
    <w:rsid w:val="009F136E"/>
    <w:rsid w:val="009F16AB"/>
    <w:rsid w:val="009F241B"/>
    <w:rsid w:val="009F31F0"/>
    <w:rsid w:val="009F5B6A"/>
    <w:rsid w:val="009F7B04"/>
    <w:rsid w:val="00A001CC"/>
    <w:rsid w:val="00A039F9"/>
    <w:rsid w:val="00A040E1"/>
    <w:rsid w:val="00A14548"/>
    <w:rsid w:val="00A20439"/>
    <w:rsid w:val="00A251DE"/>
    <w:rsid w:val="00A26336"/>
    <w:rsid w:val="00A27F61"/>
    <w:rsid w:val="00A3281A"/>
    <w:rsid w:val="00A34FC4"/>
    <w:rsid w:val="00A35C40"/>
    <w:rsid w:val="00A40FFC"/>
    <w:rsid w:val="00A44AD2"/>
    <w:rsid w:val="00A47029"/>
    <w:rsid w:val="00A52BA3"/>
    <w:rsid w:val="00A52FC5"/>
    <w:rsid w:val="00A53312"/>
    <w:rsid w:val="00A5392C"/>
    <w:rsid w:val="00A540F5"/>
    <w:rsid w:val="00A551FC"/>
    <w:rsid w:val="00A55E3B"/>
    <w:rsid w:val="00A5666C"/>
    <w:rsid w:val="00A609DB"/>
    <w:rsid w:val="00A62479"/>
    <w:rsid w:val="00A62E52"/>
    <w:rsid w:val="00A6542E"/>
    <w:rsid w:val="00A86DD8"/>
    <w:rsid w:val="00A924A1"/>
    <w:rsid w:val="00A92650"/>
    <w:rsid w:val="00A9497F"/>
    <w:rsid w:val="00A962F1"/>
    <w:rsid w:val="00A97974"/>
    <w:rsid w:val="00AA2DB7"/>
    <w:rsid w:val="00AB16FA"/>
    <w:rsid w:val="00AB1E0D"/>
    <w:rsid w:val="00AB2AA1"/>
    <w:rsid w:val="00AB4612"/>
    <w:rsid w:val="00AB7882"/>
    <w:rsid w:val="00AC13C6"/>
    <w:rsid w:val="00AC37B1"/>
    <w:rsid w:val="00AC7E14"/>
    <w:rsid w:val="00AD2148"/>
    <w:rsid w:val="00AD519F"/>
    <w:rsid w:val="00AE2DA2"/>
    <w:rsid w:val="00AF0007"/>
    <w:rsid w:val="00AF200C"/>
    <w:rsid w:val="00AF22E6"/>
    <w:rsid w:val="00AF427F"/>
    <w:rsid w:val="00AF6CC2"/>
    <w:rsid w:val="00B013EF"/>
    <w:rsid w:val="00B014FF"/>
    <w:rsid w:val="00B07ADE"/>
    <w:rsid w:val="00B108BF"/>
    <w:rsid w:val="00B14BC7"/>
    <w:rsid w:val="00B16B1E"/>
    <w:rsid w:val="00B22C39"/>
    <w:rsid w:val="00B23DF3"/>
    <w:rsid w:val="00B25759"/>
    <w:rsid w:val="00B265FC"/>
    <w:rsid w:val="00B3079C"/>
    <w:rsid w:val="00B363A5"/>
    <w:rsid w:val="00B40CB3"/>
    <w:rsid w:val="00B43CDB"/>
    <w:rsid w:val="00B5464D"/>
    <w:rsid w:val="00B60209"/>
    <w:rsid w:val="00B625EF"/>
    <w:rsid w:val="00B73F12"/>
    <w:rsid w:val="00B8078D"/>
    <w:rsid w:val="00B80FD0"/>
    <w:rsid w:val="00B81F19"/>
    <w:rsid w:val="00B82E5E"/>
    <w:rsid w:val="00B830E1"/>
    <w:rsid w:val="00B84ACB"/>
    <w:rsid w:val="00B86119"/>
    <w:rsid w:val="00B863A8"/>
    <w:rsid w:val="00B90C73"/>
    <w:rsid w:val="00B925FA"/>
    <w:rsid w:val="00B952E9"/>
    <w:rsid w:val="00B9585E"/>
    <w:rsid w:val="00B9654C"/>
    <w:rsid w:val="00BA2765"/>
    <w:rsid w:val="00BA480B"/>
    <w:rsid w:val="00BA7150"/>
    <w:rsid w:val="00BB23AE"/>
    <w:rsid w:val="00BB79AA"/>
    <w:rsid w:val="00BC2AEF"/>
    <w:rsid w:val="00BC39EB"/>
    <w:rsid w:val="00BC3B76"/>
    <w:rsid w:val="00BC738B"/>
    <w:rsid w:val="00BC75A7"/>
    <w:rsid w:val="00BC79BA"/>
    <w:rsid w:val="00BD18C5"/>
    <w:rsid w:val="00BD2016"/>
    <w:rsid w:val="00BE02FF"/>
    <w:rsid w:val="00BE161B"/>
    <w:rsid w:val="00BE2EA7"/>
    <w:rsid w:val="00BF04AB"/>
    <w:rsid w:val="00BF51D8"/>
    <w:rsid w:val="00BF6939"/>
    <w:rsid w:val="00BF7FD9"/>
    <w:rsid w:val="00C02D6D"/>
    <w:rsid w:val="00C037F1"/>
    <w:rsid w:val="00C07984"/>
    <w:rsid w:val="00C07BE8"/>
    <w:rsid w:val="00C12AB5"/>
    <w:rsid w:val="00C130A0"/>
    <w:rsid w:val="00C16351"/>
    <w:rsid w:val="00C17A34"/>
    <w:rsid w:val="00C21770"/>
    <w:rsid w:val="00C2569B"/>
    <w:rsid w:val="00C25900"/>
    <w:rsid w:val="00C2705C"/>
    <w:rsid w:val="00C30C53"/>
    <w:rsid w:val="00C37AB8"/>
    <w:rsid w:val="00C40717"/>
    <w:rsid w:val="00C43A1A"/>
    <w:rsid w:val="00C44FD5"/>
    <w:rsid w:val="00C52C93"/>
    <w:rsid w:val="00C53178"/>
    <w:rsid w:val="00C534F0"/>
    <w:rsid w:val="00C567F0"/>
    <w:rsid w:val="00C6125B"/>
    <w:rsid w:val="00C63F9C"/>
    <w:rsid w:val="00C6407D"/>
    <w:rsid w:val="00C64C3E"/>
    <w:rsid w:val="00C66AAB"/>
    <w:rsid w:val="00C72F87"/>
    <w:rsid w:val="00C730CD"/>
    <w:rsid w:val="00C743A7"/>
    <w:rsid w:val="00C94466"/>
    <w:rsid w:val="00C97E91"/>
    <w:rsid w:val="00CA2AEF"/>
    <w:rsid w:val="00CA2DB0"/>
    <w:rsid w:val="00CA3044"/>
    <w:rsid w:val="00CA3946"/>
    <w:rsid w:val="00CA3C08"/>
    <w:rsid w:val="00CA6ADD"/>
    <w:rsid w:val="00CB163F"/>
    <w:rsid w:val="00CB441B"/>
    <w:rsid w:val="00CB6078"/>
    <w:rsid w:val="00CB64D4"/>
    <w:rsid w:val="00CB6834"/>
    <w:rsid w:val="00CB6C3E"/>
    <w:rsid w:val="00CB704B"/>
    <w:rsid w:val="00CB7E7A"/>
    <w:rsid w:val="00CC13E0"/>
    <w:rsid w:val="00CC1B44"/>
    <w:rsid w:val="00CC5742"/>
    <w:rsid w:val="00CD06BE"/>
    <w:rsid w:val="00CD4ED8"/>
    <w:rsid w:val="00CD6F47"/>
    <w:rsid w:val="00CE3C95"/>
    <w:rsid w:val="00CE4213"/>
    <w:rsid w:val="00CE5A2F"/>
    <w:rsid w:val="00CE5B4A"/>
    <w:rsid w:val="00CE6433"/>
    <w:rsid w:val="00CE6EF4"/>
    <w:rsid w:val="00CF0AE7"/>
    <w:rsid w:val="00D136C9"/>
    <w:rsid w:val="00D17A42"/>
    <w:rsid w:val="00D21280"/>
    <w:rsid w:val="00D30A7E"/>
    <w:rsid w:val="00D34F80"/>
    <w:rsid w:val="00D3500F"/>
    <w:rsid w:val="00D3548E"/>
    <w:rsid w:val="00D3618A"/>
    <w:rsid w:val="00D475FF"/>
    <w:rsid w:val="00D55B67"/>
    <w:rsid w:val="00D56012"/>
    <w:rsid w:val="00D56FD2"/>
    <w:rsid w:val="00D676A0"/>
    <w:rsid w:val="00D74566"/>
    <w:rsid w:val="00D773E7"/>
    <w:rsid w:val="00D813DE"/>
    <w:rsid w:val="00D8189E"/>
    <w:rsid w:val="00D82E80"/>
    <w:rsid w:val="00D836F6"/>
    <w:rsid w:val="00D84A83"/>
    <w:rsid w:val="00D867B9"/>
    <w:rsid w:val="00D86B51"/>
    <w:rsid w:val="00D90A2B"/>
    <w:rsid w:val="00D92006"/>
    <w:rsid w:val="00D92AA7"/>
    <w:rsid w:val="00D96D4C"/>
    <w:rsid w:val="00DA0516"/>
    <w:rsid w:val="00DA09C4"/>
    <w:rsid w:val="00DA13DE"/>
    <w:rsid w:val="00DB2B80"/>
    <w:rsid w:val="00DB6F9C"/>
    <w:rsid w:val="00DC03CF"/>
    <w:rsid w:val="00DC16FA"/>
    <w:rsid w:val="00DC4A6F"/>
    <w:rsid w:val="00DC4C13"/>
    <w:rsid w:val="00DC5241"/>
    <w:rsid w:val="00DD5736"/>
    <w:rsid w:val="00DE0DA3"/>
    <w:rsid w:val="00DE3879"/>
    <w:rsid w:val="00DE651A"/>
    <w:rsid w:val="00DF096E"/>
    <w:rsid w:val="00E0295A"/>
    <w:rsid w:val="00E0659B"/>
    <w:rsid w:val="00E06A71"/>
    <w:rsid w:val="00E121B1"/>
    <w:rsid w:val="00E145D4"/>
    <w:rsid w:val="00E15181"/>
    <w:rsid w:val="00E1556B"/>
    <w:rsid w:val="00E204F6"/>
    <w:rsid w:val="00E2614C"/>
    <w:rsid w:val="00E27D1F"/>
    <w:rsid w:val="00E325D9"/>
    <w:rsid w:val="00E34339"/>
    <w:rsid w:val="00E431BC"/>
    <w:rsid w:val="00E43A42"/>
    <w:rsid w:val="00E45B96"/>
    <w:rsid w:val="00E46EC3"/>
    <w:rsid w:val="00E50487"/>
    <w:rsid w:val="00E51D70"/>
    <w:rsid w:val="00E55CFF"/>
    <w:rsid w:val="00E62224"/>
    <w:rsid w:val="00E643CD"/>
    <w:rsid w:val="00E657BF"/>
    <w:rsid w:val="00E71214"/>
    <w:rsid w:val="00E73A6A"/>
    <w:rsid w:val="00E76806"/>
    <w:rsid w:val="00E858EF"/>
    <w:rsid w:val="00E965DD"/>
    <w:rsid w:val="00EA29DC"/>
    <w:rsid w:val="00EA38F7"/>
    <w:rsid w:val="00EA5A74"/>
    <w:rsid w:val="00EA6603"/>
    <w:rsid w:val="00EB24C9"/>
    <w:rsid w:val="00EB31FA"/>
    <w:rsid w:val="00EB32A7"/>
    <w:rsid w:val="00EB5074"/>
    <w:rsid w:val="00EB6469"/>
    <w:rsid w:val="00EC116E"/>
    <w:rsid w:val="00EC18B6"/>
    <w:rsid w:val="00EC25BF"/>
    <w:rsid w:val="00EC2B54"/>
    <w:rsid w:val="00EC32F6"/>
    <w:rsid w:val="00EC4664"/>
    <w:rsid w:val="00EC7B2E"/>
    <w:rsid w:val="00EC7F6B"/>
    <w:rsid w:val="00ED0CF1"/>
    <w:rsid w:val="00ED1BF1"/>
    <w:rsid w:val="00ED29D1"/>
    <w:rsid w:val="00ED5708"/>
    <w:rsid w:val="00ED5FCD"/>
    <w:rsid w:val="00EE4C00"/>
    <w:rsid w:val="00EE6F70"/>
    <w:rsid w:val="00F11525"/>
    <w:rsid w:val="00F11786"/>
    <w:rsid w:val="00F15512"/>
    <w:rsid w:val="00F15D9F"/>
    <w:rsid w:val="00F17A28"/>
    <w:rsid w:val="00F23E2F"/>
    <w:rsid w:val="00F277D2"/>
    <w:rsid w:val="00F313BA"/>
    <w:rsid w:val="00F36352"/>
    <w:rsid w:val="00F403E6"/>
    <w:rsid w:val="00F467C8"/>
    <w:rsid w:val="00F509C3"/>
    <w:rsid w:val="00F572E8"/>
    <w:rsid w:val="00F642B6"/>
    <w:rsid w:val="00F81F51"/>
    <w:rsid w:val="00F8647F"/>
    <w:rsid w:val="00F94343"/>
    <w:rsid w:val="00F9615D"/>
    <w:rsid w:val="00FA3AF8"/>
    <w:rsid w:val="00FB48D9"/>
    <w:rsid w:val="00FB514D"/>
    <w:rsid w:val="00FB7859"/>
    <w:rsid w:val="00FC2466"/>
    <w:rsid w:val="00FC2D36"/>
    <w:rsid w:val="00FD018F"/>
    <w:rsid w:val="00FD13F8"/>
    <w:rsid w:val="00FD3FFF"/>
    <w:rsid w:val="00FE0E65"/>
    <w:rsid w:val="00FE3DE3"/>
    <w:rsid w:val="00FE6EB9"/>
    <w:rsid w:val="00FF4F01"/>
    <w:rsid w:val="00FF6058"/>
    <w:rsid w:val="0B01670F"/>
    <w:rsid w:val="1A4AF904"/>
    <w:rsid w:val="2173EFA7"/>
    <w:rsid w:val="32497637"/>
    <w:rsid w:val="3B010E8D"/>
    <w:rsid w:val="3DB99CDA"/>
    <w:rsid w:val="4E47A573"/>
    <w:rsid w:val="5B51DEEA"/>
    <w:rsid w:val="6174B172"/>
    <w:rsid w:val="65594FAF"/>
    <w:rsid w:val="67068DD8"/>
    <w:rsid w:val="72D2F396"/>
    <w:rsid w:val="74696682"/>
    <w:rsid w:val="77432257"/>
    <w:rsid w:val="7CD336ED"/>
    <w:rsid w:val="7D74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9289C1"/>
  <w15:docId w15:val="{A552E048-0B3B-4DDE-9B79-133257DB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B26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qFormat/>
    <w:rsid w:val="00404805"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rsid w:val="00404805"/>
    <w:pPr>
      <w:keepNext/>
      <w:spacing w:before="240" w:after="60"/>
      <w:outlineLvl w:val="1"/>
    </w:pPr>
    <w:rPr>
      <w:b/>
      <w:i/>
      <w:sz w:val="24"/>
    </w:rPr>
  </w:style>
  <w:style w:type="paragraph" w:styleId="Titre3">
    <w:name w:val="heading 3"/>
    <w:basedOn w:val="Normal"/>
    <w:next w:val="Normal"/>
    <w:qFormat/>
    <w:rsid w:val="00404805"/>
    <w:pPr>
      <w:keepNext/>
      <w:spacing w:before="240" w:after="60"/>
      <w:outlineLvl w:val="2"/>
    </w:pPr>
    <w:rPr>
      <w:sz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0480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0480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04805"/>
  </w:style>
  <w:style w:type="character" w:styleId="Ecrituremain" w:customStyle="1">
    <w:name w:val="Ecriture main"/>
    <w:basedOn w:val="Policepardfaut"/>
    <w:rsid w:val="00F81F51"/>
    <w:rPr>
      <w:rFonts w:ascii="blzee" w:hAnsi="blzee"/>
      <w:sz w:val="20"/>
      <w:u w:val="single"/>
    </w:rPr>
  </w:style>
  <w:style w:type="table" w:styleId="Grilledutableau">
    <w:name w:val="Table Grid"/>
    <w:basedOn w:val="TableauNormal"/>
    <w:rsid w:val="005809F0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debulles">
    <w:name w:val="Balloon Text"/>
    <w:basedOn w:val="Normal"/>
    <w:semiHidden/>
    <w:rsid w:val="00FE0E6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251DE"/>
    <w:pPr>
      <w:ind w:left="720"/>
      <w:contextualSpacing/>
    </w:pPr>
  </w:style>
  <w:style w:type="character" w:styleId="Lienhypertexte">
    <w:name w:val="Hyperlink"/>
    <w:basedOn w:val="Policepardfaut"/>
    <w:rsid w:val="001131A4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rsid w:val="0098637C"/>
    <w:rPr>
      <w:sz w:val="16"/>
      <w:szCs w:val="16"/>
    </w:rPr>
  </w:style>
  <w:style w:type="paragraph" w:styleId="Commentaire">
    <w:name w:val="annotation text"/>
    <w:basedOn w:val="Normal"/>
    <w:link w:val="CommentaireCar"/>
    <w:rsid w:val="0098637C"/>
    <w:rPr>
      <w:sz w:val="20"/>
    </w:rPr>
  </w:style>
  <w:style w:type="character" w:styleId="CommentaireCar" w:customStyle="1">
    <w:name w:val="Commentaire Car"/>
    <w:basedOn w:val="Policepardfaut"/>
    <w:link w:val="Commentaire"/>
    <w:rsid w:val="0098637C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98637C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rsid w:val="0098637C"/>
    <w:rPr>
      <w:rFonts w:ascii="Arial" w:hAnsi="Arial"/>
      <w:b/>
      <w:bCs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E3C95"/>
    <w:rPr>
      <w:color w:val="605E5C"/>
      <w:shd w:val="clear" w:color="auto" w:fill="E1DFDD"/>
    </w:rPr>
  </w:style>
  <w:style w:type="character" w:styleId="En-tteCar" w:customStyle="1">
    <w:name w:val="En-tête Car"/>
    <w:basedOn w:val="Policepardfaut"/>
    <w:link w:val="En-tte"/>
    <w:uiPriority w:val="99"/>
    <w:rsid w:val="00482229"/>
    <w:rPr>
      <w:rFonts w:ascii="Arial" w:hAnsi="Arial"/>
      <w:sz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lerc\Downloads\Mod&#232;le%20de%20document%20Word%20A4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BE06BC03CAC4BAE1214D7E5360BA6" ma:contentTypeVersion="6" ma:contentTypeDescription="Crée un document." ma:contentTypeScope="" ma:versionID="e967304691db94d3cec26d4bda4d326b">
  <xsd:schema xmlns:xsd="http://www.w3.org/2001/XMLSchema" xmlns:xs="http://www.w3.org/2001/XMLSchema" xmlns:p="http://schemas.microsoft.com/office/2006/metadata/properties" xmlns:ns2="0cccb717-734b-4c42-a7ff-9c1bc541b355" xmlns:ns3="9fa528d4-7a0e-44a0-9051-909e3623d778" targetNamespace="http://schemas.microsoft.com/office/2006/metadata/properties" ma:root="true" ma:fieldsID="fd8b31c04a2a937a6eb3a581a592bcb4" ns2:_="" ns3:_="">
    <xsd:import namespace="0cccb717-734b-4c42-a7ff-9c1bc541b355"/>
    <xsd:import namespace="9fa528d4-7a0e-44a0-9051-909e3623d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cb717-734b-4c42-a7ff-9c1bc541b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528d4-7a0e-44a0-9051-909e3623d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03464-6440-493B-9AE9-3D71D9D98DA8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b8696a97-d9b4-4226-bb20-0c89ef12c55c"/>
    <ds:schemaRef ds:uri="http://purl.org/dc/terms/"/>
    <ds:schemaRef ds:uri="http://schemas.microsoft.com/office/2006/documentManagement/types"/>
    <ds:schemaRef ds:uri="84d7499e-e642-4a70-89a4-e30c4a100bd0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5E4CD9-A57C-4846-AA03-45A4546EE8A7}"/>
</file>

<file path=customXml/itemProps3.xml><?xml version="1.0" encoding="utf-8"?>
<ds:datastoreItem xmlns:ds="http://schemas.openxmlformats.org/officeDocument/2006/customXml" ds:itemID="{F7C01322-2BD7-4BBB-82D1-5A6618C915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33F5DA-8A5D-433F-B7A6-5C421B87EFC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Modèle de document Word A4</ap:Template>
  <ap:Application>Microsoft Word for the web</ap:Application>
  <ap:DocSecurity>4</ap:DocSecurity>
  <ap:ScaleCrop>false</ap:ScaleCrop>
  <ap:Company>ETAT DE GENEVE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Modèle de document Word A4</dc:title>
  <dc:creator>CLERC Alexandre</dc:creator>
  <lastModifiedBy>DE GOUMOËNS Marjorie</lastModifiedBy>
  <revision>3</revision>
  <lastPrinted>2015-05-22T12:55:00.0000000Z</lastPrinted>
  <dcterms:created xsi:type="dcterms:W3CDTF">2024-02-12T09:56:00.0000000Z</dcterms:created>
  <dcterms:modified xsi:type="dcterms:W3CDTF">2024-05-29T08:39:09.2040802Z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0x01010023CBE06BC03CAC4BAE1214D7E5360BA6</vt:lpwstr>
  </property>
  <property fmtid="{D5CDD505-2E9C-101B-9397-08002B2CF9AE}" pid="3" name="_ExtendedDescription">
    <vt:lpwstr/>
  </property>
</Properties>
</file>